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6" w:type="dxa"/>
        <w:jc w:val="center"/>
        <w:tblLayout w:type="fixed"/>
        <w:tblCellMar>
          <w:top w:w="170" w:type="dxa"/>
          <w:bottom w:w="170" w:type="dxa"/>
        </w:tblCellMar>
        <w:tblLook w:val="0200" w:firstRow="0" w:lastRow="0" w:firstColumn="0" w:lastColumn="0" w:noHBand="1" w:noVBand="0"/>
      </w:tblPr>
      <w:tblGrid>
        <w:gridCol w:w="848"/>
        <w:gridCol w:w="3468"/>
        <w:gridCol w:w="3378"/>
        <w:gridCol w:w="1652"/>
        <w:gridCol w:w="4007"/>
        <w:gridCol w:w="2103"/>
      </w:tblGrid>
      <w:tr w:rsidR="00DC2E06" w14:paraId="35F1F463" w14:textId="77777777" w:rsidTr="006E7CAD">
        <w:trPr>
          <w:trHeight w:val="675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3A5C" w14:textId="77777777" w:rsidR="00DC2E06" w:rsidRDefault="00E61A18" w:rsidP="00D21C3F">
            <w:pPr>
              <w:ind w:left="360" w:right="34"/>
              <w:jc w:val="center"/>
            </w:pPr>
            <w:r w:rsidRPr="00D76E9C">
              <w:rPr>
                <w:b/>
                <w:bCs/>
                <w:sz w:val="20"/>
                <w:szCs w:val="20"/>
              </w:rPr>
              <w:t>\</w:t>
            </w:r>
            <w:r w:rsidR="007B7B35" w:rsidRPr="00D76E9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44E57" w:rsidRPr="00D76E9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D255" w14:textId="77777777"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EAE9" w14:textId="77777777" w:rsidR="00DC2E06" w:rsidRPr="00007ED2" w:rsidRDefault="00C44E57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bCs/>
                <w:sz w:val="20"/>
                <w:szCs w:val="20"/>
              </w:rPr>
              <w:t>Номер сертификата соответствия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B2ED" w14:textId="77777777" w:rsidR="00DC2E06" w:rsidRPr="00007ED2" w:rsidRDefault="00C44E57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bCs/>
                <w:sz w:val="20"/>
                <w:szCs w:val="20"/>
              </w:rPr>
              <w:t>Срок действия</w:t>
            </w:r>
          </w:p>
          <w:p w14:paraId="6E871678" w14:textId="77777777" w:rsidR="00DC2E06" w:rsidRPr="00007ED2" w:rsidRDefault="00C44E57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bCs/>
                <w:sz w:val="20"/>
                <w:szCs w:val="20"/>
              </w:rPr>
              <w:t>сертификата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FAD8" w14:textId="77777777" w:rsidR="00DC2E06" w:rsidRPr="00272557" w:rsidRDefault="00C44E57" w:rsidP="004F5F79">
            <w:pPr>
              <w:jc w:val="center"/>
              <w:rPr>
                <w:sz w:val="20"/>
                <w:szCs w:val="20"/>
              </w:rPr>
            </w:pPr>
            <w:r w:rsidRPr="00272557">
              <w:rPr>
                <w:b/>
                <w:bCs/>
                <w:sz w:val="20"/>
                <w:szCs w:val="20"/>
              </w:rPr>
              <w:t>Юридический адрес организации, адреса оказания услуг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170B" w14:textId="77777777" w:rsidR="00DC2E06" w:rsidRPr="00007ED2" w:rsidRDefault="00C44E57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Контактная информация</w:t>
            </w:r>
          </w:p>
        </w:tc>
      </w:tr>
      <w:tr w:rsidR="00AA270E" w14:paraId="4D3C321B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4951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86ED" w14:textId="1E852AA7" w:rsidR="00AA270E" w:rsidRDefault="00AA270E" w:rsidP="002B1618">
            <w:pPr>
              <w:jc w:val="center"/>
            </w:pPr>
            <w:proofErr w:type="gramStart"/>
            <w:r>
              <w:rPr>
                <w:b/>
                <w:sz w:val="20"/>
                <w:szCs w:val="20"/>
              </w:rPr>
              <w:t>Республиканское  дочернее</w:t>
            </w:r>
            <w:proofErr w:type="gramEnd"/>
            <w:r>
              <w:rPr>
                <w:b/>
                <w:sz w:val="20"/>
                <w:szCs w:val="20"/>
              </w:rPr>
              <w:t xml:space="preserve"> унитарное предприятие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Президент-Отель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,</w:t>
            </w:r>
          </w:p>
          <w:p w14:paraId="23D2F23D" w14:textId="77777777" w:rsidR="00AA270E" w:rsidRDefault="00AA270E" w:rsidP="002B1618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гостиница </w:t>
            </w:r>
            <w:r>
              <w:rPr>
                <w:b/>
                <w:bCs/>
                <w:sz w:val="20"/>
                <w:szCs w:val="20"/>
              </w:rPr>
              <w:t>«Президент-Отель»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D437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00039</w:t>
            </w:r>
          </w:p>
          <w:p w14:paraId="1E113BD1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81E4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30.11.2026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CDCF" w14:textId="77777777" w:rsidR="00AA270E" w:rsidRPr="00272557" w:rsidRDefault="00AA270E" w:rsidP="0006421E">
            <w:pPr>
              <w:rPr>
                <w:bCs/>
                <w:iCs/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220030, </w:t>
            </w:r>
            <w:proofErr w:type="spellStart"/>
            <w:r w:rsidRPr="00272557">
              <w:rPr>
                <w:bCs/>
                <w:iCs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bCs/>
                <w:iCs/>
                <w:sz w:val="20"/>
                <w:szCs w:val="20"/>
              </w:rPr>
              <w:t>ул.Кирова</w:t>
            </w:r>
            <w:proofErr w:type="spellEnd"/>
            <w:r w:rsidRPr="00272557">
              <w:rPr>
                <w:bCs/>
                <w:iCs/>
                <w:sz w:val="20"/>
                <w:szCs w:val="20"/>
              </w:rPr>
              <w:t xml:space="preserve">, 18, </w:t>
            </w:r>
            <w:proofErr w:type="spellStart"/>
            <w:r w:rsidRPr="00272557">
              <w:rPr>
                <w:bCs/>
                <w:iCs/>
                <w:sz w:val="20"/>
                <w:szCs w:val="20"/>
              </w:rPr>
              <w:t>помещ</w:t>
            </w:r>
            <w:proofErr w:type="spellEnd"/>
            <w:r w:rsidRPr="00272557">
              <w:rPr>
                <w:bCs/>
                <w:iCs/>
                <w:sz w:val="20"/>
                <w:szCs w:val="20"/>
              </w:rPr>
              <w:t>. 3 (комн.601)</w:t>
            </w:r>
          </w:p>
          <w:p w14:paraId="6D2B7110" w14:textId="77777777" w:rsidR="00AA270E" w:rsidRPr="00272557" w:rsidRDefault="00AA270E" w:rsidP="0006421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5E1C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172293333</w:t>
            </w:r>
          </w:p>
          <w:p w14:paraId="4E303635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president</w:t>
            </w:r>
            <w:r w:rsidRPr="00007ED2">
              <w:rPr>
                <w:sz w:val="20"/>
                <w:szCs w:val="20"/>
              </w:rPr>
              <w:t>-</w:t>
            </w: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</w:rPr>
              <w:t>by</w:t>
            </w:r>
            <w:proofErr w:type="spellEnd"/>
          </w:p>
          <w:p w14:paraId="2A9C6785" w14:textId="77777777" w:rsidR="00AA270E" w:rsidRPr="00007ED2" w:rsidRDefault="00AA270E" w:rsidP="00AA270E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007ED2">
              <w:rPr>
                <w:sz w:val="20"/>
                <w:szCs w:val="20"/>
                <w:lang w:val="en-US"/>
              </w:rPr>
              <w:t>info</w:t>
            </w:r>
            <w:r w:rsidRPr="00007ED2">
              <w:rPr>
                <w:sz w:val="20"/>
                <w:szCs w:val="20"/>
              </w:rPr>
              <w:t>@</w:t>
            </w:r>
            <w:r w:rsidRPr="00007ED2">
              <w:rPr>
                <w:sz w:val="20"/>
                <w:szCs w:val="20"/>
                <w:lang w:val="en-US"/>
              </w:rPr>
              <w:t>president</w:t>
            </w:r>
            <w:r w:rsidRPr="00007ED2">
              <w:rPr>
                <w:sz w:val="20"/>
                <w:szCs w:val="20"/>
              </w:rPr>
              <w:t>-</w:t>
            </w: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by</w:t>
            </w:r>
          </w:p>
        </w:tc>
      </w:tr>
      <w:tr w:rsidR="00AA270E" w14:paraId="74ECE7B3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1904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74CF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Туристско-</w:t>
            </w:r>
            <w:proofErr w:type="gramStart"/>
            <w:r>
              <w:rPr>
                <w:b/>
                <w:bCs/>
                <w:sz w:val="20"/>
                <w:szCs w:val="20"/>
              </w:rPr>
              <w:t>экскурсионное  дочернее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унитарное</w:t>
            </w:r>
          </w:p>
          <w:p w14:paraId="3C1D188B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предприятие «</w:t>
            </w:r>
            <w:proofErr w:type="spellStart"/>
            <w:r>
              <w:rPr>
                <w:b/>
                <w:bCs/>
                <w:sz w:val="20"/>
                <w:szCs w:val="20"/>
              </w:rPr>
              <w:t>Бресттурист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14:paraId="43436330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гостиница «Беларусь»</w:t>
            </w:r>
          </w:p>
          <w:p w14:paraId="0B410859" w14:textId="77777777" w:rsidR="00AA270E" w:rsidRDefault="00AA270E" w:rsidP="00AA270E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04FD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00040</w:t>
            </w:r>
          </w:p>
          <w:p w14:paraId="24CE42C4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1F6A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16.09.2026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E08E" w14:textId="77777777" w:rsidR="00AA270E" w:rsidRPr="00272557" w:rsidRDefault="00AA270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224013, </w:t>
            </w:r>
            <w:proofErr w:type="spellStart"/>
            <w:r w:rsidRPr="00272557">
              <w:rPr>
                <w:sz w:val="20"/>
                <w:szCs w:val="20"/>
              </w:rPr>
              <w:t>г.Брест</w:t>
            </w:r>
            <w:proofErr w:type="spellEnd"/>
            <w:r w:rsidRPr="00272557">
              <w:rPr>
                <w:sz w:val="20"/>
                <w:szCs w:val="20"/>
              </w:rPr>
              <w:t>, бульвар Шевченко, 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6029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162221648</w:t>
            </w:r>
          </w:p>
          <w:p w14:paraId="4B79BDB1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www.brestturist.by</w:t>
            </w:r>
          </w:p>
          <w:p w14:paraId="186EFD02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_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belarus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r w:rsidRPr="00007ED2">
              <w:rPr>
                <w:sz w:val="20"/>
                <w:szCs w:val="20"/>
                <w:lang w:val="en-US"/>
              </w:rPr>
              <w:t>tut</w:t>
            </w:r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by</w:t>
            </w:r>
          </w:p>
        </w:tc>
      </w:tr>
      <w:tr w:rsidR="00AA270E" w14:paraId="0BDDECFF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C426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C509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Туристско-</w:t>
            </w:r>
            <w:proofErr w:type="gramStart"/>
            <w:r>
              <w:rPr>
                <w:b/>
                <w:bCs/>
                <w:sz w:val="20"/>
                <w:szCs w:val="20"/>
              </w:rPr>
              <w:t>экскурсионное  дочернее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унитарное</w:t>
            </w:r>
          </w:p>
          <w:p w14:paraId="18E9E54E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предприятие «</w:t>
            </w:r>
            <w:proofErr w:type="spellStart"/>
            <w:r>
              <w:rPr>
                <w:b/>
                <w:bCs/>
                <w:sz w:val="20"/>
                <w:szCs w:val="20"/>
              </w:rPr>
              <w:t>Минсктурист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14:paraId="600E9EB3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гостиничный комплекс «Турист»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302A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00041</w:t>
            </w:r>
          </w:p>
          <w:p w14:paraId="78A38DC0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FE6E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07.10.2026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8937" w14:textId="77777777" w:rsidR="00AA270E" w:rsidRPr="00272557" w:rsidRDefault="00AA270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220004, г. Минск, ул. М. Танка, 30, пом. 1Н</w:t>
            </w:r>
          </w:p>
          <w:p w14:paraId="4A3EF938" w14:textId="77777777" w:rsidR="00AA270E" w:rsidRPr="00272557" w:rsidRDefault="004E21D9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</w:t>
            </w:r>
            <w:r w:rsidR="00AA270E" w:rsidRPr="00272557">
              <w:rPr>
                <w:sz w:val="20"/>
                <w:szCs w:val="20"/>
              </w:rPr>
              <w:t>220026, г. Минск, пр-т Партизанский, 81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4F2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173950607</w:t>
            </w:r>
          </w:p>
          <w:p w14:paraId="2723BC52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-</w:t>
            </w:r>
            <w:r w:rsidRPr="00007ED2">
              <w:rPr>
                <w:sz w:val="20"/>
                <w:szCs w:val="20"/>
                <w:lang w:val="en-US"/>
              </w:rPr>
              <w:t>tourist</w:t>
            </w:r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by</w:t>
            </w:r>
          </w:p>
          <w:p w14:paraId="20FC588D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info@minsktourist.by</w:t>
            </w:r>
          </w:p>
        </w:tc>
      </w:tr>
      <w:tr w:rsidR="00AA270E" w14:paraId="43D22E04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A8F5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B34B" w14:textId="77777777" w:rsidR="00AA270E" w:rsidRPr="00AF1CB9" w:rsidRDefault="00AA270E" w:rsidP="00AA270E">
            <w:pPr>
              <w:jc w:val="center"/>
              <w:rPr>
                <w:b/>
                <w:sz w:val="20"/>
                <w:szCs w:val="20"/>
              </w:rPr>
            </w:pPr>
            <w:r w:rsidRPr="00AF1CB9">
              <w:rPr>
                <w:b/>
                <w:sz w:val="20"/>
                <w:szCs w:val="20"/>
              </w:rPr>
              <w:t>Туристско-</w:t>
            </w:r>
            <w:proofErr w:type="gramStart"/>
            <w:r w:rsidRPr="00AF1CB9">
              <w:rPr>
                <w:b/>
                <w:sz w:val="20"/>
                <w:szCs w:val="20"/>
              </w:rPr>
              <w:t>экскурсионное  дочернее</w:t>
            </w:r>
            <w:proofErr w:type="gramEnd"/>
            <w:r w:rsidRPr="00AF1CB9">
              <w:rPr>
                <w:b/>
                <w:sz w:val="20"/>
                <w:szCs w:val="20"/>
              </w:rPr>
              <w:t xml:space="preserve"> унитарное предприятие «</w:t>
            </w:r>
            <w:proofErr w:type="spellStart"/>
            <w:r w:rsidRPr="00AF1CB9">
              <w:rPr>
                <w:b/>
                <w:sz w:val="20"/>
                <w:szCs w:val="20"/>
              </w:rPr>
              <w:t>Минсктурист</w:t>
            </w:r>
            <w:proofErr w:type="spellEnd"/>
            <w:r w:rsidRPr="00AF1CB9">
              <w:rPr>
                <w:b/>
                <w:sz w:val="20"/>
                <w:szCs w:val="20"/>
              </w:rPr>
              <w:t>»,</w:t>
            </w:r>
          </w:p>
          <w:p w14:paraId="02721A7E" w14:textId="77777777" w:rsidR="00AA270E" w:rsidRDefault="00AA270E" w:rsidP="00AA270E">
            <w:pPr>
              <w:jc w:val="center"/>
            </w:pPr>
            <w:r w:rsidRPr="00AF1CB9">
              <w:rPr>
                <w:b/>
                <w:sz w:val="20"/>
                <w:szCs w:val="20"/>
              </w:rPr>
              <w:t>гостиничный комплекс «Орбита»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09DF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00042</w:t>
            </w:r>
          </w:p>
          <w:p w14:paraId="34DA8F66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0F4D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  <w:lang w:val="en-US"/>
              </w:rPr>
              <w:t>19.08.2026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CF3F" w14:textId="77777777" w:rsidR="00AA270E" w:rsidRPr="00272557" w:rsidRDefault="00AA270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220004, г. Минск, ул. М. Танка, 30, пом. 1Н</w:t>
            </w:r>
          </w:p>
          <w:p w14:paraId="2352684C" w14:textId="77777777" w:rsidR="00AA270E" w:rsidRPr="00272557" w:rsidRDefault="004E21D9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</w:t>
            </w:r>
            <w:r w:rsidR="00AA270E" w:rsidRPr="00272557">
              <w:rPr>
                <w:sz w:val="20"/>
                <w:szCs w:val="20"/>
              </w:rPr>
              <w:t>220092, г. Минск, пр-т Пушкина,39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FF3B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173950607</w:t>
            </w:r>
          </w:p>
          <w:p w14:paraId="3587492F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orbita</w:t>
            </w:r>
            <w:proofErr w:type="spellEnd"/>
            <w:r w:rsidRPr="00007ED2">
              <w:rPr>
                <w:sz w:val="20"/>
                <w:szCs w:val="20"/>
              </w:rPr>
              <w:t>-</w:t>
            </w: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com</w:t>
            </w:r>
          </w:p>
          <w:p w14:paraId="220F663E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info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minsktourist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</w:rPr>
              <w:t>by</w:t>
            </w:r>
            <w:proofErr w:type="spellEnd"/>
          </w:p>
        </w:tc>
      </w:tr>
      <w:tr w:rsidR="00AA270E" w14:paraId="3610E3F6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32F5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C33D" w14:textId="77777777" w:rsidR="00AA270E" w:rsidRDefault="00AA270E" w:rsidP="00AA27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Туристско-</w:t>
            </w:r>
            <w:proofErr w:type="gramStart"/>
            <w:r>
              <w:rPr>
                <w:b/>
                <w:sz w:val="20"/>
                <w:szCs w:val="20"/>
              </w:rPr>
              <w:t>экскурсионное  дочернее</w:t>
            </w:r>
            <w:proofErr w:type="gramEnd"/>
            <w:r>
              <w:rPr>
                <w:b/>
                <w:sz w:val="20"/>
                <w:szCs w:val="20"/>
              </w:rPr>
              <w:t xml:space="preserve"> унитарное предприятие</w:t>
            </w:r>
          </w:p>
          <w:p w14:paraId="7FFDB3BA" w14:textId="77777777" w:rsidR="00AA270E" w:rsidRDefault="00AA270E" w:rsidP="00AA270E">
            <w:pPr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Горизонт-Тур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,</w:t>
            </w:r>
          </w:p>
          <w:p w14:paraId="42E4EC18" w14:textId="77777777" w:rsidR="00AA270E" w:rsidRDefault="00AA270E" w:rsidP="00AA270E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гостиница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Горизонт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2291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00043</w:t>
            </w:r>
          </w:p>
          <w:p w14:paraId="7B350A4F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7FA5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07.10.2026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BC06" w14:textId="77777777" w:rsidR="00AA270E" w:rsidRPr="00272557" w:rsidRDefault="00AA270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225409, Брестская область, </w:t>
            </w:r>
            <w:proofErr w:type="spellStart"/>
            <w:r w:rsidRPr="00272557">
              <w:rPr>
                <w:sz w:val="20"/>
                <w:szCs w:val="20"/>
              </w:rPr>
              <w:t>г.Барановичи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ул.Советская</w:t>
            </w:r>
            <w:proofErr w:type="spellEnd"/>
            <w:r w:rsidRPr="00272557">
              <w:rPr>
                <w:sz w:val="20"/>
                <w:szCs w:val="20"/>
              </w:rPr>
              <w:t>, 82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1F47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16421254</w:t>
            </w:r>
          </w:p>
          <w:p w14:paraId="7E60AC3F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gorizonttour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</w:rPr>
              <w:t>by</w:t>
            </w:r>
            <w:proofErr w:type="spellEnd"/>
          </w:p>
          <w:p w14:paraId="5DBCFBB3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  <w:lang w:val="en-US"/>
              </w:rPr>
              <w:t>priemnaya</w:t>
            </w:r>
            <w:proofErr w:type="spellEnd"/>
            <w:r w:rsidRPr="00007ED2">
              <w:rPr>
                <w:sz w:val="20"/>
                <w:szCs w:val="20"/>
              </w:rPr>
              <w:t>_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gorizont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r w:rsidRPr="00007ED2">
              <w:rPr>
                <w:sz w:val="20"/>
                <w:szCs w:val="20"/>
                <w:lang w:val="en-US"/>
              </w:rPr>
              <w:t>inbox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47D4E" w14:paraId="1C026656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E5DC" w14:textId="77777777" w:rsidR="00C47D4E" w:rsidRDefault="00C47D4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1545" w14:textId="77777777" w:rsidR="00C47D4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1231DB">
              <w:rPr>
                <w:b/>
                <w:sz w:val="20"/>
                <w:szCs w:val="20"/>
              </w:rPr>
              <w:t>Открытое акционерное общество «Гостиница «Могилев»</w:t>
            </w:r>
            <w:r>
              <w:rPr>
                <w:b/>
                <w:sz w:val="20"/>
                <w:szCs w:val="20"/>
              </w:rPr>
              <w:t>,</w:t>
            </w:r>
          </w:p>
          <w:p w14:paraId="2D18C492" w14:textId="77777777" w:rsidR="00C47D4E" w:rsidRDefault="00C47D4E" w:rsidP="00C47D4E">
            <w:pPr>
              <w:jc w:val="center"/>
            </w:pPr>
            <w:r w:rsidRPr="001231DB">
              <w:rPr>
                <w:b/>
                <w:sz w:val="20"/>
                <w:szCs w:val="20"/>
              </w:rPr>
              <w:t>гостиница «Могилев»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D9FA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00045</w:t>
            </w:r>
          </w:p>
          <w:p w14:paraId="086C037F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D10A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20.01.2027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456C" w14:textId="77777777" w:rsidR="00C47D4E" w:rsidRPr="00272557" w:rsidRDefault="00C47D4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212030, </w:t>
            </w:r>
            <w:proofErr w:type="spellStart"/>
            <w:r w:rsidRPr="00272557">
              <w:rPr>
                <w:sz w:val="20"/>
                <w:szCs w:val="20"/>
              </w:rPr>
              <w:t>г.Могилев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пр.Мира</w:t>
            </w:r>
            <w:proofErr w:type="spellEnd"/>
            <w:r w:rsidRPr="00272557">
              <w:rPr>
                <w:sz w:val="20"/>
                <w:szCs w:val="20"/>
              </w:rPr>
              <w:t>, д.6</w:t>
            </w:r>
          </w:p>
          <w:p w14:paraId="14122371" w14:textId="77777777" w:rsidR="007C26F8" w:rsidRPr="00272557" w:rsidRDefault="007C26F8" w:rsidP="0006421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6C69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2227241978</w:t>
            </w:r>
          </w:p>
          <w:p w14:paraId="20D9C120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hotelmogilev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com</w:t>
            </w:r>
          </w:p>
          <w:p w14:paraId="5CD2BF51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_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mogilev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r w:rsidRPr="00007ED2">
              <w:rPr>
                <w:sz w:val="20"/>
                <w:szCs w:val="20"/>
                <w:lang w:val="en-US"/>
              </w:rPr>
              <w:t>mail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47D4E" w:rsidRPr="004D6538" w14:paraId="24AEF289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B7E7" w14:textId="77777777" w:rsidR="00C47D4E" w:rsidRDefault="00C47D4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D769" w14:textId="77777777" w:rsidR="00C47D4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355CD8">
              <w:rPr>
                <w:b/>
                <w:sz w:val="20"/>
                <w:szCs w:val="20"/>
              </w:rPr>
              <w:t>Государственное культурно-спортивное учреждение</w:t>
            </w:r>
          </w:p>
          <w:p w14:paraId="509F9D5A" w14:textId="77777777" w:rsidR="00C47D4E" w:rsidRPr="00355CD8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1231DB">
              <w:rPr>
                <w:b/>
                <w:sz w:val="20"/>
                <w:szCs w:val="20"/>
              </w:rPr>
              <w:t>«</w:t>
            </w:r>
            <w:r w:rsidRPr="00355CD8">
              <w:rPr>
                <w:b/>
                <w:sz w:val="20"/>
                <w:szCs w:val="20"/>
              </w:rPr>
              <w:t>Чижовка-Арена</w:t>
            </w:r>
            <w:r w:rsidRPr="001231DB">
              <w:rPr>
                <w:b/>
                <w:sz w:val="20"/>
                <w:szCs w:val="20"/>
              </w:rPr>
              <w:t>»</w:t>
            </w:r>
            <w:r w:rsidRPr="00355CD8">
              <w:rPr>
                <w:b/>
                <w:sz w:val="20"/>
                <w:szCs w:val="20"/>
              </w:rPr>
              <w:t>,</w:t>
            </w:r>
          </w:p>
          <w:p w14:paraId="1664671B" w14:textId="77777777" w:rsidR="00C47D4E" w:rsidRDefault="00C47D4E" w:rsidP="00C47D4E">
            <w:pPr>
              <w:jc w:val="center"/>
            </w:pPr>
            <w:r w:rsidRPr="00355CD8">
              <w:rPr>
                <w:b/>
                <w:sz w:val="20"/>
                <w:szCs w:val="20"/>
              </w:rPr>
              <w:t xml:space="preserve">гостиница </w:t>
            </w:r>
            <w:r w:rsidRPr="001231DB">
              <w:rPr>
                <w:b/>
                <w:sz w:val="20"/>
                <w:szCs w:val="20"/>
              </w:rPr>
              <w:t>«</w:t>
            </w:r>
            <w:r w:rsidRPr="00355CD8">
              <w:rPr>
                <w:b/>
                <w:sz w:val="20"/>
                <w:szCs w:val="20"/>
              </w:rPr>
              <w:t>Арена</w:t>
            </w:r>
            <w:r w:rsidRPr="001231D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2F62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00046</w:t>
            </w:r>
          </w:p>
          <w:p w14:paraId="7B2A7B65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C5C2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20.01.2027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64E3" w14:textId="77777777" w:rsidR="00C47D4E" w:rsidRPr="00272557" w:rsidRDefault="00C47D4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  <w:lang w:val="en-US"/>
              </w:rPr>
              <w:t xml:space="preserve">220077, </w:t>
            </w:r>
            <w:proofErr w:type="spellStart"/>
            <w:r w:rsidRPr="00272557">
              <w:rPr>
                <w:sz w:val="20"/>
                <w:szCs w:val="20"/>
                <w:lang w:val="en-US"/>
              </w:rPr>
              <w:t>г.Минск</w:t>
            </w:r>
            <w:proofErr w:type="spellEnd"/>
            <w:r w:rsidRPr="0027255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  <w:lang w:val="en-US"/>
              </w:rPr>
              <w:t>ул.Ташкентская</w:t>
            </w:r>
            <w:proofErr w:type="spellEnd"/>
            <w:r w:rsidRPr="00272557">
              <w:rPr>
                <w:sz w:val="20"/>
                <w:szCs w:val="20"/>
                <w:lang w:val="en-US"/>
              </w:rPr>
              <w:t>, 19-2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4843" w14:textId="77777777" w:rsidR="00C47D4E" w:rsidRPr="00007ED2" w:rsidRDefault="00C47D4E" w:rsidP="00C47D4E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007ED2">
              <w:rPr>
                <w:sz w:val="20"/>
                <w:szCs w:val="20"/>
                <w:lang w:val="en-US"/>
              </w:rPr>
              <w:t>. +375 173300000</w:t>
            </w:r>
          </w:p>
          <w:p w14:paraId="34E2E61E" w14:textId="77777777" w:rsidR="00C47D4E" w:rsidRPr="00007ED2" w:rsidRDefault="00C47D4E" w:rsidP="00C47D4E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www.hotelarena.by</w:t>
            </w:r>
          </w:p>
          <w:p w14:paraId="7FA2D414" w14:textId="77777777" w:rsidR="00C47D4E" w:rsidRPr="00E81365" w:rsidRDefault="00C47D4E" w:rsidP="00C47D4E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booking@ hotelarena.by</w:t>
            </w:r>
          </w:p>
        </w:tc>
      </w:tr>
      <w:tr w:rsidR="00DC2E06" w:rsidRPr="004D6538" w14:paraId="5816AF3E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C461" w14:textId="77777777" w:rsidR="00DC2E06" w:rsidRPr="00B9681D" w:rsidRDefault="00DC2E06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B592" w14:textId="77777777" w:rsidR="00C47D4E" w:rsidRPr="0006421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bookmarkStart w:id="0" w:name="_Hlk219736624"/>
            <w:r w:rsidRPr="0006421E">
              <w:rPr>
                <w:b/>
                <w:sz w:val="20"/>
                <w:szCs w:val="20"/>
              </w:rPr>
              <w:t>Туристско-экскурсионное дочернее унитарное предприятие</w:t>
            </w:r>
          </w:p>
          <w:p w14:paraId="06DA974E" w14:textId="77777777" w:rsidR="00C47D4E" w:rsidRPr="0006421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06421E">
              <w:rPr>
                <w:b/>
                <w:sz w:val="20"/>
                <w:szCs w:val="20"/>
              </w:rPr>
              <w:t>«Туристско-гостиничный комплекс</w:t>
            </w:r>
          </w:p>
          <w:p w14:paraId="0AEB4915" w14:textId="77777777" w:rsidR="00DC2E06" w:rsidRPr="0006421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06421E">
              <w:rPr>
                <w:b/>
                <w:sz w:val="20"/>
                <w:szCs w:val="20"/>
              </w:rPr>
              <w:t>«</w:t>
            </w:r>
            <w:proofErr w:type="spellStart"/>
            <w:r w:rsidRPr="0006421E">
              <w:rPr>
                <w:b/>
                <w:sz w:val="20"/>
                <w:szCs w:val="20"/>
              </w:rPr>
              <w:t>Могилевтурист</w:t>
            </w:r>
            <w:proofErr w:type="spellEnd"/>
            <w:r w:rsidRPr="0006421E">
              <w:rPr>
                <w:b/>
                <w:sz w:val="20"/>
                <w:szCs w:val="20"/>
              </w:rPr>
              <w:t>»</w:t>
            </w:r>
            <w:bookmarkEnd w:id="0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5183" w14:textId="77777777" w:rsidR="00DC2E06" w:rsidRPr="00007ED2" w:rsidRDefault="00C47D4E" w:rsidP="004F5F7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 w:rsidR="0095048D" w:rsidRPr="00007ED2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1936" w14:textId="77777777" w:rsidR="00DC2E06" w:rsidRPr="00007ED2" w:rsidRDefault="0095048D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03.03.2027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E198" w14:textId="77777777" w:rsidR="00DC2E06" w:rsidRPr="00272557" w:rsidRDefault="0095048D" w:rsidP="0006421E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 xml:space="preserve">212002,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г.Могилев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пр-т Пушкинский, д.6</w:t>
            </w:r>
          </w:p>
          <w:p w14:paraId="7EC147CD" w14:textId="77777777" w:rsidR="00FB56AD" w:rsidRPr="00272557" w:rsidRDefault="00C36620" w:rsidP="0040207E">
            <w:pPr>
              <w:rPr>
                <w:color w:val="FF0000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>- филиал “Бобруйское бюро путешествий и экскурсий</w:t>
            </w:r>
            <w:r w:rsidR="0040207E" w:rsidRPr="00272557">
              <w:rPr>
                <w:color w:val="0D0D0D" w:themeColor="text1" w:themeTint="F2"/>
                <w:sz w:val="20"/>
                <w:szCs w:val="20"/>
              </w:rPr>
              <w:t xml:space="preserve">, 213826, Могилевская область, </w:t>
            </w:r>
            <w:proofErr w:type="spellStart"/>
            <w:r w:rsidR="0040207E" w:rsidRPr="00272557">
              <w:rPr>
                <w:color w:val="0D0D0D" w:themeColor="text1" w:themeTint="F2"/>
                <w:sz w:val="20"/>
                <w:szCs w:val="20"/>
              </w:rPr>
              <w:t>г.Бобруйск</w:t>
            </w:r>
            <w:proofErr w:type="spellEnd"/>
            <w:r w:rsidR="0040207E" w:rsidRPr="0027255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="0040207E" w:rsidRPr="00272557">
              <w:rPr>
                <w:color w:val="0D0D0D" w:themeColor="text1" w:themeTint="F2"/>
                <w:sz w:val="20"/>
                <w:szCs w:val="20"/>
              </w:rPr>
              <w:t>ул.К</w:t>
            </w:r>
            <w:proofErr w:type="spellEnd"/>
            <w:r w:rsidR="0040207E" w:rsidRPr="00272557">
              <w:rPr>
                <w:color w:val="0D0D0D" w:themeColor="text1" w:themeTint="F2"/>
                <w:sz w:val="20"/>
                <w:szCs w:val="20"/>
              </w:rPr>
              <w:t>. Маркса, 60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7D88" w14:textId="77777777" w:rsidR="0095048D" w:rsidRPr="00007ED2" w:rsidRDefault="0095048D" w:rsidP="0095048D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007ED2">
              <w:rPr>
                <w:sz w:val="20"/>
                <w:szCs w:val="20"/>
                <w:lang w:val="en-US"/>
              </w:rPr>
              <w:t>. +375 22770164</w:t>
            </w:r>
          </w:p>
          <w:p w14:paraId="2698A033" w14:textId="77777777" w:rsidR="0095048D" w:rsidRPr="00007ED2" w:rsidRDefault="0095048D" w:rsidP="0095048D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www.mogilevtourist.by</w:t>
            </w:r>
          </w:p>
          <w:p w14:paraId="48469D8B" w14:textId="77777777" w:rsidR="00DC2E06" w:rsidRPr="00007ED2" w:rsidRDefault="0095048D" w:rsidP="0095048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7ED2">
              <w:rPr>
                <w:sz w:val="20"/>
                <w:szCs w:val="20"/>
                <w:lang w:val="en-US"/>
              </w:rPr>
              <w:t>mogilevtourist</w:t>
            </w:r>
            <w:proofErr w:type="spellEnd"/>
            <w:r w:rsidRPr="00007ED2">
              <w:rPr>
                <w:sz w:val="20"/>
                <w:szCs w:val="20"/>
                <w:lang w:val="en-US"/>
              </w:rPr>
              <w:t xml:space="preserve"> 2@ mail.ru</w:t>
            </w:r>
          </w:p>
        </w:tc>
      </w:tr>
      <w:tr w:rsidR="00DC2E06" w:rsidRPr="00F60BFC" w14:paraId="346740ED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BDE1" w14:textId="77777777" w:rsidR="00DC2E06" w:rsidRPr="0095048D" w:rsidRDefault="00DC2E06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5135" w14:textId="77777777" w:rsidR="00DC2E06" w:rsidRPr="0006421E" w:rsidRDefault="00F60BFC" w:rsidP="004F5F79">
            <w:pPr>
              <w:jc w:val="center"/>
              <w:rPr>
                <w:b/>
                <w:sz w:val="20"/>
                <w:szCs w:val="20"/>
              </w:rPr>
            </w:pPr>
            <w:bookmarkStart w:id="1" w:name="_Hlk219736748"/>
            <w:r w:rsidRPr="0006421E">
              <w:rPr>
                <w:b/>
                <w:sz w:val="20"/>
                <w:szCs w:val="20"/>
              </w:rPr>
              <w:t>Туристско-экскурсионное дочернее унитарное предприятие «</w:t>
            </w:r>
            <w:proofErr w:type="spellStart"/>
            <w:r w:rsidRPr="0006421E">
              <w:rPr>
                <w:b/>
                <w:sz w:val="20"/>
                <w:szCs w:val="20"/>
              </w:rPr>
              <w:t>Гомельтурист</w:t>
            </w:r>
            <w:proofErr w:type="spellEnd"/>
            <w:r w:rsidRPr="0006421E">
              <w:rPr>
                <w:b/>
                <w:sz w:val="20"/>
                <w:szCs w:val="20"/>
              </w:rPr>
              <w:t>»</w:t>
            </w:r>
            <w:bookmarkEnd w:id="1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2A76" w14:textId="77777777" w:rsidR="00DC2E06" w:rsidRPr="00007ED2" w:rsidRDefault="00F60BFC" w:rsidP="004F5F7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BY/112 04.03. 071.01 000</w:t>
            </w:r>
            <w:r w:rsidR="00A3502C" w:rsidRPr="00007ED2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99EE" w14:textId="77777777" w:rsidR="00DC2E06" w:rsidRPr="00007ED2" w:rsidRDefault="00A3502C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16.06.2027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079D" w14:textId="77777777" w:rsidR="00DC2E06" w:rsidRPr="00272557" w:rsidRDefault="00F60BFC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246028, </w:t>
            </w:r>
            <w:proofErr w:type="spellStart"/>
            <w:r w:rsidRPr="00272557">
              <w:rPr>
                <w:sz w:val="20"/>
                <w:szCs w:val="20"/>
              </w:rPr>
              <w:t>г.Гомель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ул.Советская</w:t>
            </w:r>
            <w:proofErr w:type="spellEnd"/>
            <w:r w:rsidRPr="00272557">
              <w:rPr>
                <w:sz w:val="20"/>
                <w:szCs w:val="20"/>
              </w:rPr>
              <w:t>, 87</w:t>
            </w:r>
          </w:p>
          <w:p w14:paraId="193A0F2B" w14:textId="77777777" w:rsidR="00B45CAB" w:rsidRDefault="00F47C52" w:rsidP="0040207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</w:t>
            </w:r>
            <w:r w:rsidR="0040207E" w:rsidRPr="00272557">
              <w:rPr>
                <w:sz w:val="20"/>
                <w:szCs w:val="20"/>
              </w:rPr>
              <w:t>филиал “Гомельское бюро путешествий и экскурсий”</w:t>
            </w:r>
            <w:r w:rsidR="00700AC6" w:rsidRPr="00272557">
              <w:rPr>
                <w:sz w:val="20"/>
                <w:szCs w:val="20"/>
              </w:rPr>
              <w:t>,</w:t>
            </w:r>
            <w:r w:rsidR="0040207E" w:rsidRPr="00272557">
              <w:rPr>
                <w:sz w:val="20"/>
                <w:szCs w:val="20"/>
              </w:rPr>
              <w:t xml:space="preserve"> 246017, </w:t>
            </w:r>
            <w:proofErr w:type="spellStart"/>
            <w:r w:rsidR="0040207E" w:rsidRPr="00272557">
              <w:rPr>
                <w:sz w:val="20"/>
                <w:szCs w:val="20"/>
              </w:rPr>
              <w:t>г.Гомель</w:t>
            </w:r>
            <w:proofErr w:type="spellEnd"/>
            <w:r w:rsidR="0040207E" w:rsidRPr="00272557">
              <w:rPr>
                <w:sz w:val="20"/>
                <w:szCs w:val="20"/>
              </w:rPr>
              <w:t xml:space="preserve">, </w:t>
            </w:r>
          </w:p>
          <w:p w14:paraId="6364A548" w14:textId="77777777" w:rsidR="0040207E" w:rsidRPr="00272557" w:rsidRDefault="0040207E" w:rsidP="0040207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ул. Красноармейский проезд, 6А;</w:t>
            </w:r>
          </w:p>
          <w:p w14:paraId="2725B1FF" w14:textId="77777777" w:rsidR="0040207E" w:rsidRPr="00272557" w:rsidRDefault="0040207E" w:rsidP="0040207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-филиал “Мозырское бюро путешествий и экскурсий”</w:t>
            </w:r>
            <w:r w:rsidR="00700AC6" w:rsidRPr="00272557">
              <w:rPr>
                <w:sz w:val="20"/>
                <w:szCs w:val="20"/>
              </w:rPr>
              <w:t>,</w:t>
            </w:r>
            <w:r w:rsidRPr="00272557">
              <w:rPr>
                <w:sz w:val="20"/>
                <w:szCs w:val="20"/>
              </w:rPr>
              <w:t xml:space="preserve">247760, Гомельская область, </w:t>
            </w:r>
            <w:proofErr w:type="spellStart"/>
            <w:r w:rsidRPr="00272557">
              <w:rPr>
                <w:sz w:val="20"/>
                <w:szCs w:val="20"/>
              </w:rPr>
              <w:t>г.Мозырь</w:t>
            </w:r>
            <w:proofErr w:type="spellEnd"/>
            <w:r w:rsidRPr="00272557">
              <w:rPr>
                <w:sz w:val="20"/>
                <w:szCs w:val="20"/>
              </w:rPr>
              <w:t>, ул. Советская, 128;</w:t>
            </w:r>
          </w:p>
          <w:p w14:paraId="6C2A3A42" w14:textId="77777777" w:rsidR="0040207E" w:rsidRPr="00272557" w:rsidRDefault="0040207E" w:rsidP="0040207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-филиал “Светлогорское бюро путешествий и экскурсий”</w:t>
            </w:r>
            <w:r w:rsidR="00700AC6" w:rsidRPr="00272557">
              <w:rPr>
                <w:sz w:val="20"/>
                <w:szCs w:val="20"/>
              </w:rPr>
              <w:t xml:space="preserve">, </w:t>
            </w:r>
            <w:r w:rsidRPr="00272557">
              <w:rPr>
                <w:sz w:val="20"/>
                <w:szCs w:val="20"/>
              </w:rPr>
              <w:t xml:space="preserve">247434, Гомельская область, </w:t>
            </w:r>
            <w:proofErr w:type="spellStart"/>
            <w:r w:rsidRPr="00272557">
              <w:rPr>
                <w:sz w:val="20"/>
                <w:szCs w:val="20"/>
              </w:rPr>
              <w:t>г.Светлогорск</w:t>
            </w:r>
            <w:proofErr w:type="spellEnd"/>
            <w:r w:rsidRPr="00272557">
              <w:rPr>
                <w:sz w:val="20"/>
                <w:szCs w:val="20"/>
              </w:rPr>
              <w:t>, микрорайон Юбилейный, 7;</w:t>
            </w:r>
          </w:p>
          <w:p w14:paraId="2B09DFC7" w14:textId="77777777" w:rsidR="00FD1516" w:rsidRPr="00272557" w:rsidRDefault="0040207E" w:rsidP="0040207E">
            <w:pPr>
              <w:rPr>
                <w:color w:val="FF0000"/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-филиал “Речицкое бюро путешествий и экскурсий”</w:t>
            </w:r>
            <w:r w:rsidR="00F47C52" w:rsidRPr="00272557">
              <w:rPr>
                <w:sz w:val="20"/>
                <w:szCs w:val="20"/>
              </w:rPr>
              <w:t>,</w:t>
            </w:r>
            <w:r w:rsidRPr="00272557">
              <w:rPr>
                <w:sz w:val="20"/>
                <w:szCs w:val="20"/>
              </w:rPr>
              <w:t xml:space="preserve">247500, Гомельская область, </w:t>
            </w:r>
            <w:proofErr w:type="spellStart"/>
            <w:r w:rsidRPr="00272557">
              <w:rPr>
                <w:sz w:val="20"/>
                <w:szCs w:val="20"/>
              </w:rPr>
              <w:t>г.Речица</w:t>
            </w:r>
            <w:proofErr w:type="spellEnd"/>
            <w:r w:rsidRPr="00272557">
              <w:rPr>
                <w:sz w:val="20"/>
                <w:szCs w:val="20"/>
              </w:rPr>
              <w:t>, ул. Советская, 80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9B0D" w14:textId="77777777" w:rsidR="00F60BFC" w:rsidRPr="00007ED2" w:rsidRDefault="00F60BFC" w:rsidP="00F60BFC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232580201</w:t>
            </w:r>
          </w:p>
          <w:p w14:paraId="417B1FAF" w14:textId="77777777" w:rsidR="00F60BFC" w:rsidRPr="00007ED2" w:rsidRDefault="00F60BFC" w:rsidP="00F60BFC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www.gomeltourism.by</w:t>
            </w:r>
          </w:p>
          <w:p w14:paraId="2B7B4DDF" w14:textId="77777777" w:rsidR="00DC2E06" w:rsidRPr="00007ED2" w:rsidRDefault="00F60BFC" w:rsidP="00F60BFC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priem@gomeltourist.by</w:t>
            </w:r>
          </w:p>
        </w:tc>
      </w:tr>
      <w:tr w:rsidR="00DC2E06" w:rsidRPr="004D6538" w14:paraId="5D9FEE0C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8090" w14:textId="77777777" w:rsidR="00DC2E06" w:rsidRPr="00F60BFC" w:rsidRDefault="00DC2E06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048E" w14:textId="77777777" w:rsidR="00DC2E06" w:rsidRPr="0006421E" w:rsidRDefault="00A3502C" w:rsidP="004F5F79">
            <w:pPr>
              <w:jc w:val="center"/>
              <w:rPr>
                <w:b/>
                <w:sz w:val="20"/>
                <w:szCs w:val="20"/>
              </w:rPr>
            </w:pPr>
            <w:bookmarkStart w:id="2" w:name="_Hlk219736841"/>
            <w:r w:rsidRPr="0006421E">
              <w:rPr>
                <w:b/>
                <w:sz w:val="20"/>
                <w:szCs w:val="20"/>
              </w:rPr>
              <w:t>Туристическое информационно-коммерческое общество с ограниченной ответственностью «ТРЭВЕЛ»</w:t>
            </w:r>
            <w:bookmarkEnd w:id="2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9952" w14:textId="77777777" w:rsidR="00DC2E06" w:rsidRPr="00007ED2" w:rsidRDefault="00FD0569" w:rsidP="004F5F7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C18C" w14:textId="77777777" w:rsidR="00DC2E06" w:rsidRPr="00007ED2" w:rsidRDefault="00FD0569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13.10.202</w:t>
            </w:r>
            <w:r w:rsidR="00080670">
              <w:rPr>
                <w:sz w:val="20"/>
                <w:szCs w:val="20"/>
              </w:rPr>
              <w:t>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DAC6" w14:textId="77777777" w:rsidR="00DC2E06" w:rsidRPr="00272557" w:rsidRDefault="00FD0569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220004, </w:t>
            </w:r>
            <w:proofErr w:type="spellStart"/>
            <w:r w:rsidRPr="00272557">
              <w:rPr>
                <w:sz w:val="20"/>
                <w:szCs w:val="20"/>
              </w:rPr>
              <w:t>г.Минск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ул.Кальварийская</w:t>
            </w:r>
            <w:proofErr w:type="spellEnd"/>
            <w:r w:rsidRPr="00272557">
              <w:rPr>
                <w:sz w:val="20"/>
                <w:szCs w:val="20"/>
              </w:rPr>
              <w:t>, 1-204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9946" w14:textId="77777777" w:rsidR="00FD0569" w:rsidRPr="00E81365" w:rsidRDefault="00FD0569" w:rsidP="00FD0569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E81365">
              <w:rPr>
                <w:sz w:val="20"/>
                <w:szCs w:val="20"/>
                <w:lang w:val="en-US"/>
              </w:rPr>
              <w:t>. +375 172104079</w:t>
            </w:r>
          </w:p>
          <w:p w14:paraId="6C42E6DF" w14:textId="77777777" w:rsidR="00DC2E06" w:rsidRPr="00007ED2" w:rsidRDefault="00FD0569" w:rsidP="00FD0569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minsk-travel.by info@minsk-travel.by</w:t>
            </w:r>
          </w:p>
        </w:tc>
      </w:tr>
      <w:tr w:rsidR="00FD0569" w:rsidRPr="00FD0569" w14:paraId="51D0B0AF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3812" w14:textId="77777777" w:rsidR="00FD0569" w:rsidRPr="00A3502C" w:rsidRDefault="00FD0569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F217" w14:textId="77777777" w:rsidR="00FD0569" w:rsidRPr="00FD0569" w:rsidRDefault="00FD0569" w:rsidP="00FD056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" w:name="_Hlk219736945"/>
            <w:r w:rsidRPr="00FD0569">
              <w:rPr>
                <w:b/>
                <w:bCs/>
                <w:iCs/>
                <w:sz w:val="20"/>
                <w:szCs w:val="20"/>
              </w:rPr>
              <w:t>Туристическое частное унитарное предприятие «Экология Тур»</w:t>
            </w:r>
            <w:bookmarkEnd w:id="3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373F" w14:textId="77777777" w:rsidR="00FD0569" w:rsidRPr="00007ED2" w:rsidRDefault="00FD0569" w:rsidP="00FD056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2C08" w14:textId="77777777" w:rsidR="00FD0569" w:rsidRPr="00007ED2" w:rsidRDefault="00E80D6D" w:rsidP="00FD056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18.10.2027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CE9A" w14:textId="77777777" w:rsidR="00FD0569" w:rsidRPr="00272557" w:rsidRDefault="00E80D6D" w:rsidP="0006421E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 xml:space="preserve">220035,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ул.Тимирязева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67, помещ.274 (офис 4)</w:t>
            </w:r>
          </w:p>
          <w:p w14:paraId="063ABD6C" w14:textId="77777777" w:rsidR="00FD1516" w:rsidRPr="00272557" w:rsidRDefault="00F47C52" w:rsidP="0006421E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 xml:space="preserve">-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ул.Кальварийская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1</w:t>
            </w:r>
            <w:r w:rsidR="00272557" w:rsidRPr="00272557">
              <w:rPr>
                <w:color w:val="0D0D0D" w:themeColor="text1" w:themeTint="F2"/>
                <w:sz w:val="20"/>
                <w:szCs w:val="20"/>
              </w:rPr>
              <w:t>-417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89B1" w14:textId="77777777" w:rsidR="00E80D6D" w:rsidRPr="00007ED2" w:rsidRDefault="00E80D6D" w:rsidP="00E80D6D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333914444</w:t>
            </w:r>
          </w:p>
          <w:p w14:paraId="028BFA49" w14:textId="77777777" w:rsidR="00E80D6D" w:rsidRPr="00007ED2" w:rsidRDefault="00E80D6D" w:rsidP="00E80D6D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director@etour.by</w:t>
            </w:r>
          </w:p>
          <w:p w14:paraId="4F0D71B9" w14:textId="77777777" w:rsidR="00FD0569" w:rsidRPr="00007ED2" w:rsidRDefault="00E80D6D" w:rsidP="00E80D6D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etour.by</w:t>
            </w:r>
          </w:p>
        </w:tc>
      </w:tr>
      <w:tr w:rsidR="00FD0569" w:rsidRPr="00FD0569" w14:paraId="42141014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777F" w14:textId="77777777" w:rsidR="00FD0569" w:rsidRPr="00FD0569" w:rsidRDefault="00FD0569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4135" w14:textId="77777777" w:rsidR="009A4F52" w:rsidRPr="009A4F52" w:rsidRDefault="00715850" w:rsidP="009A4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4" w:name="_Hlk219737028"/>
            <w:r w:rsidRPr="0031426A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  <w:r w:rsidR="009A4F52" w:rsidRPr="009A4F52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472058F" w14:textId="32536AE2" w:rsidR="00FD0569" w:rsidRPr="0031426A" w:rsidRDefault="00715850" w:rsidP="009A4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«ТОП-ТУР т»</w:t>
            </w:r>
            <w:bookmarkEnd w:id="4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4598" w14:textId="77777777" w:rsidR="00FD0569" w:rsidRPr="00007ED2" w:rsidRDefault="00FD0569" w:rsidP="00FD056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</w:t>
            </w:r>
            <w:r w:rsidR="00715850" w:rsidRPr="00007E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C1CA" w14:textId="77777777" w:rsidR="00FD0569" w:rsidRPr="00007ED2" w:rsidRDefault="00715850" w:rsidP="00FD056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01.06.2027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5FF7" w14:textId="77777777" w:rsidR="00715850" w:rsidRPr="00272557" w:rsidRDefault="00715850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220013, </w:t>
            </w:r>
            <w:proofErr w:type="spellStart"/>
            <w:r w:rsidRPr="00272557">
              <w:rPr>
                <w:sz w:val="20"/>
                <w:szCs w:val="20"/>
              </w:rPr>
              <w:t>г.Минск</w:t>
            </w:r>
            <w:proofErr w:type="spellEnd"/>
            <w:r w:rsidRPr="00272557">
              <w:rPr>
                <w:sz w:val="20"/>
                <w:szCs w:val="20"/>
              </w:rPr>
              <w:t xml:space="preserve">, ул. </w:t>
            </w:r>
            <w:proofErr w:type="spellStart"/>
            <w:r w:rsidRPr="00272557">
              <w:rPr>
                <w:sz w:val="20"/>
                <w:szCs w:val="20"/>
              </w:rPr>
              <w:t>Я.Коласа</w:t>
            </w:r>
            <w:proofErr w:type="spellEnd"/>
            <w:r w:rsidRPr="00272557">
              <w:rPr>
                <w:sz w:val="20"/>
                <w:szCs w:val="20"/>
              </w:rPr>
              <w:t>,</w:t>
            </w:r>
          </w:p>
          <w:p w14:paraId="7D0F4AB0" w14:textId="77777777" w:rsidR="00FD0569" w:rsidRPr="00272557" w:rsidRDefault="00715850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д. 40, ком. 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3879" w14:textId="77777777" w:rsidR="00715850" w:rsidRPr="00007ED2" w:rsidRDefault="00715850" w:rsidP="00715850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173886555</w:t>
            </w:r>
          </w:p>
          <w:p w14:paraId="7FD06194" w14:textId="77777777" w:rsidR="00715850" w:rsidRPr="00007ED2" w:rsidRDefault="00715850" w:rsidP="00715850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www.toptour.by</w:t>
            </w:r>
          </w:p>
          <w:p w14:paraId="783C72FB" w14:textId="77777777" w:rsidR="00FD0569" w:rsidRPr="00007ED2" w:rsidRDefault="00715850" w:rsidP="00715850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toptour@toptour.by</w:t>
            </w:r>
          </w:p>
        </w:tc>
      </w:tr>
      <w:tr w:rsidR="00FD0569" w:rsidRPr="004D6538" w14:paraId="696CBA03" w14:textId="77777777" w:rsidTr="006E7CAD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5F5A" w14:textId="77777777" w:rsidR="00FD0569" w:rsidRPr="00FD0569" w:rsidRDefault="00FD0569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DA35" w14:textId="77777777" w:rsidR="00FD0569" w:rsidRPr="0031426A" w:rsidRDefault="004C6162" w:rsidP="00FD056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5" w:name="_Hlk219737297"/>
            <w:r w:rsidRPr="0031426A">
              <w:rPr>
                <w:b/>
                <w:bCs/>
                <w:iCs/>
                <w:sz w:val="20"/>
                <w:szCs w:val="20"/>
              </w:rPr>
              <w:t>Государственное учреждение образования «Брестский областной центр туризма и краеведения детей и молодежи»</w:t>
            </w:r>
            <w:bookmarkEnd w:id="5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0D46" w14:textId="77777777" w:rsidR="00FD0569" w:rsidRPr="00007ED2" w:rsidRDefault="00FD0569" w:rsidP="00FD056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</w:t>
            </w:r>
            <w:r w:rsidR="004C6162" w:rsidRPr="00007E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3788" w14:textId="77777777" w:rsidR="00FD0569" w:rsidRPr="00007ED2" w:rsidRDefault="004C6162" w:rsidP="00FD056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30.03.2027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34F8" w14:textId="77777777" w:rsidR="00AF35D5" w:rsidRDefault="004C6162" w:rsidP="00AF35D5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224030, </w:t>
            </w:r>
            <w:proofErr w:type="spellStart"/>
            <w:r w:rsidRPr="00272557">
              <w:rPr>
                <w:sz w:val="20"/>
                <w:szCs w:val="20"/>
              </w:rPr>
              <w:t>г.Брест</w:t>
            </w:r>
            <w:proofErr w:type="spellEnd"/>
            <w:r w:rsidRPr="00272557">
              <w:rPr>
                <w:sz w:val="20"/>
                <w:szCs w:val="20"/>
              </w:rPr>
              <w:t>,</w:t>
            </w:r>
            <w:r w:rsidR="00AF35D5">
              <w:rPr>
                <w:sz w:val="20"/>
                <w:szCs w:val="20"/>
              </w:rPr>
              <w:t xml:space="preserve"> </w:t>
            </w:r>
          </w:p>
          <w:p w14:paraId="790B02C1" w14:textId="77777777" w:rsidR="00FD0569" w:rsidRPr="00272557" w:rsidRDefault="004C6162" w:rsidP="00AF35D5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 проспект </w:t>
            </w:r>
            <w:proofErr w:type="spellStart"/>
            <w:r w:rsidRPr="00272557">
              <w:rPr>
                <w:sz w:val="20"/>
                <w:szCs w:val="20"/>
              </w:rPr>
              <w:t>им.П.М</w:t>
            </w:r>
            <w:proofErr w:type="spellEnd"/>
            <w:r w:rsidRPr="00272557">
              <w:rPr>
                <w:sz w:val="20"/>
                <w:szCs w:val="20"/>
              </w:rPr>
              <w:t>. Машерова, д.22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9F46" w14:textId="77777777" w:rsidR="004C6162" w:rsidRPr="00007ED2" w:rsidRDefault="004C6162" w:rsidP="004C6162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007ED2">
              <w:rPr>
                <w:sz w:val="20"/>
                <w:szCs w:val="20"/>
                <w:lang w:val="en-US"/>
              </w:rPr>
              <w:t>. +375 1620405823</w:t>
            </w:r>
          </w:p>
          <w:p w14:paraId="596C0F54" w14:textId="77777777" w:rsidR="004C6162" w:rsidRPr="00007ED2" w:rsidRDefault="004C6162" w:rsidP="004C6162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www.bresttur.by</w:t>
            </w:r>
          </w:p>
          <w:p w14:paraId="2194ED9F" w14:textId="77777777" w:rsidR="00FD0569" w:rsidRPr="00007ED2" w:rsidRDefault="004C6162" w:rsidP="004C616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7ED2">
              <w:rPr>
                <w:sz w:val="20"/>
                <w:szCs w:val="20"/>
                <w:lang w:val="en-US"/>
              </w:rPr>
              <w:t>bresttur</w:t>
            </w:r>
            <w:proofErr w:type="spellEnd"/>
            <w:r w:rsidRPr="00007ED2">
              <w:rPr>
                <w:sz w:val="20"/>
                <w:szCs w:val="20"/>
                <w:lang w:val="en-US"/>
              </w:rPr>
              <w:t>@ brest.by</w:t>
            </w:r>
          </w:p>
        </w:tc>
      </w:tr>
      <w:tr w:rsidR="00FD0569" w:rsidRPr="00FD0569" w14:paraId="27D0D720" w14:textId="77777777" w:rsidTr="006E7CAD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E959" w14:textId="77777777" w:rsidR="00FD0569" w:rsidRPr="004C6162" w:rsidRDefault="00FD0569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bookmarkStart w:id="6" w:name="_Hlk144907634"/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CA8C" w14:textId="1A2998B5" w:rsidR="00FD0569" w:rsidRPr="0031426A" w:rsidRDefault="000C609A" w:rsidP="009A4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Туристско-экскурсионное дочернее унитарное предприятие</w:t>
            </w:r>
            <w:r w:rsidR="009A4F52" w:rsidRPr="009A4F5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31426A">
              <w:rPr>
                <w:b/>
                <w:bCs/>
                <w:iCs/>
                <w:sz w:val="20"/>
                <w:szCs w:val="20"/>
              </w:rPr>
              <w:t>Минсктурист</w:t>
            </w:r>
            <w:proofErr w:type="spellEnd"/>
            <w:r w:rsidRPr="0031426A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126F" w14:textId="77777777" w:rsidR="00FD0569" w:rsidRPr="00007ED2" w:rsidRDefault="00FD0569" w:rsidP="00FD0569">
            <w:pPr>
              <w:tabs>
                <w:tab w:val="left" w:pos="568"/>
              </w:tabs>
              <w:ind w:firstLine="327"/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</w:t>
            </w:r>
            <w:r w:rsidR="004C6162" w:rsidRPr="00007ED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014A" w14:textId="77777777" w:rsidR="00FD0569" w:rsidRPr="00007ED2" w:rsidRDefault="000C609A" w:rsidP="00FD056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18.09.2027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7355" w14:textId="77777777" w:rsidR="00FD0569" w:rsidRPr="00272557" w:rsidRDefault="000C609A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220004, </w:t>
            </w:r>
            <w:proofErr w:type="spellStart"/>
            <w:r w:rsidRPr="00272557">
              <w:rPr>
                <w:sz w:val="20"/>
                <w:szCs w:val="20"/>
              </w:rPr>
              <w:t>г.Минск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ул.М.Танка</w:t>
            </w:r>
            <w:proofErr w:type="spellEnd"/>
            <w:r w:rsidRPr="00272557">
              <w:rPr>
                <w:sz w:val="20"/>
                <w:szCs w:val="20"/>
              </w:rPr>
              <w:t>, д.30, помещение 1Н, кабинет 3</w:t>
            </w:r>
          </w:p>
          <w:p w14:paraId="45DC8308" w14:textId="77777777" w:rsidR="00AF35D5" w:rsidRPr="00A27648" w:rsidRDefault="00AF35D5" w:rsidP="00AF35D5">
            <w:pPr>
              <w:rPr>
                <w:color w:val="0D0D0D" w:themeColor="text1" w:themeTint="F2"/>
                <w:sz w:val="20"/>
                <w:szCs w:val="20"/>
              </w:rPr>
            </w:pPr>
            <w:r w:rsidRPr="00A27648">
              <w:rPr>
                <w:color w:val="0D0D0D" w:themeColor="text1" w:themeTint="F2"/>
                <w:sz w:val="20"/>
                <w:szCs w:val="20"/>
              </w:rPr>
              <w:t xml:space="preserve">- филиал “Столбцовское бюро путешествий и </w:t>
            </w:r>
            <w:proofErr w:type="spellStart"/>
            <w:proofErr w:type="gramStart"/>
            <w:r w:rsidRPr="00A27648">
              <w:rPr>
                <w:color w:val="0D0D0D" w:themeColor="text1" w:themeTint="F2"/>
                <w:sz w:val="20"/>
                <w:szCs w:val="20"/>
              </w:rPr>
              <w:t>экскурсий,Минская</w:t>
            </w:r>
            <w:proofErr w:type="spellEnd"/>
            <w:proofErr w:type="gramEnd"/>
            <w:r w:rsidRPr="00A27648">
              <w:rPr>
                <w:color w:val="0D0D0D" w:themeColor="text1" w:themeTint="F2"/>
                <w:sz w:val="20"/>
                <w:szCs w:val="20"/>
              </w:rPr>
              <w:t xml:space="preserve"> область, 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г.Столбцы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ул.Ленинская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>, д.95, здание ФОК, к.314</w:t>
            </w:r>
          </w:p>
          <w:p w14:paraId="379BAD30" w14:textId="77777777" w:rsidR="00DC7927" w:rsidRPr="00272557" w:rsidRDefault="00AF35D5" w:rsidP="00AF35D5">
            <w:pPr>
              <w:rPr>
                <w:color w:val="FF0000"/>
                <w:sz w:val="20"/>
                <w:szCs w:val="20"/>
              </w:rPr>
            </w:pPr>
            <w:r w:rsidRPr="00A27648">
              <w:rPr>
                <w:color w:val="0D0D0D" w:themeColor="text1" w:themeTint="F2"/>
                <w:sz w:val="20"/>
                <w:szCs w:val="20"/>
              </w:rPr>
              <w:t>- филиал “Бюро путешествий и экскурсий “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Борисовское”</w:t>
            </w:r>
            <w:r w:rsidR="00A27648" w:rsidRPr="00A27648">
              <w:rPr>
                <w:color w:val="0D0D0D" w:themeColor="text1" w:themeTint="F2"/>
                <w:sz w:val="20"/>
                <w:szCs w:val="20"/>
              </w:rPr>
              <w:t>,</w:t>
            </w:r>
            <w:r w:rsidRPr="00A27648">
              <w:rPr>
                <w:color w:val="0D0D0D" w:themeColor="text1" w:themeTint="F2"/>
                <w:sz w:val="20"/>
                <w:szCs w:val="20"/>
              </w:rPr>
              <w:t>Минская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 xml:space="preserve"> область, 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г.Борисов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ул.Строителей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>, д.35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D7C3" w14:textId="77777777" w:rsidR="000C609A" w:rsidRPr="00007ED2" w:rsidRDefault="000C609A" w:rsidP="000C609A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т/ф +375 173889494</w:t>
            </w:r>
          </w:p>
          <w:p w14:paraId="14153F11" w14:textId="77777777" w:rsidR="000C609A" w:rsidRPr="00007ED2" w:rsidRDefault="000C609A" w:rsidP="000C609A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www.minsktourist.by</w:t>
            </w:r>
          </w:p>
          <w:p w14:paraId="0E211FE2" w14:textId="77777777" w:rsidR="00FD0569" w:rsidRPr="00007ED2" w:rsidRDefault="000C609A" w:rsidP="000C609A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info@minsktourist.by</w:t>
            </w:r>
          </w:p>
        </w:tc>
      </w:tr>
      <w:bookmarkEnd w:id="6"/>
      <w:tr w:rsidR="00B05983" w:rsidRPr="00FD0569" w14:paraId="599E2C87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F29F93F" w14:textId="77777777" w:rsidR="00B05983" w:rsidRPr="00FD0569" w:rsidRDefault="00B05983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184BD801" w14:textId="77777777" w:rsidR="00B05983" w:rsidRPr="0031426A" w:rsidRDefault="00B05983" w:rsidP="00B0598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30AA6A58" w14:textId="77777777" w:rsidR="00B05983" w:rsidRDefault="00B05983" w:rsidP="00B0598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КОМПАНИЯ ТЕЗ ТУР</w:t>
            </w:r>
            <w:r w:rsidR="00312F44"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6854CBED" w14:textId="6B73BB64" w:rsidR="00B05983" w:rsidRPr="00007ED2" w:rsidRDefault="00B05983" w:rsidP="009A4F52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0006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vAlign w:val="center"/>
          </w:tcPr>
          <w:p w14:paraId="18203F1B" w14:textId="77777777" w:rsidR="00B05983" w:rsidRDefault="00B05983" w:rsidP="00B05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</w:t>
            </w:r>
            <w:r w:rsidRPr="00007ED2">
              <w:rPr>
                <w:sz w:val="20"/>
                <w:szCs w:val="20"/>
              </w:rPr>
              <w:t>202</w:t>
            </w:r>
            <w:r w:rsidR="00AA4D06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  <w:vAlign w:val="center"/>
          </w:tcPr>
          <w:p w14:paraId="2821B9E3" w14:textId="77777777" w:rsidR="00B05983" w:rsidRPr="00E85E9D" w:rsidRDefault="00AA4D06" w:rsidP="00B05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05983" w:rsidRPr="002725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100</w:t>
            </w:r>
            <w:r w:rsidR="00B05983" w:rsidRPr="00272557">
              <w:rPr>
                <w:sz w:val="20"/>
                <w:szCs w:val="20"/>
              </w:rPr>
              <w:t xml:space="preserve">, </w:t>
            </w:r>
            <w:proofErr w:type="spellStart"/>
            <w:r w:rsidR="00B05983" w:rsidRPr="00272557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Минск</w:t>
            </w:r>
            <w:proofErr w:type="spellEnd"/>
            <w:r w:rsidR="00B05983" w:rsidRPr="00272557">
              <w:rPr>
                <w:sz w:val="20"/>
                <w:szCs w:val="20"/>
              </w:rPr>
              <w:t xml:space="preserve">, </w:t>
            </w:r>
            <w:proofErr w:type="spellStart"/>
            <w:r w:rsidR="00B05983" w:rsidRPr="00272557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Кульман</w:t>
            </w:r>
            <w:proofErr w:type="spellEnd"/>
            <w:r w:rsidR="00B05983" w:rsidRPr="002725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9-30</w:t>
            </w:r>
          </w:p>
        </w:tc>
        <w:tc>
          <w:tcPr>
            <w:tcW w:w="2103" w:type="dxa"/>
          </w:tcPr>
          <w:p w14:paraId="30E51374" w14:textId="77777777" w:rsidR="00B05983" w:rsidRPr="00007ED2" w:rsidRDefault="00B05983" w:rsidP="00B05983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 xml:space="preserve">т. +375 </w:t>
            </w:r>
            <w:r w:rsidR="008F6CA2">
              <w:rPr>
                <w:sz w:val="20"/>
                <w:szCs w:val="20"/>
              </w:rPr>
              <w:t>1720935000</w:t>
            </w:r>
          </w:p>
          <w:p w14:paraId="5F2828BF" w14:textId="77777777" w:rsidR="00B05983" w:rsidRPr="00007ED2" w:rsidRDefault="00B05983" w:rsidP="00B05983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="000140DB">
              <w:rPr>
                <w:sz w:val="20"/>
                <w:szCs w:val="20"/>
                <w:lang w:val="en-US"/>
              </w:rPr>
              <w:t>teztour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</w:rPr>
              <w:t>by</w:t>
            </w:r>
            <w:proofErr w:type="spellEnd"/>
          </w:p>
          <w:p w14:paraId="22B01EE6" w14:textId="77777777" w:rsidR="00B05983" w:rsidRPr="000B1E7E" w:rsidRDefault="008F6CA2" w:rsidP="000B1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invoice</w:t>
            </w:r>
            <w:r w:rsidR="00B05983" w:rsidRPr="00007ED2">
              <w:rPr>
                <w:sz w:val="20"/>
                <w:szCs w:val="20"/>
              </w:rPr>
              <w:t>@</w:t>
            </w:r>
            <w:proofErr w:type="spellStart"/>
            <w:r w:rsidR="000B1E7E">
              <w:rPr>
                <w:sz w:val="20"/>
                <w:szCs w:val="20"/>
                <w:lang w:val="en-US"/>
              </w:rPr>
              <w:t>minsk</w:t>
            </w:r>
            <w:proofErr w:type="spellEnd"/>
            <w:r w:rsidR="000B1E7E" w:rsidRPr="000B1E7E">
              <w:rPr>
                <w:sz w:val="20"/>
                <w:szCs w:val="20"/>
              </w:rPr>
              <w:t>.</w:t>
            </w:r>
            <w:proofErr w:type="spellStart"/>
            <w:r w:rsidR="000B1E7E">
              <w:rPr>
                <w:sz w:val="20"/>
                <w:szCs w:val="20"/>
                <w:lang w:val="en-US"/>
              </w:rPr>
              <w:t>tez</w:t>
            </w:r>
            <w:proofErr w:type="spellEnd"/>
            <w:r w:rsidR="000B1E7E" w:rsidRPr="000B1E7E">
              <w:rPr>
                <w:sz w:val="20"/>
                <w:szCs w:val="20"/>
              </w:rPr>
              <w:t>-</w:t>
            </w:r>
            <w:r w:rsidR="000B1E7E">
              <w:rPr>
                <w:sz w:val="20"/>
                <w:szCs w:val="20"/>
                <w:lang w:val="en-US"/>
              </w:rPr>
              <w:t>tour</w:t>
            </w:r>
            <w:r w:rsidR="00B05983" w:rsidRPr="00007ED2">
              <w:rPr>
                <w:sz w:val="20"/>
                <w:szCs w:val="20"/>
              </w:rPr>
              <w:t>.</w:t>
            </w:r>
            <w:r w:rsidR="000B1E7E">
              <w:rPr>
                <w:sz w:val="20"/>
                <w:szCs w:val="20"/>
                <w:lang w:val="en-US"/>
              </w:rPr>
              <w:t>com</w:t>
            </w:r>
          </w:p>
        </w:tc>
      </w:tr>
      <w:tr w:rsidR="00312F44" w:rsidRPr="00146747" w14:paraId="504955F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76BC94E3" w14:textId="77777777" w:rsidR="00312F44" w:rsidRPr="00FD0569" w:rsidRDefault="00312F44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C2C0" w14:textId="77777777" w:rsidR="00312F44" w:rsidRPr="0031426A" w:rsidRDefault="00312F44" w:rsidP="00312F4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 xml:space="preserve">Общество с </w:t>
            </w:r>
            <w:r w:rsidR="00A71020">
              <w:rPr>
                <w:b/>
                <w:bCs/>
                <w:iCs/>
                <w:sz w:val="20"/>
                <w:szCs w:val="20"/>
              </w:rPr>
              <w:t>дополнительной</w:t>
            </w:r>
            <w:r w:rsidRPr="0031426A">
              <w:rPr>
                <w:b/>
                <w:bCs/>
                <w:iCs/>
                <w:sz w:val="20"/>
                <w:szCs w:val="20"/>
              </w:rPr>
              <w:t xml:space="preserve"> ответственностью</w:t>
            </w:r>
          </w:p>
          <w:p w14:paraId="54440402" w14:textId="77777777" w:rsidR="00312F44" w:rsidRPr="0031426A" w:rsidRDefault="00312F44" w:rsidP="00312F4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r w:rsidR="00A71020">
              <w:rPr>
                <w:b/>
                <w:bCs/>
                <w:iCs/>
                <w:sz w:val="20"/>
                <w:szCs w:val="20"/>
              </w:rPr>
              <w:t>ПАН ШЛЯХУ</w:t>
            </w:r>
            <w:r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ACC6" w14:textId="77777777" w:rsidR="00312F44" w:rsidRPr="00007ED2" w:rsidRDefault="00A71020" w:rsidP="007D15AD">
            <w:pPr>
              <w:jc w:val="center"/>
              <w:rPr>
                <w:b/>
                <w:sz w:val="20"/>
                <w:szCs w:val="20"/>
              </w:rPr>
            </w:pPr>
            <w:r w:rsidRPr="00A71020">
              <w:rPr>
                <w:b/>
                <w:sz w:val="20"/>
                <w:szCs w:val="20"/>
              </w:rPr>
              <w:t>ВУ/112 04.03. 071.01 0006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FEEC" w14:textId="77777777" w:rsidR="00312F44" w:rsidRDefault="00A71020" w:rsidP="007D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1020">
              <w:rPr>
                <w:sz w:val="20"/>
                <w:szCs w:val="20"/>
              </w:rPr>
              <w:t>5.09.2028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7928" w14:textId="77777777" w:rsidR="00312F44" w:rsidRPr="00703C27" w:rsidRDefault="00711A26" w:rsidP="00703C27">
            <w:pPr>
              <w:rPr>
                <w:sz w:val="20"/>
                <w:szCs w:val="20"/>
              </w:rPr>
            </w:pPr>
            <w:r w:rsidRPr="00711A26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</w:rPr>
              <w:t>012</w:t>
            </w:r>
            <w:r w:rsidRPr="00711A26">
              <w:rPr>
                <w:sz w:val="20"/>
                <w:szCs w:val="20"/>
              </w:rPr>
              <w:t xml:space="preserve">, </w:t>
            </w:r>
            <w:proofErr w:type="spellStart"/>
            <w:r w:rsidRPr="00711A26">
              <w:rPr>
                <w:sz w:val="20"/>
                <w:szCs w:val="20"/>
              </w:rPr>
              <w:t>г.Минск</w:t>
            </w:r>
            <w:proofErr w:type="spellEnd"/>
            <w:r w:rsidRPr="00711A26">
              <w:rPr>
                <w:sz w:val="20"/>
                <w:szCs w:val="20"/>
              </w:rPr>
              <w:t xml:space="preserve">, </w:t>
            </w:r>
            <w:proofErr w:type="spellStart"/>
            <w:r w:rsidRPr="00711A26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Калинина</w:t>
            </w:r>
            <w:proofErr w:type="spellEnd"/>
            <w:r w:rsidRPr="00711A2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7-5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A9B5" w14:textId="77777777" w:rsidR="00711A26" w:rsidRPr="0091511B" w:rsidRDefault="00711A26" w:rsidP="00711A26">
            <w:pPr>
              <w:jc w:val="center"/>
              <w:rPr>
                <w:sz w:val="20"/>
                <w:szCs w:val="20"/>
                <w:lang w:val="en-US"/>
              </w:rPr>
            </w:pPr>
            <w:r w:rsidRPr="00711A26">
              <w:rPr>
                <w:sz w:val="20"/>
                <w:szCs w:val="20"/>
              </w:rPr>
              <w:t>т</w:t>
            </w:r>
            <w:r w:rsidRPr="00711A26">
              <w:rPr>
                <w:sz w:val="20"/>
                <w:szCs w:val="20"/>
                <w:lang w:val="en-US"/>
              </w:rPr>
              <w:t>/</w:t>
            </w:r>
            <w:r w:rsidRPr="00711A26">
              <w:rPr>
                <w:sz w:val="20"/>
                <w:szCs w:val="20"/>
              </w:rPr>
              <w:t>ф</w:t>
            </w:r>
            <w:r w:rsidRPr="00711A26">
              <w:rPr>
                <w:sz w:val="20"/>
                <w:szCs w:val="20"/>
                <w:lang w:val="en-US"/>
              </w:rPr>
              <w:t xml:space="preserve"> +375 </w:t>
            </w:r>
            <w:r w:rsidR="00847494" w:rsidRPr="0091511B">
              <w:rPr>
                <w:sz w:val="20"/>
                <w:szCs w:val="20"/>
                <w:lang w:val="en-US"/>
              </w:rPr>
              <w:t>336666-575</w:t>
            </w:r>
          </w:p>
          <w:p w14:paraId="2BC944BF" w14:textId="77777777" w:rsidR="00711A26" w:rsidRPr="00711A26" w:rsidRDefault="00711A26" w:rsidP="00711A26">
            <w:pPr>
              <w:jc w:val="center"/>
              <w:rPr>
                <w:sz w:val="20"/>
                <w:szCs w:val="20"/>
                <w:lang w:val="en-US"/>
              </w:rPr>
            </w:pPr>
            <w:r w:rsidRPr="00711A26">
              <w:rPr>
                <w:sz w:val="20"/>
                <w:szCs w:val="20"/>
                <w:lang w:val="en-US"/>
              </w:rPr>
              <w:t xml:space="preserve">www. </w:t>
            </w:r>
            <w:r w:rsidR="00FC68CA">
              <w:rPr>
                <w:sz w:val="20"/>
                <w:szCs w:val="20"/>
                <w:lang w:val="en-US"/>
              </w:rPr>
              <w:t>p</w:t>
            </w:r>
            <w:r w:rsidR="00847494">
              <w:rPr>
                <w:sz w:val="20"/>
                <w:szCs w:val="20"/>
                <w:lang w:val="en-US"/>
              </w:rPr>
              <w:t>an-s</w:t>
            </w:r>
            <w:r w:rsidRPr="00711A26">
              <w:rPr>
                <w:sz w:val="20"/>
                <w:szCs w:val="20"/>
                <w:lang w:val="en-US"/>
              </w:rPr>
              <w:t>.by</w:t>
            </w:r>
          </w:p>
          <w:p w14:paraId="635F0B82" w14:textId="77777777" w:rsidR="00312F44" w:rsidRPr="00146747" w:rsidRDefault="00FC68CA" w:rsidP="00711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pan5</w:t>
            </w:r>
            <w:r w:rsidR="00711A26" w:rsidRPr="00146747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tut.by</w:t>
            </w:r>
          </w:p>
        </w:tc>
      </w:tr>
      <w:tr w:rsidR="004E148B" w:rsidRPr="0023401F" w14:paraId="09EBA0A6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872BE9E" w14:textId="77777777" w:rsidR="004E148B" w:rsidRPr="00146747" w:rsidRDefault="004E148B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727D" w14:textId="77777777" w:rsidR="007456C5" w:rsidRPr="007456C5" w:rsidRDefault="007456C5" w:rsidP="007456C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456C5">
              <w:rPr>
                <w:b/>
                <w:bCs/>
                <w:iCs/>
                <w:sz w:val="20"/>
                <w:szCs w:val="20"/>
              </w:rPr>
              <w:t xml:space="preserve">Частное транспортно-туристское </w:t>
            </w:r>
          </w:p>
          <w:p w14:paraId="19BFFD01" w14:textId="77777777" w:rsidR="004E148B" w:rsidRPr="0031426A" w:rsidRDefault="007456C5" w:rsidP="007456C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456C5">
              <w:rPr>
                <w:b/>
                <w:bCs/>
                <w:iCs/>
                <w:sz w:val="20"/>
                <w:szCs w:val="20"/>
              </w:rPr>
              <w:t>унитарное предприятие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7456C5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E148B" w:rsidRPr="004E148B">
              <w:rPr>
                <w:b/>
                <w:bCs/>
                <w:iCs/>
                <w:sz w:val="20"/>
                <w:szCs w:val="20"/>
              </w:rPr>
              <w:t>«</w:t>
            </w:r>
            <w:r w:rsidRPr="007456C5">
              <w:rPr>
                <w:b/>
                <w:bCs/>
                <w:iCs/>
                <w:sz w:val="20"/>
                <w:szCs w:val="20"/>
              </w:rPr>
              <w:t>ТРАСТ АЭРО ТУРС</w:t>
            </w:r>
            <w:r w:rsidR="004E148B" w:rsidRPr="004E148B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CFCC" w14:textId="77777777" w:rsidR="004E148B" w:rsidRPr="00A71020" w:rsidRDefault="00D249B2" w:rsidP="007D15AD">
            <w:pPr>
              <w:jc w:val="center"/>
              <w:rPr>
                <w:b/>
                <w:sz w:val="20"/>
                <w:szCs w:val="20"/>
              </w:rPr>
            </w:pPr>
            <w:r w:rsidRPr="00D249B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CD68" w14:textId="77777777" w:rsidR="004E148B" w:rsidRDefault="00D249B2" w:rsidP="007D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D1D7" w14:textId="77777777" w:rsidR="00D249B2" w:rsidRPr="00D249B2" w:rsidRDefault="00D249B2" w:rsidP="00D249B2">
            <w:pPr>
              <w:rPr>
                <w:sz w:val="20"/>
                <w:szCs w:val="20"/>
              </w:rPr>
            </w:pPr>
            <w:r w:rsidRPr="00D249B2">
              <w:rPr>
                <w:sz w:val="20"/>
                <w:szCs w:val="20"/>
              </w:rPr>
              <w:t xml:space="preserve">220030, </w:t>
            </w:r>
            <w:proofErr w:type="spellStart"/>
            <w:r w:rsidRPr="00D249B2">
              <w:rPr>
                <w:sz w:val="20"/>
                <w:szCs w:val="20"/>
              </w:rPr>
              <w:t>г.Минск</w:t>
            </w:r>
            <w:proofErr w:type="spellEnd"/>
            <w:r w:rsidRPr="00D249B2">
              <w:rPr>
                <w:sz w:val="20"/>
                <w:szCs w:val="20"/>
              </w:rPr>
              <w:t xml:space="preserve">, </w:t>
            </w:r>
            <w:proofErr w:type="spellStart"/>
            <w:r w:rsidRPr="00D249B2">
              <w:rPr>
                <w:sz w:val="20"/>
                <w:szCs w:val="20"/>
              </w:rPr>
              <w:t>ул.Интернациональная</w:t>
            </w:r>
            <w:proofErr w:type="spellEnd"/>
            <w:r w:rsidRPr="00D249B2">
              <w:rPr>
                <w:sz w:val="20"/>
                <w:szCs w:val="20"/>
              </w:rPr>
              <w:t xml:space="preserve">, </w:t>
            </w:r>
          </w:p>
          <w:p w14:paraId="26F014C0" w14:textId="77777777" w:rsidR="004E148B" w:rsidRPr="00711A26" w:rsidRDefault="00D249B2" w:rsidP="00D249B2">
            <w:pPr>
              <w:rPr>
                <w:sz w:val="20"/>
                <w:szCs w:val="20"/>
              </w:rPr>
            </w:pPr>
            <w:r w:rsidRPr="00D249B2">
              <w:rPr>
                <w:sz w:val="20"/>
                <w:szCs w:val="20"/>
              </w:rPr>
              <w:t>д. 23, комната 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D5F3" w14:textId="77777777" w:rsidR="00D249B2" w:rsidRPr="0091511B" w:rsidRDefault="00D249B2" w:rsidP="00D249B2">
            <w:pPr>
              <w:jc w:val="center"/>
              <w:rPr>
                <w:sz w:val="20"/>
                <w:szCs w:val="20"/>
              </w:rPr>
            </w:pPr>
            <w:r w:rsidRPr="00D249B2">
              <w:rPr>
                <w:sz w:val="20"/>
                <w:szCs w:val="20"/>
              </w:rPr>
              <w:t>т</w:t>
            </w:r>
            <w:r w:rsidRPr="0091511B">
              <w:rPr>
                <w:sz w:val="20"/>
                <w:szCs w:val="20"/>
              </w:rPr>
              <w:t>/</w:t>
            </w:r>
            <w:r w:rsidRPr="00D249B2">
              <w:rPr>
                <w:sz w:val="20"/>
                <w:szCs w:val="20"/>
              </w:rPr>
              <w:t>ф</w:t>
            </w:r>
            <w:r w:rsidRPr="0091511B">
              <w:rPr>
                <w:sz w:val="20"/>
                <w:szCs w:val="20"/>
              </w:rPr>
              <w:t xml:space="preserve"> +375 </w:t>
            </w:r>
            <w:r w:rsidR="00016A15" w:rsidRPr="0091511B">
              <w:rPr>
                <w:sz w:val="20"/>
                <w:szCs w:val="20"/>
              </w:rPr>
              <w:t>173758585</w:t>
            </w:r>
          </w:p>
          <w:p w14:paraId="6214C110" w14:textId="77777777" w:rsidR="00D249B2" w:rsidRPr="0091511B" w:rsidRDefault="00D249B2" w:rsidP="00D249B2">
            <w:pPr>
              <w:jc w:val="center"/>
              <w:rPr>
                <w:sz w:val="20"/>
                <w:szCs w:val="20"/>
              </w:rPr>
            </w:pPr>
            <w:r w:rsidRPr="00D249B2">
              <w:rPr>
                <w:sz w:val="20"/>
                <w:szCs w:val="20"/>
                <w:lang w:val="en-US"/>
              </w:rPr>
              <w:t>www</w:t>
            </w:r>
            <w:r w:rsidRPr="0091511B">
              <w:rPr>
                <w:sz w:val="20"/>
                <w:szCs w:val="20"/>
              </w:rPr>
              <w:t xml:space="preserve">. </w:t>
            </w:r>
            <w:proofErr w:type="spellStart"/>
            <w:r w:rsidR="0023401F">
              <w:rPr>
                <w:sz w:val="20"/>
                <w:szCs w:val="20"/>
                <w:lang w:val="en-US"/>
              </w:rPr>
              <w:t>transaerotours</w:t>
            </w:r>
            <w:proofErr w:type="spellEnd"/>
            <w:r w:rsidRPr="0091511B">
              <w:rPr>
                <w:sz w:val="20"/>
                <w:szCs w:val="20"/>
              </w:rPr>
              <w:t>.</w:t>
            </w:r>
            <w:r w:rsidRPr="00D249B2">
              <w:rPr>
                <w:sz w:val="20"/>
                <w:szCs w:val="20"/>
                <w:lang w:val="en-US"/>
              </w:rPr>
              <w:t>by</w:t>
            </w:r>
          </w:p>
          <w:p w14:paraId="513F7155" w14:textId="77777777" w:rsidR="004E148B" w:rsidRPr="0091511B" w:rsidRDefault="0023401F" w:rsidP="00D2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office</w:t>
            </w:r>
            <w:r w:rsidR="00A513A0" w:rsidRPr="0091511B">
              <w:rPr>
                <w:sz w:val="20"/>
                <w:szCs w:val="20"/>
              </w:rPr>
              <w:t>@</w:t>
            </w:r>
            <w:proofErr w:type="spellStart"/>
            <w:r w:rsidR="00A513A0">
              <w:rPr>
                <w:sz w:val="20"/>
                <w:szCs w:val="20"/>
                <w:lang w:val="en-US"/>
              </w:rPr>
              <w:t>transaerotours</w:t>
            </w:r>
            <w:proofErr w:type="spellEnd"/>
            <w:r w:rsidR="00A513A0" w:rsidRPr="0091511B">
              <w:rPr>
                <w:sz w:val="20"/>
                <w:szCs w:val="20"/>
              </w:rPr>
              <w:t>.</w:t>
            </w:r>
            <w:r w:rsidR="00A513A0">
              <w:rPr>
                <w:sz w:val="20"/>
                <w:szCs w:val="20"/>
                <w:lang w:val="en-US"/>
              </w:rPr>
              <w:t>by</w:t>
            </w:r>
          </w:p>
        </w:tc>
      </w:tr>
      <w:tr w:rsidR="0091511B" w:rsidRPr="009D0A8E" w14:paraId="77E85EE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F7EC0D2" w14:textId="77777777" w:rsidR="0091511B" w:rsidRPr="00FD0569" w:rsidRDefault="0091511B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FAD4" w14:textId="77777777" w:rsidR="0091511B" w:rsidRPr="0091511B" w:rsidRDefault="0091511B" w:rsidP="009151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1511B">
              <w:rPr>
                <w:b/>
                <w:bCs/>
                <w:iCs/>
                <w:sz w:val="20"/>
                <w:szCs w:val="20"/>
              </w:rPr>
              <w:t>Открытое акционерное общество</w:t>
            </w:r>
          </w:p>
          <w:p w14:paraId="291E55E2" w14:textId="77777777" w:rsidR="003A7CC3" w:rsidRDefault="0091511B" w:rsidP="009151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1511B">
              <w:rPr>
                <w:b/>
                <w:bCs/>
                <w:iCs/>
                <w:sz w:val="20"/>
                <w:szCs w:val="20"/>
              </w:rPr>
              <w:t xml:space="preserve"> «Туристический комплекс</w:t>
            </w:r>
          </w:p>
          <w:p w14:paraId="0BD181CB" w14:textId="77777777" w:rsidR="0091511B" w:rsidRPr="007456C5" w:rsidRDefault="0091511B" w:rsidP="009151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1511B">
              <w:rPr>
                <w:b/>
                <w:bCs/>
                <w:iCs/>
                <w:sz w:val="20"/>
                <w:szCs w:val="20"/>
              </w:rPr>
              <w:t xml:space="preserve">  </w:t>
            </w: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Pr="0091511B">
              <w:rPr>
                <w:b/>
                <w:bCs/>
                <w:iCs/>
                <w:sz w:val="20"/>
                <w:szCs w:val="20"/>
              </w:rPr>
              <w:t>Брест-Интурист»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EF2E" w14:textId="77777777" w:rsidR="0091511B" w:rsidRPr="00D249B2" w:rsidRDefault="003A7CC3" w:rsidP="007D15AD">
            <w:pPr>
              <w:jc w:val="center"/>
              <w:rPr>
                <w:b/>
                <w:sz w:val="20"/>
                <w:szCs w:val="20"/>
              </w:rPr>
            </w:pPr>
            <w:r w:rsidRPr="003A7CC3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BEE2" w14:textId="77777777" w:rsidR="0091511B" w:rsidRDefault="003A7CC3" w:rsidP="007D15AD">
            <w:pPr>
              <w:jc w:val="center"/>
              <w:rPr>
                <w:sz w:val="20"/>
                <w:szCs w:val="20"/>
              </w:rPr>
            </w:pPr>
            <w:r w:rsidRPr="003A7C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A7CC3">
              <w:rPr>
                <w:sz w:val="20"/>
                <w:szCs w:val="20"/>
              </w:rPr>
              <w:t>.10.2028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B1A7" w14:textId="77777777" w:rsidR="0091511B" w:rsidRPr="00D249B2" w:rsidRDefault="003A7CC3" w:rsidP="003A7CC3">
            <w:pPr>
              <w:rPr>
                <w:sz w:val="20"/>
                <w:szCs w:val="20"/>
              </w:rPr>
            </w:pPr>
            <w:r w:rsidRPr="003A7CC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4030</w:t>
            </w:r>
            <w:r w:rsidRPr="003A7CC3">
              <w:rPr>
                <w:sz w:val="20"/>
                <w:szCs w:val="20"/>
              </w:rPr>
              <w:t xml:space="preserve">, , </w:t>
            </w:r>
            <w:proofErr w:type="spellStart"/>
            <w:r w:rsidRPr="003A7CC3">
              <w:rPr>
                <w:sz w:val="20"/>
                <w:szCs w:val="20"/>
              </w:rPr>
              <w:t>г.Брест</w:t>
            </w:r>
            <w:proofErr w:type="spellEnd"/>
            <w:r w:rsidRPr="003A7CC3">
              <w:rPr>
                <w:sz w:val="20"/>
                <w:szCs w:val="20"/>
              </w:rPr>
              <w:t xml:space="preserve">, проспект </w:t>
            </w:r>
            <w:proofErr w:type="spellStart"/>
            <w:r w:rsidRPr="003A7CC3">
              <w:rPr>
                <w:sz w:val="20"/>
                <w:szCs w:val="20"/>
              </w:rPr>
              <w:t>Машерова</w:t>
            </w:r>
            <w:proofErr w:type="spellEnd"/>
            <w:r w:rsidRPr="003A7CC3">
              <w:rPr>
                <w:sz w:val="20"/>
                <w:szCs w:val="20"/>
              </w:rPr>
              <w:t>, д.15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2D6F" w14:textId="77777777" w:rsidR="003A7CC3" w:rsidRPr="00BD28D6" w:rsidRDefault="003A7CC3" w:rsidP="003A7CC3">
            <w:pPr>
              <w:jc w:val="center"/>
              <w:rPr>
                <w:sz w:val="20"/>
                <w:szCs w:val="20"/>
              </w:rPr>
            </w:pPr>
            <w:r w:rsidRPr="003A7CC3">
              <w:rPr>
                <w:sz w:val="20"/>
                <w:szCs w:val="20"/>
              </w:rPr>
              <w:t>т</w:t>
            </w:r>
            <w:r w:rsidRPr="00BD28D6">
              <w:rPr>
                <w:sz w:val="20"/>
                <w:szCs w:val="20"/>
              </w:rPr>
              <w:t>/</w:t>
            </w:r>
            <w:r w:rsidRPr="003A7CC3">
              <w:rPr>
                <w:sz w:val="20"/>
                <w:szCs w:val="20"/>
              </w:rPr>
              <w:t>ф</w:t>
            </w:r>
            <w:r w:rsidRPr="00BD28D6">
              <w:rPr>
                <w:sz w:val="20"/>
                <w:szCs w:val="20"/>
              </w:rPr>
              <w:t xml:space="preserve"> +375 </w:t>
            </w:r>
            <w:r w:rsidR="009E4068" w:rsidRPr="00BD28D6">
              <w:rPr>
                <w:sz w:val="20"/>
                <w:szCs w:val="20"/>
              </w:rPr>
              <w:t>162570711</w:t>
            </w:r>
          </w:p>
          <w:p w14:paraId="7C16C606" w14:textId="77777777" w:rsidR="003A7CC3" w:rsidRPr="00BD28D6" w:rsidRDefault="003A7CC3" w:rsidP="003A7CC3">
            <w:pPr>
              <w:jc w:val="center"/>
              <w:rPr>
                <w:sz w:val="20"/>
                <w:szCs w:val="20"/>
              </w:rPr>
            </w:pPr>
            <w:r w:rsidRPr="009D0A8E">
              <w:rPr>
                <w:sz w:val="20"/>
                <w:szCs w:val="20"/>
                <w:lang w:val="en-US"/>
              </w:rPr>
              <w:t>www</w:t>
            </w:r>
            <w:r w:rsidRPr="00BD28D6">
              <w:rPr>
                <w:sz w:val="20"/>
                <w:szCs w:val="20"/>
              </w:rPr>
              <w:t xml:space="preserve">. </w:t>
            </w:r>
            <w:proofErr w:type="spellStart"/>
            <w:r w:rsidR="009E4068">
              <w:rPr>
                <w:sz w:val="20"/>
                <w:szCs w:val="20"/>
                <w:lang w:val="en-US"/>
              </w:rPr>
              <w:t>brestintourist</w:t>
            </w:r>
            <w:proofErr w:type="spellEnd"/>
            <w:r w:rsidRPr="00BD28D6">
              <w:rPr>
                <w:sz w:val="20"/>
                <w:szCs w:val="20"/>
              </w:rPr>
              <w:t>.</w:t>
            </w:r>
            <w:r w:rsidRPr="009D0A8E">
              <w:rPr>
                <w:sz w:val="20"/>
                <w:szCs w:val="20"/>
                <w:lang w:val="en-US"/>
              </w:rPr>
              <w:t>by</w:t>
            </w:r>
          </w:p>
          <w:p w14:paraId="10B7D80F" w14:textId="77777777" w:rsidR="0091511B" w:rsidRPr="00BD28D6" w:rsidRDefault="009E4068" w:rsidP="003A7C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bezviz</w:t>
            </w:r>
            <w:r w:rsidR="009D0A8E">
              <w:rPr>
                <w:sz w:val="20"/>
                <w:szCs w:val="20"/>
                <w:lang w:val="en-US"/>
              </w:rPr>
              <w:t>intourist</w:t>
            </w:r>
            <w:proofErr w:type="spellEnd"/>
            <w:r w:rsidR="009D0A8E" w:rsidRPr="00BD28D6">
              <w:rPr>
                <w:sz w:val="20"/>
                <w:szCs w:val="20"/>
              </w:rPr>
              <w:t>@</w:t>
            </w:r>
            <w:r w:rsidR="009D0A8E">
              <w:rPr>
                <w:sz w:val="20"/>
                <w:szCs w:val="20"/>
                <w:lang w:val="en-US"/>
              </w:rPr>
              <w:t>mail</w:t>
            </w:r>
            <w:r w:rsidR="009D0A8E" w:rsidRPr="00BD28D6">
              <w:rPr>
                <w:sz w:val="20"/>
                <w:szCs w:val="20"/>
              </w:rPr>
              <w:t>.</w:t>
            </w:r>
            <w:proofErr w:type="spellStart"/>
            <w:r w:rsidR="009D0A8E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D0A8E" w:rsidRPr="009D0A8E" w14:paraId="7C66A78B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88EEC77" w14:textId="77777777" w:rsidR="009D0A8E" w:rsidRPr="00FD0569" w:rsidRDefault="009D0A8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1986" w14:textId="3BD68E18" w:rsidR="009D0A8E" w:rsidRPr="0091511B" w:rsidRDefault="009D0A8E" w:rsidP="00336B5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0A8E">
              <w:rPr>
                <w:b/>
                <w:bCs/>
                <w:iCs/>
                <w:sz w:val="20"/>
                <w:szCs w:val="20"/>
              </w:rPr>
              <w:t>Частное туристское унитарное предприятие «</w:t>
            </w:r>
            <w:r w:rsidR="005D778B" w:rsidRPr="005D778B">
              <w:rPr>
                <w:b/>
                <w:bCs/>
                <w:iCs/>
                <w:sz w:val="20"/>
                <w:szCs w:val="20"/>
              </w:rPr>
              <w:t>МИЛАДИ ТРЕВЕЛ</w:t>
            </w:r>
            <w:r w:rsidRPr="009D0A8E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2DED" w14:textId="77777777" w:rsidR="009D0A8E" w:rsidRPr="005D778B" w:rsidRDefault="005D778B" w:rsidP="007D15A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D778B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CDDE" w14:textId="77777777" w:rsidR="009D0A8E" w:rsidRPr="003A7CC3" w:rsidRDefault="005D778B" w:rsidP="007D15AD">
            <w:pPr>
              <w:jc w:val="center"/>
              <w:rPr>
                <w:sz w:val="20"/>
                <w:szCs w:val="20"/>
              </w:rPr>
            </w:pPr>
            <w:r w:rsidRPr="005D778B">
              <w:rPr>
                <w:sz w:val="20"/>
                <w:szCs w:val="20"/>
              </w:rPr>
              <w:t>15.10.2028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7F49" w14:textId="77777777" w:rsidR="009D0A8E" w:rsidRPr="003A7CC3" w:rsidRDefault="005D778B" w:rsidP="003A7CC3">
            <w:pPr>
              <w:rPr>
                <w:sz w:val="20"/>
                <w:szCs w:val="20"/>
              </w:rPr>
            </w:pPr>
            <w:r w:rsidRPr="005D778B">
              <w:rPr>
                <w:sz w:val="20"/>
                <w:szCs w:val="20"/>
              </w:rPr>
              <w:t xml:space="preserve">224004, </w:t>
            </w:r>
            <w:proofErr w:type="spellStart"/>
            <w:r w:rsidRPr="005D778B">
              <w:rPr>
                <w:sz w:val="20"/>
                <w:szCs w:val="20"/>
              </w:rPr>
              <w:t>г.Брест</w:t>
            </w:r>
            <w:proofErr w:type="spellEnd"/>
            <w:r w:rsidRPr="005D778B">
              <w:rPr>
                <w:sz w:val="20"/>
                <w:szCs w:val="20"/>
              </w:rPr>
              <w:t>, площадь Привокзальная, 1, помещение 71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F1DA" w14:textId="77777777" w:rsidR="005D778B" w:rsidRPr="00BD28D6" w:rsidRDefault="005D778B" w:rsidP="00E9597F">
            <w:pPr>
              <w:rPr>
                <w:sz w:val="20"/>
                <w:szCs w:val="20"/>
              </w:rPr>
            </w:pPr>
            <w:r w:rsidRPr="005D778B">
              <w:rPr>
                <w:sz w:val="20"/>
                <w:szCs w:val="20"/>
              </w:rPr>
              <w:t xml:space="preserve">т/ф +375 </w:t>
            </w:r>
            <w:r w:rsidR="00AF2F63" w:rsidRPr="00BD28D6">
              <w:rPr>
                <w:sz w:val="20"/>
                <w:szCs w:val="20"/>
              </w:rPr>
              <w:t>297700991</w:t>
            </w:r>
          </w:p>
          <w:p w14:paraId="2E942394" w14:textId="77777777" w:rsidR="009D0A8E" w:rsidRPr="00AD39A7" w:rsidRDefault="00AF2F63" w:rsidP="00E959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miladitrevel</w:t>
            </w:r>
            <w:proofErr w:type="spellEnd"/>
            <w:r w:rsidR="005D778B" w:rsidRPr="005D778B">
              <w:rPr>
                <w:sz w:val="20"/>
                <w:szCs w:val="20"/>
              </w:rPr>
              <w:t>@mail.ru</w:t>
            </w:r>
          </w:p>
          <w:p w14:paraId="367B7894" w14:textId="058415E7" w:rsidR="00E9597F" w:rsidRPr="00AD39A7" w:rsidRDefault="00E9597F" w:rsidP="00E9597F">
            <w:pPr>
              <w:rPr>
                <w:sz w:val="20"/>
                <w:szCs w:val="20"/>
              </w:rPr>
            </w:pPr>
            <w:r w:rsidRPr="00E9597F">
              <w:rPr>
                <w:sz w:val="20"/>
                <w:szCs w:val="20"/>
                <w:lang w:val="en-US"/>
              </w:rPr>
              <w:t>www</w:t>
            </w:r>
            <w:r w:rsidRPr="00AD39A7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edemsnami</w:t>
            </w:r>
            <w:proofErr w:type="spellEnd"/>
            <w:r w:rsidRPr="00AD39A7">
              <w:rPr>
                <w:sz w:val="20"/>
                <w:szCs w:val="20"/>
              </w:rPr>
              <w:t>.</w:t>
            </w:r>
            <w:r w:rsidRPr="00E9597F">
              <w:rPr>
                <w:sz w:val="20"/>
                <w:szCs w:val="20"/>
                <w:lang w:val="en-US"/>
              </w:rPr>
              <w:t>by</w:t>
            </w:r>
          </w:p>
          <w:p w14:paraId="10392C56" w14:textId="0425BACA" w:rsidR="00E9597F" w:rsidRPr="00E9597F" w:rsidRDefault="00E9597F" w:rsidP="00E9597F">
            <w:pPr>
              <w:rPr>
                <w:sz w:val="20"/>
                <w:szCs w:val="20"/>
              </w:rPr>
            </w:pPr>
          </w:p>
        </w:tc>
      </w:tr>
      <w:tr w:rsidR="007647DE" w:rsidRPr="009D0A8E" w14:paraId="7A49184A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09368A91" w14:textId="77777777" w:rsidR="007647DE" w:rsidRPr="00FD0569" w:rsidRDefault="007647D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94F3" w14:textId="77777777" w:rsidR="007647DE" w:rsidRPr="007647DE" w:rsidRDefault="007647DE" w:rsidP="007647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647DE">
              <w:rPr>
                <w:b/>
                <w:bCs/>
                <w:iCs/>
                <w:sz w:val="20"/>
                <w:szCs w:val="20"/>
              </w:rPr>
              <w:t>Общество с дополнительной ответственностью</w:t>
            </w:r>
          </w:p>
          <w:p w14:paraId="0954F191" w14:textId="77777777" w:rsidR="007647DE" w:rsidRPr="009D0A8E" w:rsidRDefault="007647DE" w:rsidP="007647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647DE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Туристическая фирма 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Илва</w:t>
            </w:r>
            <w:proofErr w:type="spellEnd"/>
            <w:r w:rsidRPr="007647DE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FF80" w14:textId="77777777" w:rsidR="007647DE" w:rsidRPr="005D778B" w:rsidRDefault="008C0CC4" w:rsidP="007D15AD">
            <w:pPr>
              <w:jc w:val="center"/>
              <w:rPr>
                <w:b/>
                <w:sz w:val="20"/>
                <w:szCs w:val="20"/>
              </w:rPr>
            </w:pPr>
            <w:r w:rsidRPr="008C0CC4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9156" w14:textId="5C020B0C" w:rsidR="007647DE" w:rsidRPr="005D778B" w:rsidRDefault="008C0CC4" w:rsidP="007D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</w:t>
            </w:r>
            <w:r w:rsidR="000801A5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8728" w14:textId="77777777" w:rsidR="007647DE" w:rsidRPr="005D778B" w:rsidRDefault="008C0CC4" w:rsidP="003A7CC3">
            <w:pPr>
              <w:rPr>
                <w:sz w:val="20"/>
                <w:szCs w:val="20"/>
              </w:rPr>
            </w:pPr>
            <w:r w:rsidRPr="008C0CC4">
              <w:rPr>
                <w:sz w:val="20"/>
                <w:szCs w:val="20"/>
              </w:rPr>
              <w:t xml:space="preserve">210026, </w:t>
            </w:r>
            <w:proofErr w:type="spellStart"/>
            <w:r w:rsidRPr="008C0CC4">
              <w:rPr>
                <w:sz w:val="20"/>
                <w:szCs w:val="20"/>
              </w:rPr>
              <w:t>г.Витебск</w:t>
            </w:r>
            <w:proofErr w:type="spellEnd"/>
            <w:r w:rsidRPr="008C0CC4">
              <w:rPr>
                <w:sz w:val="20"/>
                <w:szCs w:val="20"/>
              </w:rPr>
              <w:t xml:space="preserve">, </w:t>
            </w:r>
            <w:proofErr w:type="spellStart"/>
            <w:r w:rsidRPr="008C0CC4">
              <w:rPr>
                <w:sz w:val="20"/>
                <w:szCs w:val="20"/>
              </w:rPr>
              <w:t>ул.Ленина</w:t>
            </w:r>
            <w:proofErr w:type="spellEnd"/>
            <w:r w:rsidRPr="008C0CC4">
              <w:rPr>
                <w:sz w:val="20"/>
                <w:szCs w:val="20"/>
              </w:rPr>
              <w:t xml:space="preserve">, д.53, </w:t>
            </w:r>
            <w:r w:rsidR="00A8625B">
              <w:rPr>
                <w:sz w:val="20"/>
                <w:szCs w:val="20"/>
              </w:rPr>
              <w:br/>
            </w:r>
            <w:r w:rsidRPr="008C0CC4">
              <w:rPr>
                <w:sz w:val="20"/>
                <w:szCs w:val="20"/>
              </w:rPr>
              <w:t>офис 92а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C733" w14:textId="77777777" w:rsidR="008C0CC4" w:rsidRPr="008C0CC4" w:rsidRDefault="008C0CC4" w:rsidP="008C0CC4">
            <w:pPr>
              <w:jc w:val="center"/>
              <w:rPr>
                <w:sz w:val="20"/>
                <w:szCs w:val="20"/>
              </w:rPr>
            </w:pPr>
            <w:r w:rsidRPr="008C0CC4">
              <w:rPr>
                <w:sz w:val="20"/>
                <w:szCs w:val="20"/>
              </w:rPr>
              <w:t xml:space="preserve">т/ф +375 </w:t>
            </w:r>
            <w:r w:rsidR="00550756">
              <w:rPr>
                <w:sz w:val="20"/>
                <w:szCs w:val="20"/>
              </w:rPr>
              <w:t>212673163</w:t>
            </w:r>
          </w:p>
          <w:p w14:paraId="7534B5CF" w14:textId="77777777" w:rsidR="007647DE" w:rsidRDefault="004D6538" w:rsidP="008C0CC4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5876B2" w:rsidRPr="0022363C">
                <w:rPr>
                  <w:rStyle w:val="a4"/>
                  <w:sz w:val="20"/>
                  <w:szCs w:val="20"/>
                  <w:lang w:val="en-US"/>
                </w:rPr>
                <w:t>ilva</w:t>
              </w:r>
              <w:r w:rsidR="005876B2" w:rsidRPr="0022363C">
                <w:rPr>
                  <w:rStyle w:val="a4"/>
                  <w:sz w:val="20"/>
                  <w:szCs w:val="20"/>
                </w:rPr>
                <w:t>2000@</w:t>
              </w:r>
              <w:r w:rsidR="005876B2" w:rsidRPr="0022363C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="005876B2" w:rsidRPr="0022363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5876B2" w:rsidRPr="0022363C">
                <w:rPr>
                  <w:rStyle w:val="a4"/>
                  <w:sz w:val="20"/>
                  <w:szCs w:val="20"/>
                </w:rPr>
                <w:t>ru</w:t>
              </w:r>
              <w:proofErr w:type="spellEnd"/>
            </w:hyperlink>
          </w:p>
          <w:p w14:paraId="022FAE94" w14:textId="77777777" w:rsidR="005876B2" w:rsidRPr="000147D8" w:rsidRDefault="00A8625B" w:rsidP="00A86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</w:t>
            </w:r>
            <w:r w:rsidRPr="000147D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ilva</w:t>
            </w:r>
            <w:proofErr w:type="spellEnd"/>
            <w:r w:rsidRPr="000147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557C37" w:rsidRPr="004D6538" w14:paraId="1CFCF52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135B563" w14:textId="77777777" w:rsidR="00557C37" w:rsidRPr="00FD0569" w:rsidRDefault="00557C37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bookmarkStart w:id="7" w:name="_Hlk153266817"/>
          </w:p>
        </w:tc>
        <w:tc>
          <w:tcPr>
            <w:tcW w:w="3468" w:type="dxa"/>
            <w:vAlign w:val="center"/>
          </w:tcPr>
          <w:p w14:paraId="647C7419" w14:textId="77777777" w:rsidR="00557C37" w:rsidRPr="0031426A" w:rsidRDefault="00557C37" w:rsidP="00557C3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157EDAD2" w14:textId="77777777" w:rsidR="00557C37" w:rsidRPr="009D0A8E" w:rsidRDefault="00557C37" w:rsidP="00557C3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Вокруг света</w:t>
            </w:r>
            <w:r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37A4288C" w14:textId="1A2A77AE" w:rsidR="00557C37" w:rsidRPr="005D778B" w:rsidRDefault="00557C37" w:rsidP="009A4F52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652" w:type="dxa"/>
            <w:vAlign w:val="center"/>
          </w:tcPr>
          <w:p w14:paraId="2FB44D1D" w14:textId="77777777" w:rsidR="00557C37" w:rsidRPr="005D778B" w:rsidRDefault="000147D8" w:rsidP="0055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31.10</w:t>
            </w:r>
            <w:r w:rsidR="00557C37">
              <w:rPr>
                <w:sz w:val="20"/>
                <w:szCs w:val="20"/>
              </w:rPr>
              <w:t>.</w:t>
            </w:r>
            <w:r w:rsidR="00557C37" w:rsidRPr="00007ED2">
              <w:rPr>
                <w:sz w:val="20"/>
                <w:szCs w:val="20"/>
              </w:rPr>
              <w:t>202</w:t>
            </w:r>
            <w:r w:rsidR="00557C37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  <w:vAlign w:val="center"/>
          </w:tcPr>
          <w:p w14:paraId="32FF2B9A" w14:textId="77777777" w:rsidR="00557C37" w:rsidRPr="005D778B" w:rsidRDefault="00557C37" w:rsidP="00557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72557">
              <w:rPr>
                <w:sz w:val="20"/>
                <w:szCs w:val="20"/>
              </w:rPr>
              <w:t>0</w:t>
            </w:r>
            <w:r w:rsidR="000147D8" w:rsidRPr="002926A4">
              <w:rPr>
                <w:sz w:val="20"/>
                <w:szCs w:val="20"/>
              </w:rPr>
              <w:t>030</w:t>
            </w:r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</w:t>
            </w:r>
            <w:r w:rsidR="000147D8">
              <w:rPr>
                <w:sz w:val="20"/>
                <w:szCs w:val="20"/>
              </w:rPr>
              <w:t>.Интернациональная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r w:rsidR="002926A4">
              <w:rPr>
                <w:sz w:val="20"/>
                <w:szCs w:val="20"/>
              </w:rPr>
              <w:t>д.31</w:t>
            </w:r>
          </w:p>
        </w:tc>
        <w:tc>
          <w:tcPr>
            <w:tcW w:w="2103" w:type="dxa"/>
          </w:tcPr>
          <w:p w14:paraId="0238732A" w14:textId="77777777" w:rsidR="00557C37" w:rsidRPr="00264615" w:rsidRDefault="00557C37" w:rsidP="00557C37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264615">
              <w:rPr>
                <w:sz w:val="20"/>
                <w:szCs w:val="20"/>
                <w:lang w:val="en-US"/>
              </w:rPr>
              <w:t>. +375 17</w:t>
            </w:r>
            <w:r w:rsidR="00814E50" w:rsidRPr="00264615">
              <w:rPr>
                <w:sz w:val="20"/>
                <w:szCs w:val="20"/>
                <w:lang w:val="en-US"/>
              </w:rPr>
              <w:t>3778392</w:t>
            </w:r>
          </w:p>
          <w:p w14:paraId="4AA6B8EC" w14:textId="77777777" w:rsidR="00557C37" w:rsidRPr="00264615" w:rsidRDefault="00557C37" w:rsidP="00557C37">
            <w:pPr>
              <w:jc w:val="center"/>
              <w:rPr>
                <w:sz w:val="20"/>
                <w:szCs w:val="20"/>
                <w:lang w:val="en-US"/>
              </w:rPr>
            </w:pPr>
            <w:r w:rsidRPr="00264615">
              <w:rPr>
                <w:sz w:val="20"/>
                <w:szCs w:val="20"/>
                <w:lang w:val="en-US"/>
              </w:rPr>
              <w:t>www.</w:t>
            </w:r>
            <w:r w:rsidR="00814E50">
              <w:rPr>
                <w:sz w:val="20"/>
                <w:szCs w:val="20"/>
                <w:lang w:val="en-US"/>
              </w:rPr>
              <w:t>vokrugsveta</w:t>
            </w:r>
            <w:r w:rsidR="00814E50" w:rsidRPr="00264615">
              <w:rPr>
                <w:sz w:val="20"/>
                <w:szCs w:val="20"/>
                <w:lang w:val="en-US"/>
              </w:rPr>
              <w:t>.</w:t>
            </w:r>
            <w:r w:rsidRPr="00264615">
              <w:rPr>
                <w:sz w:val="20"/>
                <w:szCs w:val="20"/>
                <w:lang w:val="en-US"/>
              </w:rPr>
              <w:t>by</w:t>
            </w:r>
          </w:p>
          <w:p w14:paraId="79110515" w14:textId="77777777" w:rsidR="00557C37" w:rsidRPr="00264615" w:rsidRDefault="00597A5D" w:rsidP="00557C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reception</w:t>
            </w:r>
            <w:r w:rsidR="00557C37" w:rsidRPr="00264615">
              <w:rPr>
                <w:sz w:val="20"/>
                <w:szCs w:val="20"/>
                <w:lang w:val="en-US"/>
              </w:rPr>
              <w:t>@</w:t>
            </w:r>
            <w:r w:rsidRPr="00264615">
              <w:rPr>
                <w:lang w:val="en-US"/>
              </w:rPr>
              <w:t xml:space="preserve"> </w:t>
            </w:r>
            <w:r w:rsidRPr="00597A5D">
              <w:rPr>
                <w:sz w:val="20"/>
                <w:szCs w:val="20"/>
                <w:lang w:val="en-US"/>
              </w:rPr>
              <w:t>vokrugsveta.by</w:t>
            </w:r>
          </w:p>
        </w:tc>
      </w:tr>
      <w:bookmarkEnd w:id="7"/>
      <w:tr w:rsidR="00B321A0" w:rsidRPr="004D6538" w14:paraId="00B1A09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F56DDF9" w14:textId="77777777" w:rsidR="00B321A0" w:rsidRPr="00654811" w:rsidRDefault="00B321A0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1B3AFB31" w14:textId="6B1808F9" w:rsidR="00654811" w:rsidRDefault="00B321A0" w:rsidP="009A4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Т</w:t>
            </w:r>
            <w:r w:rsidRPr="00B321A0">
              <w:rPr>
                <w:b/>
                <w:bCs/>
                <w:iCs/>
                <w:sz w:val="20"/>
                <w:szCs w:val="20"/>
              </w:rPr>
              <w:t xml:space="preserve">уристско-оздоровительное дочернее унитарное предприятие </w:t>
            </w: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r w:rsidR="00B732D1">
              <w:rPr>
                <w:b/>
                <w:bCs/>
                <w:iCs/>
                <w:sz w:val="20"/>
                <w:szCs w:val="20"/>
              </w:rPr>
              <w:t>Орша</w:t>
            </w:r>
            <w:r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  <w:p w14:paraId="40C353AD" w14:textId="77777777" w:rsidR="00654811" w:rsidRPr="00654811" w:rsidRDefault="00654811" w:rsidP="00654811">
            <w:pPr>
              <w:rPr>
                <w:sz w:val="20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365AF28E" w14:textId="6A3E177D" w:rsidR="00B321A0" w:rsidRPr="00007ED2" w:rsidRDefault="00B321A0" w:rsidP="009A4F52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652" w:type="dxa"/>
            <w:vAlign w:val="center"/>
          </w:tcPr>
          <w:p w14:paraId="5A180BB9" w14:textId="77777777" w:rsidR="00B321A0" w:rsidRDefault="00B732D1" w:rsidP="00B321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10.12</w:t>
            </w:r>
            <w:r w:rsidR="00B321A0">
              <w:rPr>
                <w:sz w:val="20"/>
                <w:szCs w:val="20"/>
              </w:rPr>
              <w:t>.</w:t>
            </w:r>
            <w:r w:rsidR="00B321A0" w:rsidRPr="00007ED2">
              <w:rPr>
                <w:sz w:val="20"/>
                <w:szCs w:val="20"/>
              </w:rPr>
              <w:t>202</w:t>
            </w:r>
            <w:r w:rsidR="00B321A0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  <w:vAlign w:val="center"/>
          </w:tcPr>
          <w:p w14:paraId="6786A5C0" w14:textId="77777777" w:rsidR="00B321A0" w:rsidRDefault="00B732D1" w:rsidP="00B732D1">
            <w:pPr>
              <w:rPr>
                <w:sz w:val="20"/>
                <w:szCs w:val="20"/>
              </w:rPr>
            </w:pPr>
            <w:r w:rsidRPr="00B732D1">
              <w:rPr>
                <w:sz w:val="20"/>
                <w:szCs w:val="20"/>
              </w:rPr>
              <w:t>211394, Витебская область, г. Орша,</w:t>
            </w:r>
            <w:r>
              <w:rPr>
                <w:sz w:val="20"/>
                <w:szCs w:val="20"/>
              </w:rPr>
              <w:br/>
            </w:r>
            <w:r w:rsidRPr="00B732D1">
              <w:rPr>
                <w:sz w:val="20"/>
                <w:szCs w:val="20"/>
              </w:rPr>
              <w:t xml:space="preserve"> ул.1-го Мая, д. 72</w:t>
            </w:r>
          </w:p>
        </w:tc>
        <w:tc>
          <w:tcPr>
            <w:tcW w:w="2103" w:type="dxa"/>
          </w:tcPr>
          <w:p w14:paraId="3391A605" w14:textId="77777777" w:rsidR="00B321A0" w:rsidRPr="00147F3F" w:rsidRDefault="00B321A0" w:rsidP="00147F3F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264615">
              <w:rPr>
                <w:sz w:val="20"/>
                <w:szCs w:val="20"/>
                <w:lang w:val="en-US"/>
              </w:rPr>
              <w:t xml:space="preserve">. +375 </w:t>
            </w:r>
            <w:r w:rsidR="00AA3DE4" w:rsidRPr="00147F3F">
              <w:rPr>
                <w:sz w:val="20"/>
                <w:szCs w:val="20"/>
                <w:lang w:val="en-US"/>
              </w:rPr>
              <w:t>216519480</w:t>
            </w:r>
          </w:p>
          <w:p w14:paraId="759ADD8A" w14:textId="77777777" w:rsidR="00B321A0" w:rsidRPr="00264615" w:rsidRDefault="00B321A0" w:rsidP="00147F3F">
            <w:pPr>
              <w:jc w:val="center"/>
              <w:rPr>
                <w:sz w:val="20"/>
                <w:szCs w:val="20"/>
                <w:lang w:val="en-US"/>
              </w:rPr>
            </w:pPr>
            <w:r w:rsidRPr="00264615">
              <w:rPr>
                <w:sz w:val="20"/>
                <w:szCs w:val="20"/>
                <w:lang w:val="en-US"/>
              </w:rPr>
              <w:t>www.</w:t>
            </w:r>
            <w:r w:rsidR="00AA3DE4">
              <w:rPr>
                <w:sz w:val="20"/>
                <w:szCs w:val="20"/>
                <w:lang w:val="en-US"/>
              </w:rPr>
              <w:t>turbaza</w:t>
            </w:r>
            <w:r w:rsidRPr="00264615">
              <w:rPr>
                <w:sz w:val="20"/>
                <w:szCs w:val="20"/>
                <w:lang w:val="en-US"/>
              </w:rPr>
              <w:t>.by</w:t>
            </w:r>
          </w:p>
          <w:p w14:paraId="5131DB29" w14:textId="77777777" w:rsidR="00B321A0" w:rsidRPr="00B321A0" w:rsidRDefault="00AA3DE4" w:rsidP="00147F3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</w:t>
            </w:r>
            <w:r w:rsidR="00147F3F">
              <w:rPr>
                <w:sz w:val="20"/>
                <w:szCs w:val="20"/>
                <w:lang w:val="en-US"/>
              </w:rPr>
              <w:t>chuporsha</w:t>
            </w:r>
            <w:proofErr w:type="spellEnd"/>
            <w:r w:rsidR="00B321A0" w:rsidRPr="00264615">
              <w:rPr>
                <w:sz w:val="20"/>
                <w:szCs w:val="20"/>
                <w:lang w:val="en-US"/>
              </w:rPr>
              <w:t>@</w:t>
            </w:r>
            <w:r w:rsidR="00B321A0" w:rsidRPr="00264615">
              <w:rPr>
                <w:lang w:val="en-US"/>
              </w:rPr>
              <w:t xml:space="preserve"> </w:t>
            </w:r>
            <w:r w:rsidR="00147F3F">
              <w:rPr>
                <w:sz w:val="20"/>
                <w:szCs w:val="20"/>
                <w:lang w:val="en-US"/>
              </w:rPr>
              <w:t>yandex.ru</w:t>
            </w:r>
          </w:p>
        </w:tc>
      </w:tr>
      <w:tr w:rsidR="00654811" w:rsidRPr="004D6538" w14:paraId="5BD77A43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396B9661" w14:textId="77777777" w:rsidR="00654811" w:rsidRPr="00654811" w:rsidRDefault="00654811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6F74DDEE" w14:textId="77777777" w:rsidR="00654811" w:rsidRDefault="00654811" w:rsidP="00B321A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Государственное коммунальное </w:t>
            </w:r>
            <w:r w:rsidR="00413E72">
              <w:rPr>
                <w:b/>
                <w:bCs/>
                <w:iCs/>
                <w:sz w:val="20"/>
                <w:szCs w:val="20"/>
              </w:rPr>
              <w:t>унитарное</w:t>
            </w:r>
            <w:r w:rsidR="007C325E">
              <w:rPr>
                <w:b/>
                <w:bCs/>
                <w:iCs/>
                <w:sz w:val="20"/>
                <w:szCs w:val="20"/>
              </w:rPr>
              <w:t xml:space="preserve"> предприятие</w:t>
            </w:r>
            <w:r w:rsidRPr="00654811">
              <w:rPr>
                <w:b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="007C325E">
              <w:rPr>
                <w:b/>
                <w:bCs/>
                <w:iCs/>
                <w:sz w:val="20"/>
                <w:szCs w:val="20"/>
              </w:rPr>
              <w:t>Могилевоблтурист</w:t>
            </w:r>
            <w:proofErr w:type="spellEnd"/>
            <w:r w:rsidRPr="00654811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7172DED5" w14:textId="77777777" w:rsidR="00654811" w:rsidRPr="00007ED2" w:rsidRDefault="007C325E" w:rsidP="00B321A0">
            <w:pPr>
              <w:jc w:val="center"/>
              <w:rPr>
                <w:b/>
                <w:sz w:val="20"/>
                <w:szCs w:val="20"/>
              </w:rPr>
            </w:pPr>
            <w:r w:rsidRPr="007C325E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52" w:type="dxa"/>
            <w:vAlign w:val="center"/>
          </w:tcPr>
          <w:p w14:paraId="5EDB7675" w14:textId="77777777" w:rsidR="00654811" w:rsidRDefault="007C325E" w:rsidP="00B321A0">
            <w:pPr>
              <w:jc w:val="center"/>
              <w:rPr>
                <w:sz w:val="20"/>
                <w:szCs w:val="20"/>
              </w:rPr>
            </w:pPr>
            <w:r w:rsidRPr="007C32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C325E">
              <w:rPr>
                <w:sz w:val="20"/>
                <w:szCs w:val="20"/>
              </w:rPr>
              <w:t>.12.2028</w:t>
            </w:r>
          </w:p>
        </w:tc>
        <w:tc>
          <w:tcPr>
            <w:tcW w:w="4007" w:type="dxa"/>
            <w:vAlign w:val="center"/>
          </w:tcPr>
          <w:p w14:paraId="245C41B2" w14:textId="77777777" w:rsidR="00654811" w:rsidRPr="00B732D1" w:rsidRDefault="00AE6636" w:rsidP="00B732D1">
            <w:pPr>
              <w:rPr>
                <w:sz w:val="20"/>
                <w:szCs w:val="20"/>
              </w:rPr>
            </w:pPr>
            <w:r w:rsidRPr="00AE6636">
              <w:rPr>
                <w:sz w:val="20"/>
                <w:szCs w:val="20"/>
              </w:rPr>
              <w:t xml:space="preserve">212030, г. Могилев, </w:t>
            </w:r>
            <w:proofErr w:type="spellStart"/>
            <w:r w:rsidRPr="00AE6636">
              <w:rPr>
                <w:sz w:val="20"/>
                <w:szCs w:val="20"/>
              </w:rPr>
              <w:t>ул.Ленинская</w:t>
            </w:r>
            <w:proofErr w:type="spellEnd"/>
            <w:r w:rsidRPr="00AE6636">
              <w:rPr>
                <w:sz w:val="20"/>
                <w:szCs w:val="20"/>
              </w:rPr>
              <w:t>, д.13</w:t>
            </w:r>
          </w:p>
        </w:tc>
        <w:tc>
          <w:tcPr>
            <w:tcW w:w="2103" w:type="dxa"/>
          </w:tcPr>
          <w:p w14:paraId="0250FF51" w14:textId="77777777" w:rsidR="00AE6636" w:rsidRPr="00FB05C4" w:rsidRDefault="00AE6636" w:rsidP="00AE6636">
            <w:pPr>
              <w:jc w:val="center"/>
              <w:rPr>
                <w:sz w:val="20"/>
                <w:szCs w:val="20"/>
                <w:lang w:val="en-US"/>
              </w:rPr>
            </w:pPr>
            <w:r w:rsidRPr="00AE6636">
              <w:rPr>
                <w:sz w:val="20"/>
                <w:szCs w:val="20"/>
              </w:rPr>
              <w:t>т</w:t>
            </w:r>
            <w:r w:rsidRPr="00AE6636">
              <w:rPr>
                <w:sz w:val="20"/>
                <w:szCs w:val="20"/>
                <w:lang w:val="en-US"/>
              </w:rPr>
              <w:t xml:space="preserve">. +375 </w:t>
            </w:r>
            <w:r w:rsidRPr="00FB05C4">
              <w:rPr>
                <w:sz w:val="20"/>
                <w:szCs w:val="20"/>
                <w:lang w:val="en-US"/>
              </w:rPr>
              <w:t>222707028</w:t>
            </w:r>
          </w:p>
          <w:p w14:paraId="785F7BFF" w14:textId="77777777" w:rsidR="00AE6636" w:rsidRPr="00AE6636" w:rsidRDefault="00AE6636" w:rsidP="00AE6636">
            <w:pPr>
              <w:jc w:val="center"/>
              <w:rPr>
                <w:sz w:val="20"/>
                <w:szCs w:val="20"/>
                <w:lang w:val="en-US"/>
              </w:rPr>
            </w:pPr>
            <w:r w:rsidRPr="00AE6636">
              <w:rPr>
                <w:sz w:val="20"/>
                <w:szCs w:val="20"/>
                <w:lang w:val="en-US"/>
              </w:rPr>
              <w:t>www.</w:t>
            </w:r>
            <w:r>
              <w:rPr>
                <w:sz w:val="20"/>
                <w:szCs w:val="20"/>
                <w:lang w:val="en-US"/>
              </w:rPr>
              <w:t>intourist</w:t>
            </w:r>
            <w:r w:rsidRPr="00AE6636">
              <w:rPr>
                <w:sz w:val="20"/>
                <w:szCs w:val="20"/>
                <w:lang w:val="en-US"/>
              </w:rPr>
              <w:t>.by</w:t>
            </w:r>
          </w:p>
          <w:p w14:paraId="0224E0FA" w14:textId="77777777" w:rsidR="00654811" w:rsidRPr="00AE6636" w:rsidRDefault="00FB05C4" w:rsidP="00AE663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mog-intourist</w:t>
            </w:r>
            <w:proofErr w:type="spellEnd"/>
            <w:r w:rsidR="00AE6636" w:rsidRPr="00AE6636">
              <w:rPr>
                <w:sz w:val="20"/>
                <w:szCs w:val="20"/>
                <w:lang w:val="en-US"/>
              </w:rPr>
              <w:t xml:space="preserve">@ </w:t>
            </w:r>
            <w:r>
              <w:rPr>
                <w:sz w:val="20"/>
                <w:szCs w:val="20"/>
                <w:lang w:val="en-US"/>
              </w:rPr>
              <w:t>mail</w:t>
            </w:r>
            <w:r w:rsidR="00AE6636" w:rsidRPr="00AE6636">
              <w:rPr>
                <w:sz w:val="20"/>
                <w:szCs w:val="20"/>
                <w:lang w:val="en-US"/>
              </w:rPr>
              <w:t>.ru</w:t>
            </w:r>
          </w:p>
        </w:tc>
      </w:tr>
      <w:tr w:rsidR="00654811" w:rsidRPr="004D6538" w14:paraId="16F6EDC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747A32F5" w14:textId="77777777" w:rsidR="00654811" w:rsidRPr="00AE6636" w:rsidRDefault="00654811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0F01D0F3" w14:textId="77777777" w:rsidR="00654811" w:rsidRPr="00FB05C4" w:rsidRDefault="00FB05C4" w:rsidP="00B321A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B05C4">
              <w:rPr>
                <w:b/>
                <w:bCs/>
                <w:iCs/>
                <w:sz w:val="20"/>
                <w:szCs w:val="20"/>
              </w:rPr>
              <w:t>Общество с дополнительной ответственностью «</w:t>
            </w:r>
            <w:r>
              <w:rPr>
                <w:b/>
                <w:bCs/>
                <w:iCs/>
                <w:sz w:val="20"/>
                <w:szCs w:val="20"/>
              </w:rPr>
              <w:t>Омега-тур</w:t>
            </w:r>
            <w:r w:rsidRPr="00FB05C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53B9BC23" w14:textId="77777777" w:rsidR="00654811" w:rsidRPr="00FB05C4" w:rsidRDefault="00FB05C4" w:rsidP="00B321A0">
            <w:pPr>
              <w:jc w:val="center"/>
              <w:rPr>
                <w:b/>
                <w:sz w:val="20"/>
                <w:szCs w:val="20"/>
              </w:rPr>
            </w:pPr>
            <w:r w:rsidRPr="00FB05C4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vAlign w:val="center"/>
          </w:tcPr>
          <w:p w14:paraId="17737DF5" w14:textId="77777777" w:rsidR="00654811" w:rsidRPr="00FB05C4" w:rsidRDefault="00FB05C4" w:rsidP="00B321A0">
            <w:pPr>
              <w:jc w:val="center"/>
              <w:rPr>
                <w:sz w:val="20"/>
                <w:szCs w:val="20"/>
              </w:rPr>
            </w:pPr>
            <w:r w:rsidRPr="00FB05C4">
              <w:rPr>
                <w:sz w:val="20"/>
                <w:szCs w:val="20"/>
              </w:rPr>
              <w:t>14.12.2028</w:t>
            </w:r>
          </w:p>
        </w:tc>
        <w:tc>
          <w:tcPr>
            <w:tcW w:w="4007" w:type="dxa"/>
            <w:vAlign w:val="center"/>
          </w:tcPr>
          <w:p w14:paraId="44B3E16B" w14:textId="77777777" w:rsidR="00654811" w:rsidRPr="00FB05C4" w:rsidRDefault="00F6364E" w:rsidP="00B732D1">
            <w:pPr>
              <w:rPr>
                <w:sz w:val="20"/>
                <w:szCs w:val="20"/>
              </w:rPr>
            </w:pPr>
            <w:r w:rsidRPr="00F6364E">
              <w:rPr>
                <w:sz w:val="20"/>
                <w:szCs w:val="20"/>
              </w:rPr>
              <w:t>212030, г. Могилев, ул. Лепешинского, д.12А, офис 105</w:t>
            </w:r>
          </w:p>
        </w:tc>
        <w:tc>
          <w:tcPr>
            <w:tcW w:w="2103" w:type="dxa"/>
          </w:tcPr>
          <w:p w14:paraId="43DB8F4D" w14:textId="77777777" w:rsidR="00F6364E" w:rsidRPr="00D36F7A" w:rsidRDefault="00F6364E" w:rsidP="00F6364E">
            <w:pPr>
              <w:jc w:val="center"/>
              <w:rPr>
                <w:sz w:val="20"/>
                <w:szCs w:val="20"/>
                <w:lang w:val="en-US"/>
              </w:rPr>
            </w:pPr>
            <w:r w:rsidRPr="00F6364E">
              <w:rPr>
                <w:sz w:val="20"/>
                <w:szCs w:val="20"/>
              </w:rPr>
              <w:t>т</w:t>
            </w:r>
            <w:r w:rsidRPr="00F6364E">
              <w:rPr>
                <w:sz w:val="20"/>
                <w:szCs w:val="20"/>
                <w:lang w:val="en-US"/>
              </w:rPr>
              <w:t>. +375 222</w:t>
            </w:r>
            <w:r w:rsidR="00C3578C" w:rsidRPr="00D36F7A">
              <w:rPr>
                <w:sz w:val="20"/>
                <w:szCs w:val="20"/>
                <w:lang w:val="en-US"/>
              </w:rPr>
              <w:t>242525</w:t>
            </w:r>
          </w:p>
          <w:p w14:paraId="5915571C" w14:textId="77777777" w:rsidR="00F6364E" w:rsidRPr="00F6364E" w:rsidRDefault="00F6364E" w:rsidP="00F6364E">
            <w:pPr>
              <w:jc w:val="center"/>
              <w:rPr>
                <w:sz w:val="20"/>
                <w:szCs w:val="20"/>
                <w:lang w:val="en-US"/>
              </w:rPr>
            </w:pPr>
            <w:r w:rsidRPr="00F6364E">
              <w:rPr>
                <w:sz w:val="20"/>
                <w:szCs w:val="20"/>
                <w:lang w:val="en-US"/>
              </w:rPr>
              <w:t>www.</w:t>
            </w:r>
            <w:r w:rsidR="00C3578C">
              <w:rPr>
                <w:sz w:val="20"/>
                <w:szCs w:val="20"/>
                <w:lang w:val="en-US"/>
              </w:rPr>
              <w:t>omega-tour</w:t>
            </w:r>
            <w:r w:rsidRPr="00F6364E">
              <w:rPr>
                <w:sz w:val="20"/>
                <w:szCs w:val="20"/>
                <w:lang w:val="en-US"/>
              </w:rPr>
              <w:t>.by</w:t>
            </w:r>
          </w:p>
          <w:p w14:paraId="22BBBAB8" w14:textId="77777777" w:rsidR="00654811" w:rsidRPr="00F6364E" w:rsidRDefault="00D36F7A" w:rsidP="00F6364E">
            <w:pPr>
              <w:jc w:val="center"/>
              <w:rPr>
                <w:sz w:val="20"/>
                <w:szCs w:val="20"/>
                <w:lang w:val="en-US"/>
              </w:rPr>
            </w:pPr>
            <w:r w:rsidRPr="00D36F7A">
              <w:rPr>
                <w:sz w:val="20"/>
                <w:szCs w:val="20"/>
                <w:lang w:val="en-US"/>
              </w:rPr>
              <w:t xml:space="preserve">omega-tour </w:t>
            </w:r>
            <w:r w:rsidR="00F6364E" w:rsidRPr="00F6364E">
              <w:rPr>
                <w:sz w:val="20"/>
                <w:szCs w:val="20"/>
                <w:lang w:val="en-US"/>
              </w:rPr>
              <w:t xml:space="preserve">@ </w:t>
            </w:r>
            <w:r>
              <w:rPr>
                <w:sz w:val="20"/>
                <w:szCs w:val="20"/>
                <w:lang w:val="en-US"/>
              </w:rPr>
              <w:t>tut.by</w:t>
            </w:r>
          </w:p>
        </w:tc>
      </w:tr>
      <w:tr w:rsidR="00FE45EE" w:rsidRPr="005D09D5" w14:paraId="60881887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3C01B2C4" w14:textId="77777777" w:rsidR="00FE45EE" w:rsidRPr="00FD1831" w:rsidRDefault="00FE45E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2833CB84" w14:textId="77777777" w:rsidR="00FE45EE" w:rsidRPr="0031426A" w:rsidRDefault="00A62368" w:rsidP="005D09D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Частное т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>урист</w:t>
            </w:r>
            <w:r>
              <w:rPr>
                <w:b/>
                <w:bCs/>
                <w:iCs/>
                <w:sz w:val="20"/>
                <w:szCs w:val="20"/>
              </w:rPr>
              <w:t>ское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 xml:space="preserve"> унитарное предприятие 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Плас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-Тур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66135746" w14:textId="77777777" w:rsidR="00FE45EE" w:rsidRPr="00007ED2" w:rsidRDefault="00A62368" w:rsidP="005D09D5">
            <w:pPr>
              <w:jc w:val="center"/>
              <w:rPr>
                <w:b/>
                <w:sz w:val="20"/>
                <w:szCs w:val="20"/>
              </w:rPr>
            </w:pPr>
            <w:r w:rsidRPr="00A62368">
              <w:rPr>
                <w:b/>
                <w:sz w:val="20"/>
                <w:szCs w:val="20"/>
              </w:rPr>
              <w:t>ВУ/112 04.03. 071.01 0007</w:t>
            </w:r>
            <w:r w:rsidR="001020F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2" w:type="dxa"/>
            <w:vAlign w:val="center"/>
          </w:tcPr>
          <w:p w14:paraId="0F080DD8" w14:textId="77777777" w:rsidR="00FE45EE" w:rsidRPr="00007ED2" w:rsidRDefault="00A62368" w:rsidP="005D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23.01.2029</w:t>
            </w:r>
          </w:p>
        </w:tc>
        <w:tc>
          <w:tcPr>
            <w:tcW w:w="4007" w:type="dxa"/>
            <w:vAlign w:val="center"/>
          </w:tcPr>
          <w:p w14:paraId="4307E325" w14:textId="77777777" w:rsidR="00FE45EE" w:rsidRPr="00272557" w:rsidRDefault="00A62368" w:rsidP="005D09D5">
            <w:pPr>
              <w:rPr>
                <w:sz w:val="20"/>
                <w:szCs w:val="20"/>
              </w:rPr>
            </w:pPr>
            <w:r w:rsidRPr="00A62368">
              <w:rPr>
                <w:sz w:val="20"/>
                <w:szCs w:val="20"/>
              </w:rPr>
              <w:t>2</w:t>
            </w:r>
            <w:r w:rsidR="00FC4ED8">
              <w:rPr>
                <w:sz w:val="20"/>
                <w:szCs w:val="20"/>
              </w:rPr>
              <w:t>30023</w:t>
            </w:r>
            <w:r w:rsidRPr="00A62368">
              <w:rPr>
                <w:sz w:val="20"/>
                <w:szCs w:val="20"/>
              </w:rPr>
              <w:t xml:space="preserve">, </w:t>
            </w:r>
            <w:proofErr w:type="spellStart"/>
            <w:r w:rsidRPr="00A62368">
              <w:rPr>
                <w:sz w:val="20"/>
                <w:szCs w:val="20"/>
              </w:rPr>
              <w:t>г.</w:t>
            </w:r>
            <w:r w:rsidR="00FC4ED8">
              <w:rPr>
                <w:sz w:val="20"/>
                <w:szCs w:val="20"/>
              </w:rPr>
              <w:t>Гродно</w:t>
            </w:r>
            <w:proofErr w:type="spellEnd"/>
            <w:r w:rsidRPr="00A62368">
              <w:rPr>
                <w:sz w:val="20"/>
                <w:szCs w:val="20"/>
              </w:rPr>
              <w:t xml:space="preserve">, </w:t>
            </w:r>
            <w:proofErr w:type="spellStart"/>
            <w:r w:rsidRPr="00A62368">
              <w:rPr>
                <w:sz w:val="20"/>
                <w:szCs w:val="20"/>
              </w:rPr>
              <w:t>ул.</w:t>
            </w:r>
            <w:r w:rsidR="00FC4ED8">
              <w:rPr>
                <w:sz w:val="20"/>
                <w:szCs w:val="20"/>
              </w:rPr>
              <w:t>Октябрьская</w:t>
            </w:r>
            <w:proofErr w:type="spellEnd"/>
            <w:r w:rsidRPr="00A62368">
              <w:rPr>
                <w:sz w:val="20"/>
                <w:szCs w:val="20"/>
              </w:rPr>
              <w:t>, д.</w:t>
            </w:r>
            <w:r w:rsidR="00FC4ED8">
              <w:rPr>
                <w:sz w:val="20"/>
                <w:szCs w:val="20"/>
              </w:rPr>
              <w:t>4</w:t>
            </w:r>
            <w:r w:rsidRPr="00A62368">
              <w:rPr>
                <w:sz w:val="20"/>
                <w:szCs w:val="20"/>
              </w:rPr>
              <w:t>, помещ.</w:t>
            </w:r>
            <w:r w:rsidR="00FC4ED8">
              <w:rPr>
                <w:sz w:val="20"/>
                <w:szCs w:val="20"/>
              </w:rPr>
              <w:t>315</w:t>
            </w:r>
          </w:p>
        </w:tc>
        <w:tc>
          <w:tcPr>
            <w:tcW w:w="2103" w:type="dxa"/>
            <w:vAlign w:val="center"/>
          </w:tcPr>
          <w:p w14:paraId="20A1EDD1" w14:textId="77777777" w:rsidR="00FC4ED8" w:rsidRPr="00FC4ED8" w:rsidRDefault="00FC4ED8" w:rsidP="00FC4ED8">
            <w:pPr>
              <w:jc w:val="center"/>
              <w:rPr>
                <w:sz w:val="20"/>
                <w:szCs w:val="20"/>
              </w:rPr>
            </w:pPr>
            <w:r w:rsidRPr="00FC4ED8">
              <w:rPr>
                <w:sz w:val="20"/>
                <w:szCs w:val="20"/>
              </w:rPr>
              <w:t xml:space="preserve">т. +375 </w:t>
            </w:r>
            <w:r w:rsidR="001020F6">
              <w:rPr>
                <w:sz w:val="20"/>
                <w:szCs w:val="20"/>
              </w:rPr>
              <w:t>152682548</w:t>
            </w:r>
          </w:p>
          <w:p w14:paraId="7F2D2990" w14:textId="77777777" w:rsidR="00FC4ED8" w:rsidRPr="00195182" w:rsidRDefault="00FC4ED8" w:rsidP="00FC4ED8">
            <w:pPr>
              <w:jc w:val="center"/>
              <w:rPr>
                <w:sz w:val="20"/>
                <w:szCs w:val="20"/>
              </w:rPr>
            </w:pPr>
            <w:proofErr w:type="spellStart"/>
            <w:r w:rsidRPr="00FC4ED8">
              <w:rPr>
                <w:sz w:val="20"/>
                <w:szCs w:val="20"/>
              </w:rPr>
              <w:t>www</w:t>
            </w:r>
            <w:proofErr w:type="spellEnd"/>
            <w:r w:rsidRPr="00FC4ED8">
              <w:rPr>
                <w:sz w:val="20"/>
                <w:szCs w:val="20"/>
              </w:rPr>
              <w:t>.</w:t>
            </w:r>
            <w:proofErr w:type="spellStart"/>
            <w:r w:rsidR="001020F6">
              <w:rPr>
                <w:sz w:val="20"/>
                <w:szCs w:val="20"/>
                <w:lang w:val="en-US"/>
              </w:rPr>
              <w:t>plas</w:t>
            </w:r>
            <w:proofErr w:type="spellEnd"/>
            <w:r w:rsidR="001020F6" w:rsidRPr="00195182">
              <w:rPr>
                <w:sz w:val="20"/>
                <w:szCs w:val="20"/>
              </w:rPr>
              <w:t>-</w:t>
            </w:r>
            <w:r w:rsidR="001020F6">
              <w:rPr>
                <w:sz w:val="20"/>
                <w:szCs w:val="20"/>
                <w:lang w:val="en-US"/>
              </w:rPr>
              <w:t>tur</w:t>
            </w:r>
          </w:p>
          <w:p w14:paraId="02A073D3" w14:textId="77777777" w:rsidR="00FE45EE" w:rsidRPr="00291D15" w:rsidRDefault="00195182" w:rsidP="00FC4E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plas</w:t>
            </w:r>
            <w:proofErr w:type="spellEnd"/>
            <w:r w:rsidRPr="001951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tur</w:t>
            </w:r>
            <w:r w:rsidRPr="00291D15">
              <w:rPr>
                <w:sz w:val="20"/>
                <w:szCs w:val="20"/>
              </w:rPr>
              <w:t>2015@</w:t>
            </w:r>
            <w:r w:rsidR="0079477C">
              <w:rPr>
                <w:sz w:val="20"/>
                <w:szCs w:val="20"/>
                <w:lang w:val="en-US"/>
              </w:rPr>
              <w:t>mail</w:t>
            </w:r>
            <w:r w:rsidR="0079477C" w:rsidRPr="00291D15">
              <w:rPr>
                <w:sz w:val="20"/>
                <w:szCs w:val="20"/>
              </w:rPr>
              <w:t>.</w:t>
            </w:r>
            <w:proofErr w:type="spellStart"/>
            <w:r w:rsidR="0079477C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E45EE" w:rsidRPr="005D09D5" w14:paraId="4A972D61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021D9B2" w14:textId="77777777" w:rsidR="00FE45EE" w:rsidRPr="00FE45EE" w:rsidRDefault="00FE45E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0DA96CAA" w14:textId="77777777" w:rsidR="00FE45EE" w:rsidRPr="0031426A" w:rsidRDefault="00291D15" w:rsidP="005D09D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Частное туристское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 xml:space="preserve"> унитарное предприятие «</w:t>
            </w:r>
            <w:r w:rsidR="00C00866">
              <w:rPr>
                <w:b/>
                <w:bCs/>
                <w:iCs/>
                <w:sz w:val="20"/>
                <w:szCs w:val="20"/>
              </w:rPr>
              <w:t>Студия отдыха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37BA77EC" w14:textId="77777777" w:rsidR="00FE45EE" w:rsidRPr="00007ED2" w:rsidRDefault="001020F6" w:rsidP="005D09D5">
            <w:pPr>
              <w:jc w:val="center"/>
              <w:rPr>
                <w:b/>
                <w:sz w:val="20"/>
                <w:szCs w:val="20"/>
              </w:rPr>
            </w:pPr>
            <w:r w:rsidRPr="001020F6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652" w:type="dxa"/>
            <w:vAlign w:val="center"/>
          </w:tcPr>
          <w:p w14:paraId="07975B20" w14:textId="77777777" w:rsidR="00FE45EE" w:rsidRPr="00007ED2" w:rsidRDefault="0079477C" w:rsidP="005D09D5">
            <w:pPr>
              <w:jc w:val="center"/>
              <w:rPr>
                <w:sz w:val="20"/>
                <w:szCs w:val="20"/>
              </w:rPr>
            </w:pPr>
            <w:r w:rsidRPr="0079477C">
              <w:rPr>
                <w:sz w:val="20"/>
                <w:szCs w:val="20"/>
              </w:rPr>
              <w:t>23.01.2029</w:t>
            </w:r>
          </w:p>
        </w:tc>
        <w:tc>
          <w:tcPr>
            <w:tcW w:w="4007" w:type="dxa"/>
            <w:vAlign w:val="center"/>
          </w:tcPr>
          <w:p w14:paraId="548F8B8D" w14:textId="36094344" w:rsidR="00FE45EE" w:rsidRPr="00CD6F01" w:rsidRDefault="00056D3D" w:rsidP="005D09D5">
            <w:pPr>
              <w:rPr>
                <w:sz w:val="20"/>
                <w:szCs w:val="20"/>
              </w:rPr>
            </w:pPr>
            <w:r w:rsidRPr="00056D3D">
              <w:rPr>
                <w:sz w:val="20"/>
                <w:szCs w:val="20"/>
              </w:rPr>
              <w:t xml:space="preserve">230025, </w:t>
            </w:r>
            <w:proofErr w:type="spellStart"/>
            <w:r w:rsidRPr="00056D3D">
              <w:rPr>
                <w:sz w:val="20"/>
                <w:szCs w:val="20"/>
              </w:rPr>
              <w:t>г.Гродно</w:t>
            </w:r>
            <w:proofErr w:type="spellEnd"/>
            <w:r w:rsidRPr="00056D3D">
              <w:rPr>
                <w:sz w:val="20"/>
                <w:szCs w:val="20"/>
              </w:rPr>
              <w:t xml:space="preserve">, </w:t>
            </w:r>
            <w:proofErr w:type="spellStart"/>
            <w:r w:rsidRPr="00056D3D">
              <w:rPr>
                <w:sz w:val="20"/>
                <w:szCs w:val="20"/>
              </w:rPr>
              <w:t>ул.Замковая</w:t>
            </w:r>
            <w:proofErr w:type="spellEnd"/>
            <w:r w:rsidRPr="00056D3D">
              <w:rPr>
                <w:sz w:val="20"/>
                <w:szCs w:val="20"/>
              </w:rPr>
              <w:t>, д.7</w:t>
            </w:r>
          </w:p>
        </w:tc>
        <w:tc>
          <w:tcPr>
            <w:tcW w:w="2103" w:type="dxa"/>
            <w:vAlign w:val="center"/>
          </w:tcPr>
          <w:p w14:paraId="21E99184" w14:textId="77777777" w:rsidR="0079477C" w:rsidRPr="00CD6F01" w:rsidRDefault="0079477C" w:rsidP="0079477C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</w:rPr>
              <w:t>т. +375 152</w:t>
            </w:r>
            <w:r w:rsidR="00D43F20" w:rsidRPr="00CD6F01">
              <w:rPr>
                <w:sz w:val="20"/>
                <w:szCs w:val="20"/>
              </w:rPr>
              <w:t>610555</w:t>
            </w:r>
          </w:p>
          <w:p w14:paraId="18804102" w14:textId="77777777" w:rsidR="0079477C" w:rsidRPr="00CD6F01" w:rsidRDefault="0079477C" w:rsidP="0079477C">
            <w:pPr>
              <w:jc w:val="center"/>
              <w:rPr>
                <w:sz w:val="20"/>
                <w:szCs w:val="20"/>
              </w:rPr>
            </w:pPr>
            <w:proofErr w:type="spellStart"/>
            <w:r w:rsidRPr="00CD6F01">
              <w:rPr>
                <w:sz w:val="20"/>
                <w:szCs w:val="20"/>
              </w:rPr>
              <w:t>www</w:t>
            </w:r>
            <w:proofErr w:type="spellEnd"/>
            <w:r w:rsidRPr="00CD6F01">
              <w:rPr>
                <w:sz w:val="20"/>
                <w:szCs w:val="20"/>
              </w:rPr>
              <w:t>.</w:t>
            </w:r>
            <w:proofErr w:type="spellStart"/>
            <w:r w:rsidR="00B74FE6" w:rsidRPr="00CD6F01">
              <w:rPr>
                <w:sz w:val="20"/>
                <w:szCs w:val="20"/>
                <w:lang w:val="en-US"/>
              </w:rPr>
              <w:t>studiaotdyha</w:t>
            </w:r>
            <w:proofErr w:type="spellEnd"/>
            <w:r w:rsidR="00592230" w:rsidRPr="00CD6F01">
              <w:rPr>
                <w:sz w:val="20"/>
                <w:szCs w:val="20"/>
              </w:rPr>
              <w:t>.</w:t>
            </w:r>
            <w:r w:rsidR="00592230" w:rsidRPr="00CD6F01">
              <w:rPr>
                <w:sz w:val="20"/>
                <w:szCs w:val="20"/>
                <w:lang w:val="en-US"/>
              </w:rPr>
              <w:t>by</w:t>
            </w:r>
          </w:p>
          <w:p w14:paraId="0B4AAB38" w14:textId="77777777" w:rsidR="00FE45EE" w:rsidRPr="00CD6F01" w:rsidRDefault="00592230" w:rsidP="0079477C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  <w:lang w:val="en-US"/>
              </w:rPr>
              <w:t>info</w:t>
            </w:r>
            <w:r w:rsidRPr="00CD6F01">
              <w:rPr>
                <w:sz w:val="20"/>
                <w:szCs w:val="20"/>
              </w:rPr>
              <w:t>@</w:t>
            </w:r>
            <w:proofErr w:type="spellStart"/>
            <w:r w:rsidRPr="00CD6F01">
              <w:rPr>
                <w:sz w:val="20"/>
                <w:szCs w:val="20"/>
                <w:lang w:val="en-US"/>
              </w:rPr>
              <w:t>studiaotdyha</w:t>
            </w:r>
            <w:proofErr w:type="spellEnd"/>
            <w:r w:rsidRPr="00CD6F01">
              <w:rPr>
                <w:sz w:val="20"/>
                <w:szCs w:val="20"/>
              </w:rPr>
              <w:t>.</w:t>
            </w:r>
            <w:r w:rsidRPr="00CD6F01">
              <w:rPr>
                <w:sz w:val="20"/>
                <w:szCs w:val="20"/>
                <w:lang w:val="en-US"/>
              </w:rPr>
              <w:t>by</w:t>
            </w:r>
          </w:p>
        </w:tc>
      </w:tr>
      <w:tr w:rsidR="00D97E5E" w:rsidRPr="005D09D5" w14:paraId="092779CC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749BA53" w14:textId="77777777" w:rsidR="00D97E5E" w:rsidRPr="00FE45EE" w:rsidRDefault="00D97E5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302BBD95" w14:textId="77777777" w:rsidR="00E2252B" w:rsidRPr="00E2252B" w:rsidRDefault="00E2252B" w:rsidP="00E225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2252B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427DDB64" w14:textId="2E6667A9" w:rsidR="00D97E5E" w:rsidRDefault="00E2252B" w:rsidP="00E225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2252B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Колесо путешествий</w:t>
            </w:r>
            <w:r w:rsidRPr="00E2252B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715671FA" w14:textId="1265D663" w:rsidR="00D97E5E" w:rsidRPr="001020F6" w:rsidRDefault="00E2252B" w:rsidP="005D09D5">
            <w:pPr>
              <w:jc w:val="center"/>
              <w:rPr>
                <w:b/>
                <w:sz w:val="20"/>
                <w:szCs w:val="20"/>
              </w:rPr>
            </w:pPr>
            <w:r w:rsidRPr="00E2252B">
              <w:rPr>
                <w:b/>
                <w:sz w:val="20"/>
                <w:szCs w:val="20"/>
              </w:rPr>
              <w:t>ВУ/112 04.03. 071.01 0008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2" w:type="dxa"/>
            <w:vAlign w:val="center"/>
          </w:tcPr>
          <w:p w14:paraId="1C5F7E2E" w14:textId="18B6C84E" w:rsidR="00D97E5E" w:rsidRPr="0079477C" w:rsidRDefault="003D570C" w:rsidP="005D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06.02.2029</w:t>
            </w:r>
          </w:p>
        </w:tc>
        <w:tc>
          <w:tcPr>
            <w:tcW w:w="4007" w:type="dxa"/>
            <w:vAlign w:val="center"/>
          </w:tcPr>
          <w:p w14:paraId="16787604" w14:textId="68AE52DB" w:rsidR="00D97E5E" w:rsidRPr="00CD6F01" w:rsidRDefault="003D570C" w:rsidP="005D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220075,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ул.Инженерная</w:t>
            </w:r>
            <w:proofErr w:type="spellEnd"/>
            <w:r>
              <w:rPr>
                <w:sz w:val="20"/>
                <w:szCs w:val="20"/>
              </w:rPr>
              <w:t>, д.1Б, каб.209</w:t>
            </w:r>
          </w:p>
        </w:tc>
        <w:tc>
          <w:tcPr>
            <w:tcW w:w="2103" w:type="dxa"/>
            <w:vAlign w:val="center"/>
          </w:tcPr>
          <w:p w14:paraId="22FCE999" w14:textId="1F4ED52A" w:rsidR="003D570C" w:rsidRPr="003D570C" w:rsidRDefault="003D570C" w:rsidP="003D570C">
            <w:pPr>
              <w:jc w:val="center"/>
              <w:rPr>
                <w:sz w:val="20"/>
                <w:szCs w:val="20"/>
              </w:rPr>
            </w:pPr>
            <w:r w:rsidRPr="003D570C">
              <w:rPr>
                <w:sz w:val="20"/>
                <w:szCs w:val="20"/>
              </w:rPr>
              <w:t xml:space="preserve">т. +375 </w:t>
            </w:r>
            <w:r w:rsidR="00974D62">
              <w:rPr>
                <w:sz w:val="20"/>
                <w:szCs w:val="20"/>
              </w:rPr>
              <w:t>296314123</w:t>
            </w:r>
          </w:p>
          <w:p w14:paraId="5B9A49CE" w14:textId="11204D6F" w:rsidR="003D570C" w:rsidRPr="003D570C" w:rsidRDefault="003D570C" w:rsidP="003D570C">
            <w:pPr>
              <w:jc w:val="center"/>
              <w:rPr>
                <w:sz w:val="20"/>
                <w:szCs w:val="20"/>
              </w:rPr>
            </w:pPr>
            <w:proofErr w:type="spellStart"/>
            <w:r w:rsidRPr="003D570C">
              <w:rPr>
                <w:sz w:val="20"/>
                <w:szCs w:val="20"/>
              </w:rPr>
              <w:t>www</w:t>
            </w:r>
            <w:proofErr w:type="spellEnd"/>
            <w:r w:rsidRPr="003D570C">
              <w:rPr>
                <w:sz w:val="20"/>
                <w:szCs w:val="20"/>
              </w:rPr>
              <w:t>.</w:t>
            </w:r>
            <w:proofErr w:type="spellStart"/>
            <w:r w:rsidR="00511DF1">
              <w:rPr>
                <w:sz w:val="20"/>
                <w:szCs w:val="20"/>
                <w:lang w:val="en-US"/>
              </w:rPr>
              <w:t>by</w:t>
            </w:r>
            <w:r w:rsidR="000B722F">
              <w:rPr>
                <w:sz w:val="20"/>
                <w:szCs w:val="20"/>
                <w:lang w:val="en-US"/>
              </w:rPr>
              <w:t>tur</w:t>
            </w:r>
            <w:proofErr w:type="spellEnd"/>
            <w:r w:rsidRPr="003D570C">
              <w:rPr>
                <w:sz w:val="20"/>
                <w:szCs w:val="20"/>
              </w:rPr>
              <w:t>.</w:t>
            </w:r>
            <w:proofErr w:type="spellStart"/>
            <w:r w:rsidRPr="003D570C">
              <w:rPr>
                <w:sz w:val="20"/>
                <w:szCs w:val="20"/>
              </w:rPr>
              <w:t>by</w:t>
            </w:r>
            <w:proofErr w:type="spellEnd"/>
          </w:p>
          <w:p w14:paraId="26543FFC" w14:textId="0E7F5FF5" w:rsidR="00D97E5E" w:rsidRPr="00CA6C22" w:rsidRDefault="00974D62" w:rsidP="003D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by</w:t>
            </w:r>
            <w:r w:rsidRPr="00CA6C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tour</w:t>
            </w:r>
            <w:r w:rsidR="00511DF1" w:rsidRPr="00CA6C22">
              <w:rPr>
                <w:sz w:val="20"/>
                <w:szCs w:val="20"/>
              </w:rPr>
              <w:t>1</w:t>
            </w:r>
            <w:r w:rsidR="003D570C" w:rsidRPr="003D570C">
              <w:rPr>
                <w:sz w:val="20"/>
                <w:szCs w:val="20"/>
              </w:rPr>
              <w:t>@</w:t>
            </w:r>
            <w:r w:rsidR="00511DF1">
              <w:rPr>
                <w:sz w:val="20"/>
                <w:szCs w:val="20"/>
                <w:lang w:val="en-US"/>
              </w:rPr>
              <w:t>tut</w:t>
            </w:r>
            <w:r w:rsidR="00511DF1" w:rsidRPr="00CA6C22">
              <w:rPr>
                <w:sz w:val="20"/>
                <w:szCs w:val="20"/>
              </w:rPr>
              <w:t>.</w:t>
            </w:r>
            <w:r w:rsidR="00511DF1">
              <w:rPr>
                <w:sz w:val="20"/>
                <w:szCs w:val="20"/>
                <w:lang w:val="en-US"/>
              </w:rPr>
              <w:t>by</w:t>
            </w:r>
          </w:p>
        </w:tc>
      </w:tr>
      <w:tr w:rsidR="002C5AE0" w:rsidRPr="00672D5A" w14:paraId="21F0AFCE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4B4B842" w14:textId="77777777" w:rsidR="002C5AE0" w:rsidRPr="00FE45EE" w:rsidRDefault="002C5AE0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557BE427" w14:textId="3C77C9C7" w:rsidR="002C5AE0" w:rsidRDefault="002C5AE0" w:rsidP="008F74D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  <w:r w:rsidR="008F74D8" w:rsidRPr="008F74D8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C66C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672D5A">
              <w:rPr>
                <w:b/>
                <w:bCs/>
                <w:iCs/>
                <w:sz w:val="20"/>
                <w:szCs w:val="20"/>
              </w:rPr>
              <w:t>Автотурлайн</w:t>
            </w:r>
            <w:proofErr w:type="spellEnd"/>
            <w:r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6A02FF34" w14:textId="76469F61" w:rsidR="002C5AE0" w:rsidRPr="00672D5A" w:rsidRDefault="002C5AE0" w:rsidP="007563DE">
            <w:pPr>
              <w:jc w:val="center"/>
              <w:rPr>
                <w:b/>
                <w:sz w:val="20"/>
                <w:szCs w:val="20"/>
              </w:rPr>
            </w:pPr>
            <w:r w:rsidRPr="00672D5A">
              <w:rPr>
                <w:b/>
                <w:sz w:val="20"/>
                <w:szCs w:val="20"/>
              </w:rPr>
              <w:t>ВУ/112 04.03. 071.01 000</w:t>
            </w:r>
            <w:r w:rsidR="00B067C0" w:rsidRPr="00672D5A">
              <w:rPr>
                <w:b/>
                <w:sz w:val="20"/>
                <w:szCs w:val="20"/>
              </w:rPr>
              <w:t>8</w:t>
            </w:r>
            <w:r w:rsidR="00672D5A" w:rsidRPr="00672D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2" w:type="dxa"/>
            <w:vAlign w:val="center"/>
          </w:tcPr>
          <w:p w14:paraId="10056F4C" w14:textId="77777777" w:rsidR="002C5AE0" w:rsidRPr="00672D5A" w:rsidRDefault="00672D5A" w:rsidP="002C5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067C0" w:rsidRPr="00672D5A">
              <w:rPr>
                <w:sz w:val="20"/>
                <w:szCs w:val="20"/>
              </w:rPr>
              <w:t>.02.2029</w:t>
            </w:r>
          </w:p>
        </w:tc>
        <w:tc>
          <w:tcPr>
            <w:tcW w:w="4007" w:type="dxa"/>
            <w:vAlign w:val="center"/>
          </w:tcPr>
          <w:p w14:paraId="3B8B5E52" w14:textId="60EAA651" w:rsidR="002C5AE0" w:rsidRPr="00CD6F01" w:rsidRDefault="002C5AE0" w:rsidP="002C5AE0">
            <w:pPr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</w:rPr>
              <w:t>2200</w:t>
            </w:r>
            <w:r w:rsidR="00672D5A" w:rsidRPr="00CD6F01">
              <w:rPr>
                <w:sz w:val="20"/>
                <w:szCs w:val="20"/>
              </w:rPr>
              <w:t>69</w:t>
            </w:r>
            <w:r w:rsidRPr="00CD6F01">
              <w:rPr>
                <w:sz w:val="20"/>
                <w:szCs w:val="20"/>
              </w:rPr>
              <w:t xml:space="preserve">, </w:t>
            </w:r>
            <w:proofErr w:type="spellStart"/>
            <w:r w:rsidRPr="00CD6F01">
              <w:rPr>
                <w:sz w:val="20"/>
                <w:szCs w:val="20"/>
              </w:rPr>
              <w:t>г.Минск</w:t>
            </w:r>
            <w:proofErr w:type="spellEnd"/>
            <w:r w:rsidRPr="00CD6F01">
              <w:rPr>
                <w:sz w:val="20"/>
                <w:szCs w:val="20"/>
              </w:rPr>
              <w:t xml:space="preserve">, </w:t>
            </w:r>
            <w:r w:rsidR="00672D5A" w:rsidRPr="00CD6F01">
              <w:rPr>
                <w:sz w:val="20"/>
                <w:szCs w:val="20"/>
              </w:rPr>
              <w:t>пр-т Дзержинского</w:t>
            </w:r>
            <w:r w:rsidRPr="00CD6F01">
              <w:rPr>
                <w:sz w:val="20"/>
                <w:szCs w:val="20"/>
              </w:rPr>
              <w:t>, д.</w:t>
            </w:r>
            <w:r w:rsidR="00672D5A" w:rsidRPr="00CD6F01">
              <w:rPr>
                <w:sz w:val="20"/>
                <w:szCs w:val="20"/>
              </w:rPr>
              <w:t>3Б</w:t>
            </w:r>
            <w:r w:rsidR="00ED0DF1" w:rsidRPr="00CD6F01">
              <w:rPr>
                <w:sz w:val="20"/>
                <w:szCs w:val="20"/>
              </w:rPr>
              <w:t>, офис 107</w:t>
            </w:r>
          </w:p>
        </w:tc>
        <w:tc>
          <w:tcPr>
            <w:tcW w:w="2103" w:type="dxa"/>
          </w:tcPr>
          <w:p w14:paraId="6CAE53F7" w14:textId="77777777" w:rsidR="002C5AE0" w:rsidRPr="005D2A6F" w:rsidRDefault="002C5AE0" w:rsidP="002C5AE0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</w:rPr>
              <w:t>т</w:t>
            </w:r>
            <w:r w:rsidRPr="005D2A6F">
              <w:rPr>
                <w:sz w:val="20"/>
                <w:szCs w:val="20"/>
              </w:rPr>
              <w:t xml:space="preserve">. +375 </w:t>
            </w:r>
            <w:r w:rsidR="00ED0DF1" w:rsidRPr="005D2A6F">
              <w:rPr>
                <w:sz w:val="20"/>
                <w:szCs w:val="20"/>
              </w:rPr>
              <w:t>293444545</w:t>
            </w:r>
          </w:p>
          <w:p w14:paraId="76D8254F" w14:textId="77777777" w:rsidR="002C5AE0" w:rsidRPr="005D2A6F" w:rsidRDefault="002C5AE0" w:rsidP="002C5AE0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  <w:lang w:val="en-US"/>
              </w:rPr>
              <w:t>www</w:t>
            </w:r>
            <w:r w:rsidRPr="005D2A6F">
              <w:rPr>
                <w:sz w:val="20"/>
                <w:szCs w:val="20"/>
              </w:rPr>
              <w:t>.</w:t>
            </w:r>
            <w:proofErr w:type="spellStart"/>
            <w:r w:rsidR="00CD6F01" w:rsidRPr="00CD6F01">
              <w:rPr>
                <w:sz w:val="20"/>
                <w:szCs w:val="20"/>
                <w:lang w:val="en-US"/>
              </w:rPr>
              <w:t>gotrips</w:t>
            </w:r>
            <w:proofErr w:type="spellEnd"/>
            <w:r w:rsidRPr="005D2A6F">
              <w:rPr>
                <w:sz w:val="20"/>
                <w:szCs w:val="20"/>
              </w:rPr>
              <w:t>.</w:t>
            </w:r>
            <w:r w:rsidRPr="00CD6F01">
              <w:rPr>
                <w:sz w:val="20"/>
                <w:szCs w:val="20"/>
                <w:lang w:val="en-US"/>
              </w:rPr>
              <w:t>by</w:t>
            </w:r>
          </w:p>
          <w:p w14:paraId="5D1C4E32" w14:textId="77777777" w:rsidR="002C5AE0" w:rsidRPr="005D2A6F" w:rsidRDefault="00CD6F01" w:rsidP="002C5AE0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  <w:lang w:val="en-US"/>
              </w:rPr>
              <w:t>trips</w:t>
            </w:r>
            <w:r w:rsidR="002C5AE0" w:rsidRPr="005D2A6F">
              <w:rPr>
                <w:sz w:val="20"/>
                <w:szCs w:val="20"/>
              </w:rPr>
              <w:t>@</w:t>
            </w:r>
            <w:proofErr w:type="spellStart"/>
            <w:r w:rsidRPr="00CD6F01">
              <w:rPr>
                <w:sz w:val="20"/>
                <w:szCs w:val="20"/>
                <w:lang w:val="en-US"/>
              </w:rPr>
              <w:t>gotrips</w:t>
            </w:r>
            <w:proofErr w:type="spellEnd"/>
            <w:r w:rsidR="002C5AE0" w:rsidRPr="005D2A6F">
              <w:rPr>
                <w:sz w:val="20"/>
                <w:szCs w:val="20"/>
              </w:rPr>
              <w:t>.</w:t>
            </w:r>
            <w:r w:rsidR="002C5AE0" w:rsidRPr="00CD6F01">
              <w:rPr>
                <w:sz w:val="20"/>
                <w:szCs w:val="20"/>
                <w:lang w:val="en-US"/>
              </w:rPr>
              <w:t>by</w:t>
            </w:r>
          </w:p>
        </w:tc>
      </w:tr>
      <w:tr w:rsidR="00ED7B9D" w:rsidRPr="004D6538" w14:paraId="4350E264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479031E" w14:textId="77777777" w:rsidR="00ED7B9D" w:rsidRPr="00FE45EE" w:rsidRDefault="00ED7B9D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12ED7C7C" w14:textId="77777777" w:rsidR="00287FFE" w:rsidRDefault="00ED7B9D" w:rsidP="0015676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5203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11797822" w14:textId="0825041D" w:rsidR="00ED7B9D" w:rsidRPr="00547515" w:rsidRDefault="00287FFE" w:rsidP="0015676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ED7B9D" w:rsidRPr="00ED7B9D">
              <w:rPr>
                <w:b/>
                <w:bCs/>
                <w:iCs/>
                <w:sz w:val="20"/>
                <w:szCs w:val="20"/>
              </w:rPr>
              <w:t>БелИндТрэвел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7C0268D8" w14:textId="7D1FFC17" w:rsidR="00ED7B9D" w:rsidRPr="0065043A" w:rsidRDefault="00ED7B9D" w:rsidP="0065043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5043A">
              <w:rPr>
                <w:b/>
                <w:bCs/>
                <w:iCs/>
                <w:sz w:val="20"/>
                <w:szCs w:val="20"/>
              </w:rPr>
              <w:t>ВУ/112 04.03. 071.01 00085</w:t>
            </w:r>
          </w:p>
        </w:tc>
        <w:tc>
          <w:tcPr>
            <w:tcW w:w="1652" w:type="dxa"/>
            <w:vAlign w:val="center"/>
          </w:tcPr>
          <w:p w14:paraId="037D2507" w14:textId="7F1DBC0F" w:rsidR="00ED7B9D" w:rsidRPr="007A4CBF" w:rsidRDefault="00ED7B9D" w:rsidP="0065043A">
            <w:pPr>
              <w:jc w:val="center"/>
              <w:rPr>
                <w:iCs/>
                <w:sz w:val="20"/>
                <w:szCs w:val="20"/>
              </w:rPr>
            </w:pPr>
            <w:r w:rsidRPr="007A4CBF">
              <w:rPr>
                <w:iCs/>
                <w:sz w:val="20"/>
                <w:szCs w:val="20"/>
              </w:rPr>
              <w:t>18.04.2029</w:t>
            </w:r>
          </w:p>
        </w:tc>
        <w:tc>
          <w:tcPr>
            <w:tcW w:w="4007" w:type="dxa"/>
            <w:vAlign w:val="center"/>
          </w:tcPr>
          <w:p w14:paraId="73022913" w14:textId="2C127932" w:rsidR="00ED7B9D" w:rsidRPr="00CF193B" w:rsidRDefault="00ED7B9D" w:rsidP="00F81F12">
            <w:pPr>
              <w:rPr>
                <w:sz w:val="20"/>
                <w:szCs w:val="20"/>
              </w:rPr>
            </w:pPr>
            <w:r w:rsidRPr="00ED7B9D">
              <w:rPr>
                <w:sz w:val="20"/>
                <w:szCs w:val="20"/>
              </w:rPr>
              <w:t xml:space="preserve">220073, </w:t>
            </w:r>
            <w:proofErr w:type="spellStart"/>
            <w:r w:rsidRPr="00ED7B9D">
              <w:rPr>
                <w:sz w:val="20"/>
                <w:szCs w:val="20"/>
              </w:rPr>
              <w:t>г.Минск</w:t>
            </w:r>
            <w:proofErr w:type="spellEnd"/>
            <w:r w:rsidRPr="00ED7B9D">
              <w:rPr>
                <w:sz w:val="20"/>
                <w:szCs w:val="20"/>
              </w:rPr>
              <w:t xml:space="preserve">, </w:t>
            </w:r>
            <w:proofErr w:type="spellStart"/>
            <w:r w:rsidRPr="00ED7B9D">
              <w:rPr>
                <w:sz w:val="20"/>
                <w:szCs w:val="20"/>
              </w:rPr>
              <w:t>ул.Скрыганова</w:t>
            </w:r>
            <w:proofErr w:type="spellEnd"/>
            <w:r w:rsidRPr="00ED7B9D">
              <w:rPr>
                <w:sz w:val="20"/>
                <w:szCs w:val="20"/>
              </w:rPr>
              <w:t>,  д.6, помещение 800</w:t>
            </w:r>
          </w:p>
        </w:tc>
        <w:tc>
          <w:tcPr>
            <w:tcW w:w="2103" w:type="dxa"/>
          </w:tcPr>
          <w:p w14:paraId="4599CEF3" w14:textId="2FC519F1" w:rsidR="00F60B04" w:rsidRPr="00FA51D1" w:rsidRDefault="00F60B04" w:rsidP="00F81F12">
            <w:pPr>
              <w:rPr>
                <w:sz w:val="20"/>
                <w:szCs w:val="20"/>
                <w:lang w:val="en-US"/>
              </w:rPr>
            </w:pPr>
            <w:r w:rsidRPr="00FA51D1">
              <w:rPr>
                <w:sz w:val="20"/>
                <w:szCs w:val="20"/>
                <w:lang w:val="en-US"/>
              </w:rPr>
              <w:t>+375 291501818</w:t>
            </w:r>
          </w:p>
          <w:p w14:paraId="38A50AC2" w14:textId="27795509" w:rsidR="00F60B04" w:rsidRPr="00F81F12" w:rsidRDefault="00F94A20" w:rsidP="00F81F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belindtr</w:t>
            </w:r>
            <w:r w:rsidR="00F81F12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vel</w:t>
            </w:r>
            <w:r w:rsidR="00F60B04" w:rsidRPr="00F81F12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gmail.com</w:t>
            </w:r>
          </w:p>
          <w:p w14:paraId="34EEAC33" w14:textId="76E769CB" w:rsidR="00ED7B9D" w:rsidRPr="00F81F12" w:rsidRDefault="00F60B04" w:rsidP="00F81F12">
            <w:pPr>
              <w:rPr>
                <w:sz w:val="20"/>
                <w:szCs w:val="20"/>
                <w:lang w:val="en-US"/>
              </w:rPr>
            </w:pPr>
            <w:r w:rsidRPr="00F81F12">
              <w:rPr>
                <w:sz w:val="20"/>
                <w:szCs w:val="20"/>
                <w:lang w:val="en-US"/>
              </w:rPr>
              <w:t>www.</w:t>
            </w:r>
            <w:r w:rsidR="00F81F12" w:rsidRPr="00F81F12">
              <w:rPr>
                <w:lang w:val="en-US"/>
              </w:rPr>
              <w:t xml:space="preserve"> </w:t>
            </w:r>
            <w:r w:rsidR="00F81F12" w:rsidRPr="00F81F12">
              <w:rPr>
                <w:sz w:val="20"/>
                <w:szCs w:val="20"/>
                <w:lang w:val="en-US"/>
              </w:rPr>
              <w:t>belindtravel</w:t>
            </w:r>
            <w:r w:rsidRPr="00F81F12">
              <w:rPr>
                <w:sz w:val="20"/>
                <w:szCs w:val="20"/>
                <w:lang w:val="en-US"/>
              </w:rPr>
              <w:t>.</w:t>
            </w:r>
            <w:r w:rsidR="00F81F12">
              <w:rPr>
                <w:sz w:val="20"/>
                <w:szCs w:val="20"/>
                <w:lang w:val="en-US"/>
              </w:rPr>
              <w:t>by</w:t>
            </w:r>
          </w:p>
        </w:tc>
      </w:tr>
      <w:tr w:rsidR="00ED7B9D" w:rsidRPr="004D6538" w14:paraId="66588493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5418C00" w14:textId="77777777" w:rsidR="00ED7B9D" w:rsidRPr="008B1E1F" w:rsidRDefault="00ED7B9D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047EE184" w14:textId="13964E83" w:rsidR="008F74D8" w:rsidRDefault="008F74D8" w:rsidP="009B4B9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8" w:name="_Hlk219802910"/>
            <w:r w:rsidRPr="008F74D8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4EA4CD71" w14:textId="1DAF4728" w:rsidR="00ED7B9D" w:rsidRPr="00547515" w:rsidRDefault="00287FFE" w:rsidP="009B4B9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32169D" w:rsidRPr="0032169D">
              <w:rPr>
                <w:b/>
                <w:bCs/>
                <w:iCs/>
                <w:sz w:val="20"/>
                <w:szCs w:val="20"/>
              </w:rPr>
              <w:t xml:space="preserve">Вог </w:t>
            </w:r>
            <w:proofErr w:type="spellStart"/>
            <w:r w:rsidR="0032169D" w:rsidRPr="0032169D">
              <w:rPr>
                <w:b/>
                <w:bCs/>
                <w:iCs/>
                <w:sz w:val="20"/>
                <w:szCs w:val="20"/>
              </w:rPr>
              <w:t>Тревел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  <w:bookmarkEnd w:id="8"/>
          </w:p>
        </w:tc>
        <w:tc>
          <w:tcPr>
            <w:tcW w:w="3378" w:type="dxa"/>
            <w:vAlign w:val="center"/>
          </w:tcPr>
          <w:p w14:paraId="236A420B" w14:textId="757C3CF4" w:rsidR="00ED7B9D" w:rsidRPr="008F74D8" w:rsidRDefault="00ED7B9D" w:rsidP="00ED7B9D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65043A">
              <w:rPr>
                <w:b/>
                <w:bCs/>
                <w:iCs/>
                <w:sz w:val="20"/>
                <w:szCs w:val="20"/>
              </w:rPr>
              <w:t>ВУ/112 04.03. 071.01 0008</w:t>
            </w:r>
            <w:r w:rsidR="008F74D8">
              <w:rPr>
                <w:b/>
                <w:bCs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1652" w:type="dxa"/>
            <w:vAlign w:val="center"/>
          </w:tcPr>
          <w:p w14:paraId="3E74593E" w14:textId="15E70DCC" w:rsidR="00ED7B9D" w:rsidRPr="0032169D" w:rsidRDefault="008F74D8" w:rsidP="00ED7B9D">
            <w:pPr>
              <w:jc w:val="center"/>
              <w:rPr>
                <w:iCs/>
                <w:sz w:val="20"/>
                <w:szCs w:val="20"/>
              </w:rPr>
            </w:pPr>
            <w:r w:rsidRPr="0032169D">
              <w:rPr>
                <w:iCs/>
                <w:sz w:val="20"/>
                <w:szCs w:val="20"/>
                <w:lang w:val="en-US"/>
              </w:rPr>
              <w:t>25</w:t>
            </w:r>
            <w:r w:rsidR="00ED7B9D" w:rsidRPr="0032169D">
              <w:rPr>
                <w:iCs/>
                <w:sz w:val="20"/>
                <w:szCs w:val="20"/>
              </w:rPr>
              <w:t>.04.2029</w:t>
            </w:r>
          </w:p>
        </w:tc>
        <w:tc>
          <w:tcPr>
            <w:tcW w:w="4007" w:type="dxa"/>
            <w:vAlign w:val="center"/>
          </w:tcPr>
          <w:p w14:paraId="109070AD" w14:textId="1B44E4D7" w:rsidR="00ED7B9D" w:rsidRPr="00CF193B" w:rsidRDefault="0032169D" w:rsidP="00ED7B9D">
            <w:pPr>
              <w:jc w:val="center"/>
              <w:rPr>
                <w:sz w:val="20"/>
                <w:szCs w:val="20"/>
              </w:rPr>
            </w:pPr>
            <w:r w:rsidRPr="0032169D">
              <w:rPr>
                <w:sz w:val="20"/>
                <w:szCs w:val="20"/>
              </w:rPr>
              <w:t xml:space="preserve">230025, </w:t>
            </w:r>
            <w:proofErr w:type="spellStart"/>
            <w:r w:rsidRPr="0032169D">
              <w:rPr>
                <w:sz w:val="20"/>
                <w:szCs w:val="20"/>
              </w:rPr>
              <w:t>г.Гродно</w:t>
            </w:r>
            <w:proofErr w:type="spellEnd"/>
            <w:r w:rsidRPr="0032169D">
              <w:rPr>
                <w:sz w:val="20"/>
                <w:szCs w:val="20"/>
              </w:rPr>
              <w:t xml:space="preserve">, </w:t>
            </w:r>
            <w:proofErr w:type="spellStart"/>
            <w:r w:rsidRPr="0032169D">
              <w:rPr>
                <w:sz w:val="20"/>
                <w:szCs w:val="20"/>
              </w:rPr>
              <w:t>ул.Замковая</w:t>
            </w:r>
            <w:proofErr w:type="spellEnd"/>
            <w:r w:rsidRPr="0032169D">
              <w:rPr>
                <w:sz w:val="20"/>
                <w:szCs w:val="20"/>
              </w:rPr>
              <w:t>, д.7, кабинет 2</w:t>
            </w:r>
          </w:p>
        </w:tc>
        <w:tc>
          <w:tcPr>
            <w:tcW w:w="2103" w:type="dxa"/>
          </w:tcPr>
          <w:p w14:paraId="03E04B13" w14:textId="6AA9F515" w:rsidR="0032169D" w:rsidRPr="004B4AC5" w:rsidRDefault="0032169D" w:rsidP="0032169D">
            <w:pPr>
              <w:jc w:val="center"/>
              <w:rPr>
                <w:sz w:val="20"/>
                <w:szCs w:val="20"/>
                <w:lang w:val="en-US"/>
              </w:rPr>
            </w:pPr>
            <w:r w:rsidRPr="00497E32">
              <w:rPr>
                <w:sz w:val="20"/>
                <w:szCs w:val="20"/>
                <w:lang w:val="en-US"/>
              </w:rPr>
              <w:t xml:space="preserve">+375 </w:t>
            </w:r>
            <w:r w:rsidR="004B4AC5">
              <w:rPr>
                <w:sz w:val="20"/>
                <w:szCs w:val="20"/>
                <w:lang w:val="en-US"/>
              </w:rPr>
              <w:t>445060505</w:t>
            </w:r>
          </w:p>
          <w:p w14:paraId="4EACD09F" w14:textId="5069825D" w:rsidR="0032169D" w:rsidRPr="00497E32" w:rsidRDefault="004B4AC5" w:rsidP="003216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</w:t>
            </w:r>
            <w:r w:rsidR="0032169D" w:rsidRPr="00497E32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vtravel</w:t>
            </w:r>
            <w:r w:rsidR="0032169D" w:rsidRPr="00497E32">
              <w:rPr>
                <w:sz w:val="20"/>
                <w:szCs w:val="20"/>
                <w:lang w:val="en-US"/>
              </w:rPr>
              <w:t>.by</w:t>
            </w:r>
          </w:p>
          <w:p w14:paraId="103F4576" w14:textId="63DB9E68" w:rsidR="00ED7B9D" w:rsidRPr="00497E32" w:rsidRDefault="0032169D" w:rsidP="0032169D">
            <w:pPr>
              <w:jc w:val="center"/>
              <w:rPr>
                <w:sz w:val="20"/>
                <w:szCs w:val="20"/>
                <w:lang w:val="en-US"/>
              </w:rPr>
            </w:pPr>
            <w:r w:rsidRPr="00497E32">
              <w:rPr>
                <w:sz w:val="20"/>
                <w:szCs w:val="20"/>
                <w:lang w:val="en-US"/>
              </w:rPr>
              <w:t xml:space="preserve">www. </w:t>
            </w:r>
            <w:r w:rsidR="00641376" w:rsidRPr="00497E32">
              <w:rPr>
                <w:sz w:val="20"/>
                <w:szCs w:val="20"/>
                <w:lang w:val="en-US"/>
              </w:rPr>
              <w:t>vtravel.by</w:t>
            </w:r>
          </w:p>
        </w:tc>
      </w:tr>
      <w:tr w:rsidR="00E03AE2" w:rsidRPr="00E31452" w14:paraId="72442137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7CB6AB5" w14:textId="77777777" w:rsidR="00E03AE2" w:rsidRPr="00FA51D1" w:rsidRDefault="00E03AE2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41C96D95" w14:textId="5778FF81" w:rsidR="00E03AE2" w:rsidRPr="00605203" w:rsidRDefault="00E03AE2" w:rsidP="00E03AE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9" w:name="_Hlk219803025"/>
            <w:r w:rsidRPr="00FA51D1">
              <w:rPr>
                <w:b/>
                <w:bCs/>
                <w:iCs/>
                <w:sz w:val="20"/>
                <w:szCs w:val="20"/>
              </w:rPr>
              <w:t xml:space="preserve">Частное транспортное унитарное предприятие </w:t>
            </w:r>
            <w:r w:rsidR="00B05450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FA51D1">
              <w:rPr>
                <w:b/>
                <w:bCs/>
                <w:iCs/>
                <w:sz w:val="20"/>
                <w:szCs w:val="20"/>
              </w:rPr>
              <w:t>АлматэяТревел</w:t>
            </w:r>
            <w:proofErr w:type="spellEnd"/>
            <w:r w:rsidR="00B05450">
              <w:rPr>
                <w:b/>
                <w:bCs/>
                <w:iCs/>
                <w:sz w:val="20"/>
                <w:szCs w:val="20"/>
              </w:rPr>
              <w:t>»</w:t>
            </w:r>
            <w:bookmarkEnd w:id="9"/>
          </w:p>
        </w:tc>
        <w:tc>
          <w:tcPr>
            <w:tcW w:w="3378" w:type="dxa"/>
            <w:vAlign w:val="center"/>
          </w:tcPr>
          <w:p w14:paraId="677DC013" w14:textId="047EC31E" w:rsidR="00E03AE2" w:rsidRPr="0065043A" w:rsidRDefault="00E03AE2" w:rsidP="00E03AE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5043A">
              <w:rPr>
                <w:b/>
                <w:bCs/>
                <w:iCs/>
                <w:sz w:val="20"/>
                <w:szCs w:val="20"/>
              </w:rPr>
              <w:t>ВУ/112 04.03. 071.01 000</w:t>
            </w:r>
            <w:r>
              <w:rPr>
                <w:b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652" w:type="dxa"/>
            <w:vAlign w:val="center"/>
          </w:tcPr>
          <w:p w14:paraId="5E3E75A9" w14:textId="5D58D31C" w:rsidR="00E03AE2" w:rsidRPr="00FA51D1" w:rsidRDefault="00E03AE2" w:rsidP="00E03AE2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17.06.</w:t>
            </w:r>
            <w:r w:rsidRPr="00497E32">
              <w:rPr>
                <w:iCs/>
                <w:sz w:val="20"/>
                <w:szCs w:val="20"/>
              </w:rPr>
              <w:t>2029</w:t>
            </w:r>
          </w:p>
        </w:tc>
        <w:tc>
          <w:tcPr>
            <w:tcW w:w="4007" w:type="dxa"/>
            <w:vAlign w:val="center"/>
          </w:tcPr>
          <w:p w14:paraId="1D34CFA7" w14:textId="5F1D43F1" w:rsidR="00E03AE2" w:rsidRPr="00E749E2" w:rsidRDefault="007C4E31" w:rsidP="00E03AE2">
            <w:pPr>
              <w:jc w:val="center"/>
              <w:rPr>
                <w:sz w:val="20"/>
                <w:szCs w:val="20"/>
              </w:rPr>
            </w:pPr>
            <w:r w:rsidRPr="007C4E31">
              <w:rPr>
                <w:sz w:val="20"/>
                <w:szCs w:val="20"/>
              </w:rPr>
              <w:t xml:space="preserve">224005, </w:t>
            </w:r>
            <w:proofErr w:type="spellStart"/>
            <w:r w:rsidRPr="007C4E31">
              <w:rPr>
                <w:sz w:val="20"/>
                <w:szCs w:val="20"/>
              </w:rPr>
              <w:t>г.Брест</w:t>
            </w:r>
            <w:proofErr w:type="spellEnd"/>
            <w:r w:rsidRPr="007C4E31">
              <w:rPr>
                <w:sz w:val="20"/>
                <w:szCs w:val="20"/>
              </w:rPr>
              <w:t xml:space="preserve">, </w:t>
            </w:r>
            <w:proofErr w:type="spellStart"/>
            <w:r w:rsidRPr="007C4E31">
              <w:rPr>
                <w:sz w:val="20"/>
                <w:szCs w:val="20"/>
              </w:rPr>
              <w:t>ул.Комсомольская</w:t>
            </w:r>
            <w:proofErr w:type="spellEnd"/>
            <w:r w:rsidRPr="007C4E31">
              <w:rPr>
                <w:sz w:val="20"/>
                <w:szCs w:val="20"/>
              </w:rPr>
              <w:t>, 40</w:t>
            </w:r>
          </w:p>
        </w:tc>
        <w:tc>
          <w:tcPr>
            <w:tcW w:w="2103" w:type="dxa"/>
          </w:tcPr>
          <w:p w14:paraId="44B806BD" w14:textId="2EC783A1" w:rsidR="007C4E31" w:rsidRPr="007C4E31" w:rsidRDefault="007C4E31" w:rsidP="007C4E31">
            <w:pPr>
              <w:rPr>
                <w:sz w:val="20"/>
                <w:szCs w:val="20"/>
              </w:rPr>
            </w:pPr>
            <w:r w:rsidRPr="00E31452">
              <w:rPr>
                <w:sz w:val="20"/>
                <w:szCs w:val="20"/>
              </w:rPr>
              <w:t xml:space="preserve">+375 </w:t>
            </w:r>
            <w:r>
              <w:rPr>
                <w:sz w:val="20"/>
                <w:szCs w:val="20"/>
              </w:rPr>
              <w:t>162539911</w:t>
            </w:r>
          </w:p>
          <w:p w14:paraId="62E75268" w14:textId="5CCC141B" w:rsidR="007C4E31" w:rsidRPr="00E31452" w:rsidRDefault="00775A5F" w:rsidP="007C4E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almateyatur</w:t>
            </w:r>
            <w:proofErr w:type="spellEnd"/>
            <w:r w:rsidR="007C4E31" w:rsidRPr="00E31452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E314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0E0F0BCB" w14:textId="492B6957" w:rsidR="00E03AE2" w:rsidRPr="00E31452" w:rsidRDefault="007C4E31" w:rsidP="007C4E31">
            <w:pPr>
              <w:rPr>
                <w:sz w:val="20"/>
                <w:szCs w:val="20"/>
              </w:rPr>
            </w:pPr>
            <w:r w:rsidRPr="007C4E31">
              <w:rPr>
                <w:sz w:val="20"/>
                <w:szCs w:val="20"/>
                <w:lang w:val="en-US"/>
              </w:rPr>
              <w:t>www</w:t>
            </w:r>
            <w:r w:rsidRPr="00E31452">
              <w:rPr>
                <w:sz w:val="20"/>
                <w:szCs w:val="20"/>
              </w:rPr>
              <w:t>.</w:t>
            </w:r>
            <w:proofErr w:type="spellStart"/>
            <w:r w:rsidR="00775A5F" w:rsidRPr="00775A5F">
              <w:rPr>
                <w:sz w:val="20"/>
                <w:szCs w:val="20"/>
                <w:lang w:val="en-US"/>
              </w:rPr>
              <w:t>almateya</w:t>
            </w:r>
            <w:proofErr w:type="spellEnd"/>
            <w:r w:rsidRPr="00E31452">
              <w:rPr>
                <w:sz w:val="20"/>
                <w:szCs w:val="20"/>
              </w:rPr>
              <w:t>.</w:t>
            </w:r>
            <w:r w:rsidRPr="007C4E31">
              <w:rPr>
                <w:sz w:val="20"/>
                <w:szCs w:val="20"/>
                <w:lang w:val="en-US"/>
              </w:rPr>
              <w:t>by</w:t>
            </w:r>
          </w:p>
        </w:tc>
      </w:tr>
      <w:tr w:rsidR="00E31452" w:rsidRPr="004D6538" w14:paraId="4F9B463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78DF1AE" w14:textId="77777777" w:rsidR="00E31452" w:rsidRPr="00D36108" w:rsidRDefault="00E31452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7B7D855C" w14:textId="6FEC6CE3" w:rsidR="00E31452" w:rsidRPr="00E31452" w:rsidRDefault="00E31452" w:rsidP="00E03AE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0" w:name="_Hlk219803050"/>
            <w:r w:rsidRPr="00E31452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B05450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Тайм Вояж</w:t>
            </w:r>
            <w:r w:rsidR="00B05450">
              <w:rPr>
                <w:b/>
                <w:bCs/>
                <w:iCs/>
                <w:sz w:val="20"/>
                <w:szCs w:val="20"/>
              </w:rPr>
              <w:t>»</w:t>
            </w:r>
            <w:bookmarkEnd w:id="10"/>
          </w:p>
        </w:tc>
        <w:tc>
          <w:tcPr>
            <w:tcW w:w="3378" w:type="dxa"/>
            <w:vAlign w:val="center"/>
          </w:tcPr>
          <w:p w14:paraId="197222DE" w14:textId="012032CA" w:rsidR="00E31452" w:rsidRPr="00E31452" w:rsidRDefault="00E31452" w:rsidP="00E31452">
            <w:pPr>
              <w:jc w:val="center"/>
              <w:rPr>
                <w:b/>
                <w:bCs/>
                <w:sz w:val="20"/>
                <w:szCs w:val="20"/>
              </w:rPr>
            </w:pPr>
            <w:r w:rsidRPr="00E31452">
              <w:rPr>
                <w:b/>
                <w:bCs/>
                <w:sz w:val="20"/>
                <w:szCs w:val="20"/>
              </w:rPr>
              <w:t>ВУ/112 04.03. 071.01 0009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2" w:type="dxa"/>
            <w:vAlign w:val="center"/>
          </w:tcPr>
          <w:p w14:paraId="4AB06FA5" w14:textId="5D62C92A" w:rsidR="00E31452" w:rsidRPr="00E31452" w:rsidRDefault="00E31452" w:rsidP="00E03AE2">
            <w:pPr>
              <w:jc w:val="center"/>
              <w:rPr>
                <w:iCs/>
                <w:sz w:val="20"/>
                <w:szCs w:val="20"/>
              </w:rPr>
            </w:pPr>
            <w:r w:rsidRPr="00E31452">
              <w:rPr>
                <w:iCs/>
                <w:sz w:val="20"/>
                <w:szCs w:val="20"/>
              </w:rPr>
              <w:t>1</w:t>
            </w:r>
            <w:r w:rsidR="006A78C2">
              <w:rPr>
                <w:iCs/>
                <w:sz w:val="20"/>
                <w:szCs w:val="20"/>
              </w:rPr>
              <w:t>8</w:t>
            </w:r>
            <w:r w:rsidRPr="00E31452">
              <w:rPr>
                <w:iCs/>
                <w:sz w:val="20"/>
                <w:szCs w:val="20"/>
              </w:rPr>
              <w:t>.06.2029</w:t>
            </w:r>
          </w:p>
        </w:tc>
        <w:tc>
          <w:tcPr>
            <w:tcW w:w="4007" w:type="dxa"/>
            <w:vAlign w:val="center"/>
          </w:tcPr>
          <w:p w14:paraId="6DB7F457" w14:textId="61770E42" w:rsidR="00E31452" w:rsidRPr="007C4E31" w:rsidRDefault="006A78C2" w:rsidP="00E03AE2">
            <w:pPr>
              <w:jc w:val="center"/>
              <w:rPr>
                <w:sz w:val="20"/>
                <w:szCs w:val="20"/>
              </w:rPr>
            </w:pPr>
            <w:r w:rsidRPr="006A78C2">
              <w:rPr>
                <w:sz w:val="20"/>
                <w:szCs w:val="20"/>
              </w:rPr>
              <w:t>22000</w:t>
            </w:r>
            <w:r>
              <w:rPr>
                <w:sz w:val="20"/>
                <w:szCs w:val="20"/>
              </w:rPr>
              <w:t>4</w:t>
            </w:r>
            <w:r w:rsidRPr="006A78C2">
              <w:rPr>
                <w:sz w:val="20"/>
                <w:szCs w:val="20"/>
              </w:rPr>
              <w:t xml:space="preserve">, </w:t>
            </w:r>
            <w:r w:rsidR="0028442E" w:rsidRPr="0028442E">
              <w:rPr>
                <w:sz w:val="20"/>
                <w:szCs w:val="20"/>
              </w:rPr>
              <w:t xml:space="preserve">г. Минск, </w:t>
            </w:r>
            <w:proofErr w:type="spellStart"/>
            <w:r w:rsidR="0028442E" w:rsidRPr="0028442E">
              <w:rPr>
                <w:sz w:val="20"/>
                <w:szCs w:val="20"/>
              </w:rPr>
              <w:t>ул.Немига</w:t>
            </w:r>
            <w:proofErr w:type="spellEnd"/>
            <w:r w:rsidR="0028442E" w:rsidRPr="0028442E">
              <w:rPr>
                <w:sz w:val="20"/>
                <w:szCs w:val="20"/>
              </w:rPr>
              <w:t>, д.40, помещение 15</w:t>
            </w:r>
          </w:p>
        </w:tc>
        <w:tc>
          <w:tcPr>
            <w:tcW w:w="2103" w:type="dxa"/>
          </w:tcPr>
          <w:p w14:paraId="27D45DD4" w14:textId="744FF90A" w:rsidR="0028442E" w:rsidRPr="0095263E" w:rsidRDefault="0028442E" w:rsidP="0028442E">
            <w:pPr>
              <w:rPr>
                <w:sz w:val="20"/>
                <w:szCs w:val="20"/>
                <w:lang w:val="en-US"/>
              </w:rPr>
            </w:pPr>
            <w:r w:rsidRPr="0095263E">
              <w:rPr>
                <w:sz w:val="20"/>
                <w:szCs w:val="20"/>
                <w:lang w:val="en-US"/>
              </w:rPr>
              <w:t>+375 173360506</w:t>
            </w:r>
          </w:p>
          <w:p w14:paraId="192064EF" w14:textId="2E26309A" w:rsidR="0028442E" w:rsidRPr="00D423DA" w:rsidRDefault="00D423DA" w:rsidP="002844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</w:t>
            </w:r>
            <w:r w:rsidR="0028442E" w:rsidRPr="0095263E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t-v</w:t>
            </w:r>
            <w:r w:rsidR="0095263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14:paraId="4525A0EC" w14:textId="7AAC6A33" w:rsidR="00E31452" w:rsidRPr="0095263E" w:rsidRDefault="0028442E" w:rsidP="0028442E">
            <w:pPr>
              <w:rPr>
                <w:sz w:val="20"/>
                <w:szCs w:val="20"/>
                <w:lang w:val="en-US"/>
              </w:rPr>
            </w:pPr>
            <w:r w:rsidRPr="0095263E">
              <w:rPr>
                <w:sz w:val="20"/>
                <w:szCs w:val="20"/>
                <w:lang w:val="en-US"/>
              </w:rPr>
              <w:t>www.</w:t>
            </w:r>
            <w:r w:rsidR="0095263E" w:rsidRPr="0095263E">
              <w:rPr>
                <w:lang w:val="en-US"/>
              </w:rPr>
              <w:t xml:space="preserve"> </w:t>
            </w:r>
            <w:r w:rsidR="0095263E" w:rsidRPr="0095263E">
              <w:rPr>
                <w:sz w:val="20"/>
                <w:szCs w:val="20"/>
                <w:lang w:val="en-US"/>
              </w:rPr>
              <w:t>t-v.by</w:t>
            </w:r>
          </w:p>
        </w:tc>
      </w:tr>
      <w:tr w:rsidR="00D36108" w:rsidRPr="005D22E8" w14:paraId="207744BC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13DB32D" w14:textId="77777777" w:rsidR="00D36108" w:rsidRPr="00EC666D" w:rsidRDefault="00D36108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82E1" w14:textId="77777777" w:rsidR="00D36108" w:rsidRPr="0031426A" w:rsidRDefault="00D36108" w:rsidP="00D3610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1" w:name="_Hlk219803099"/>
            <w:r w:rsidRPr="0031426A">
              <w:rPr>
                <w:b/>
                <w:bCs/>
                <w:iCs/>
                <w:sz w:val="20"/>
                <w:szCs w:val="20"/>
              </w:rPr>
              <w:t>Туристско-экскурсионное дочернее унитарное предприятие</w:t>
            </w:r>
          </w:p>
          <w:p w14:paraId="770F9CB6" w14:textId="378A9714" w:rsidR="00D36108" w:rsidRPr="00AA70B8" w:rsidRDefault="00D36108" w:rsidP="00D3610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443CB6">
              <w:rPr>
                <w:b/>
                <w:bCs/>
                <w:iCs/>
                <w:sz w:val="20"/>
                <w:szCs w:val="20"/>
              </w:rPr>
              <w:t>Витебсктурист</w:t>
            </w:r>
            <w:proofErr w:type="spellEnd"/>
            <w:r w:rsidRPr="0031426A">
              <w:rPr>
                <w:b/>
                <w:bCs/>
                <w:iCs/>
                <w:sz w:val="20"/>
                <w:szCs w:val="20"/>
              </w:rPr>
              <w:t>»</w:t>
            </w:r>
            <w:r w:rsidR="00443CB6">
              <w:rPr>
                <w:b/>
                <w:bCs/>
                <w:iCs/>
                <w:sz w:val="20"/>
                <w:szCs w:val="20"/>
              </w:rPr>
              <w:t xml:space="preserve">, </w:t>
            </w:r>
            <w:bookmarkEnd w:id="11"/>
            <w:r w:rsidR="00443CB6">
              <w:rPr>
                <w:b/>
                <w:bCs/>
                <w:iCs/>
                <w:sz w:val="20"/>
                <w:szCs w:val="20"/>
              </w:rPr>
              <w:t>гостиница</w:t>
            </w:r>
            <w:r w:rsidR="00443CB6" w:rsidRPr="00F92B1A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AA70B8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AA70B8">
              <w:rPr>
                <w:b/>
                <w:bCs/>
                <w:iCs/>
                <w:sz w:val="20"/>
                <w:szCs w:val="20"/>
              </w:rPr>
              <w:t>Ветразь</w:t>
            </w:r>
            <w:proofErr w:type="spellEnd"/>
            <w:r w:rsidR="00AA70B8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EA61" w14:textId="05BA69BC" w:rsidR="00D36108" w:rsidRDefault="00D36108" w:rsidP="00D3610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 w:rsidR="00AA70B8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533E" w14:textId="4C686887" w:rsidR="00D36108" w:rsidRDefault="00AA70B8" w:rsidP="00D36108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15.07</w:t>
            </w:r>
            <w:r w:rsidR="00D3610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60B7" w14:textId="1B07EE64" w:rsidR="00D36108" w:rsidRPr="008A7F15" w:rsidRDefault="00D36108" w:rsidP="00D36108">
            <w:pPr>
              <w:rPr>
                <w:sz w:val="20"/>
                <w:szCs w:val="20"/>
              </w:rPr>
            </w:pPr>
            <w:r w:rsidRPr="00703C27">
              <w:rPr>
                <w:sz w:val="20"/>
                <w:szCs w:val="20"/>
              </w:rPr>
              <w:t>2</w:t>
            </w:r>
            <w:r w:rsidR="00AA70B8">
              <w:rPr>
                <w:sz w:val="20"/>
                <w:szCs w:val="20"/>
              </w:rPr>
              <w:t>10600</w:t>
            </w:r>
            <w:r w:rsidRPr="00703C27">
              <w:rPr>
                <w:sz w:val="20"/>
                <w:szCs w:val="20"/>
              </w:rPr>
              <w:t xml:space="preserve">,  </w:t>
            </w:r>
            <w:proofErr w:type="spellStart"/>
            <w:r w:rsidRPr="00703C27">
              <w:rPr>
                <w:sz w:val="20"/>
                <w:szCs w:val="20"/>
              </w:rPr>
              <w:t>г.</w:t>
            </w:r>
            <w:r w:rsidR="00AA70B8">
              <w:rPr>
                <w:sz w:val="20"/>
                <w:szCs w:val="20"/>
              </w:rPr>
              <w:t>Витебск</w:t>
            </w:r>
            <w:proofErr w:type="spellEnd"/>
            <w:r w:rsidRPr="00703C27">
              <w:rPr>
                <w:sz w:val="20"/>
                <w:szCs w:val="20"/>
              </w:rPr>
              <w:t xml:space="preserve">, </w:t>
            </w:r>
            <w:proofErr w:type="spellStart"/>
            <w:r w:rsidR="00AA70B8">
              <w:rPr>
                <w:sz w:val="20"/>
                <w:szCs w:val="20"/>
              </w:rPr>
              <w:t>пр-кт</w:t>
            </w:r>
            <w:proofErr w:type="spellEnd"/>
            <w:r w:rsidR="00AA70B8">
              <w:rPr>
                <w:sz w:val="20"/>
                <w:szCs w:val="20"/>
              </w:rPr>
              <w:t xml:space="preserve"> Черняховского, д.25, корп.1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76BC" w14:textId="4B220179" w:rsidR="00D36108" w:rsidRPr="00474967" w:rsidRDefault="00D36108" w:rsidP="00D36108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474967">
              <w:rPr>
                <w:sz w:val="20"/>
                <w:szCs w:val="20"/>
              </w:rPr>
              <w:t>/</w:t>
            </w:r>
            <w:r w:rsidRPr="00007ED2">
              <w:rPr>
                <w:sz w:val="20"/>
                <w:szCs w:val="20"/>
              </w:rPr>
              <w:t>ф</w:t>
            </w:r>
            <w:r w:rsidRPr="00474967">
              <w:rPr>
                <w:sz w:val="20"/>
                <w:szCs w:val="20"/>
              </w:rPr>
              <w:t xml:space="preserve"> +375 </w:t>
            </w:r>
            <w:r w:rsidR="00474967">
              <w:rPr>
                <w:sz w:val="20"/>
                <w:szCs w:val="20"/>
              </w:rPr>
              <w:t>0212 48 22 58</w:t>
            </w:r>
          </w:p>
          <w:p w14:paraId="232E07BE" w14:textId="2E592A24" w:rsidR="00F75E6F" w:rsidRPr="00F75E6F" w:rsidRDefault="004D6538" w:rsidP="00F75E6F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F75E6F" w:rsidRPr="00EB6ADE">
                <w:rPr>
                  <w:rStyle w:val="a4"/>
                  <w:sz w:val="18"/>
                  <w:szCs w:val="18"/>
                  <w:lang w:val="en-US"/>
                </w:rPr>
                <w:t>www</w:t>
              </w:r>
              <w:r w:rsidR="00F75E6F" w:rsidRPr="00EB6ADE">
                <w:rPr>
                  <w:rStyle w:val="a4"/>
                  <w:sz w:val="18"/>
                  <w:szCs w:val="18"/>
                </w:rPr>
                <w:t>.</w:t>
              </w:r>
              <w:proofErr w:type="spellStart"/>
              <w:r w:rsidR="00F75E6F" w:rsidRPr="00EB6ADE">
                <w:rPr>
                  <w:rStyle w:val="a4"/>
                  <w:sz w:val="18"/>
                  <w:szCs w:val="18"/>
                  <w:lang w:val="en-US"/>
                </w:rPr>
                <w:t>vitebsktourist</w:t>
              </w:r>
              <w:proofErr w:type="spellEnd"/>
              <w:r w:rsidR="00F75E6F" w:rsidRPr="00EB6ADE">
                <w:rPr>
                  <w:rStyle w:val="a4"/>
                  <w:sz w:val="18"/>
                  <w:szCs w:val="18"/>
                </w:rPr>
                <w:t>.</w:t>
              </w:r>
              <w:r w:rsidR="00F75E6F" w:rsidRPr="00EB6ADE">
                <w:rPr>
                  <w:rStyle w:val="a4"/>
                  <w:sz w:val="18"/>
                  <w:szCs w:val="18"/>
                  <w:lang w:val="en-US"/>
                </w:rPr>
                <w:t>by</w:t>
              </w:r>
            </w:hyperlink>
          </w:p>
          <w:p w14:paraId="2EAC3B9A" w14:textId="06351E79" w:rsidR="00D36108" w:rsidRPr="00F75E6F" w:rsidRDefault="00F75E6F" w:rsidP="00F75E6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reg</w:t>
            </w:r>
            <w:proofErr w:type="spellEnd"/>
            <w:r w:rsidR="00D36108" w:rsidRPr="00007ED2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vitebsktourist</w:t>
            </w:r>
            <w:proofErr w:type="spellEnd"/>
            <w:r w:rsidR="004E4C90" w:rsidRPr="00F92B1A">
              <w:rPr>
                <w:sz w:val="20"/>
                <w:szCs w:val="20"/>
              </w:rPr>
              <w:t>.</w:t>
            </w:r>
            <w:r w:rsidR="004E4C90">
              <w:rPr>
                <w:sz w:val="20"/>
                <w:szCs w:val="20"/>
                <w:lang w:val="en-US"/>
              </w:rPr>
              <w:t>by</w:t>
            </w:r>
          </w:p>
        </w:tc>
      </w:tr>
      <w:tr w:rsidR="00F92B1A" w:rsidRPr="00F75E6F" w14:paraId="0006B4F6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A6BAE0D" w14:textId="2125739C" w:rsidR="00F92B1A" w:rsidRPr="00D76E9C" w:rsidRDefault="00F92B1A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5</w:t>
            </w:r>
            <w:r w:rsidR="00D05D8B" w:rsidRPr="00D76E9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DC75" w14:textId="456D9FE3" w:rsidR="008A2697" w:rsidRPr="008A2697" w:rsidRDefault="002C652B" w:rsidP="008A269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2" w:name="_Hlk219803197"/>
            <w:r>
              <w:rPr>
                <w:b/>
                <w:bCs/>
                <w:iCs/>
                <w:sz w:val="20"/>
                <w:szCs w:val="20"/>
              </w:rPr>
              <w:t>Ч</w:t>
            </w:r>
            <w:r w:rsidR="008A2697" w:rsidRPr="008A2697">
              <w:rPr>
                <w:b/>
                <w:bCs/>
                <w:iCs/>
                <w:sz w:val="20"/>
                <w:szCs w:val="20"/>
              </w:rPr>
              <w:t>астн</w:t>
            </w:r>
            <w:r>
              <w:rPr>
                <w:b/>
                <w:bCs/>
                <w:iCs/>
                <w:sz w:val="20"/>
                <w:szCs w:val="20"/>
              </w:rPr>
              <w:t>ое</w:t>
            </w:r>
            <w:r w:rsidR="008A2697" w:rsidRPr="008A2697">
              <w:rPr>
                <w:b/>
                <w:bCs/>
                <w:iCs/>
                <w:sz w:val="20"/>
                <w:szCs w:val="20"/>
              </w:rPr>
              <w:t xml:space="preserve"> туристск</w:t>
            </w:r>
            <w:r>
              <w:rPr>
                <w:b/>
                <w:bCs/>
                <w:iCs/>
                <w:sz w:val="20"/>
                <w:szCs w:val="20"/>
              </w:rPr>
              <w:t>ое</w:t>
            </w:r>
            <w:r w:rsidR="008A2697" w:rsidRPr="008A2697">
              <w:rPr>
                <w:b/>
                <w:bCs/>
                <w:iCs/>
                <w:sz w:val="20"/>
                <w:szCs w:val="20"/>
              </w:rPr>
              <w:t xml:space="preserve"> унитарн</w:t>
            </w:r>
            <w:r>
              <w:rPr>
                <w:b/>
                <w:bCs/>
                <w:iCs/>
                <w:sz w:val="20"/>
                <w:szCs w:val="20"/>
              </w:rPr>
              <w:t>ое</w:t>
            </w:r>
            <w:r w:rsidR="008A2697" w:rsidRPr="008A2697">
              <w:rPr>
                <w:b/>
                <w:bCs/>
                <w:iCs/>
                <w:sz w:val="20"/>
                <w:szCs w:val="20"/>
              </w:rPr>
              <w:t xml:space="preserve"> предприятие </w:t>
            </w:r>
          </w:p>
          <w:p w14:paraId="605C3089" w14:textId="71545C77" w:rsidR="00F92B1A" w:rsidRPr="00AA70B8" w:rsidRDefault="008A2697" w:rsidP="008A269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8A2697">
              <w:rPr>
                <w:b/>
                <w:bCs/>
                <w:iCs/>
                <w:sz w:val="20"/>
                <w:szCs w:val="20"/>
              </w:rPr>
              <w:t>Геоэкспресс</w:t>
            </w:r>
            <w:proofErr w:type="spellEnd"/>
            <w:r w:rsidRPr="008A2697">
              <w:rPr>
                <w:b/>
                <w:bCs/>
                <w:iCs/>
                <w:sz w:val="20"/>
                <w:szCs w:val="20"/>
              </w:rPr>
              <w:t xml:space="preserve"> плюс</w:t>
            </w:r>
            <w:r w:rsidR="00492656">
              <w:rPr>
                <w:b/>
                <w:bCs/>
                <w:iCs/>
                <w:sz w:val="20"/>
                <w:szCs w:val="20"/>
              </w:rPr>
              <w:t>»</w:t>
            </w:r>
            <w:bookmarkEnd w:id="12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EDEE" w14:textId="6BB3238F" w:rsidR="00F92B1A" w:rsidRDefault="00F92B1A" w:rsidP="0071072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9</w:t>
            </w:r>
            <w:r w:rsidR="004926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AAE75" w14:textId="0E70B022" w:rsidR="00F92B1A" w:rsidRDefault="00F92B1A" w:rsidP="0071072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2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="0049265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A707" w14:textId="044992C5" w:rsidR="00F92B1A" w:rsidRPr="008A7F15" w:rsidRDefault="00492656" w:rsidP="0071072F">
            <w:pPr>
              <w:rPr>
                <w:sz w:val="20"/>
                <w:szCs w:val="20"/>
              </w:rPr>
            </w:pPr>
            <w:r w:rsidRPr="00492656">
              <w:rPr>
                <w:sz w:val="20"/>
                <w:szCs w:val="20"/>
              </w:rPr>
              <w:t>220113, г. Минск, ул. Лукьяновича, д.10, кабинет 410.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A05E" w14:textId="624F6661" w:rsidR="00F92B1A" w:rsidRPr="00474967" w:rsidRDefault="00F92B1A" w:rsidP="0071072F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474967">
              <w:rPr>
                <w:sz w:val="20"/>
                <w:szCs w:val="20"/>
              </w:rPr>
              <w:t>/</w:t>
            </w:r>
            <w:r w:rsidRPr="00007ED2">
              <w:rPr>
                <w:sz w:val="20"/>
                <w:szCs w:val="20"/>
              </w:rPr>
              <w:t>ф</w:t>
            </w:r>
            <w:r w:rsidRPr="00474967">
              <w:rPr>
                <w:sz w:val="20"/>
                <w:szCs w:val="20"/>
              </w:rPr>
              <w:t xml:space="preserve"> +375 </w:t>
            </w:r>
            <w:r w:rsidR="00347520">
              <w:rPr>
                <w:sz w:val="20"/>
                <w:szCs w:val="20"/>
              </w:rPr>
              <w:t>296575703</w:t>
            </w:r>
            <w:r>
              <w:rPr>
                <w:sz w:val="20"/>
                <w:szCs w:val="20"/>
              </w:rPr>
              <w:t xml:space="preserve"> </w:t>
            </w:r>
          </w:p>
          <w:p w14:paraId="2874147C" w14:textId="3697A1D0" w:rsidR="00F92B1A" w:rsidRPr="00F75E6F" w:rsidRDefault="004D6538" w:rsidP="0071072F">
            <w:pPr>
              <w:jc w:val="center"/>
              <w:rPr>
                <w:sz w:val="18"/>
                <w:szCs w:val="18"/>
              </w:rPr>
            </w:pPr>
            <w:hyperlink r:id="rId10" w:history="1">
              <w:r w:rsidR="006F0DED" w:rsidRPr="00A2770F">
                <w:rPr>
                  <w:rStyle w:val="a4"/>
                  <w:sz w:val="18"/>
                  <w:szCs w:val="18"/>
                  <w:lang w:val="en-US"/>
                </w:rPr>
                <w:t>www</w:t>
              </w:r>
              <w:r w:rsidR="006F0DED" w:rsidRPr="00A2770F">
                <w:rPr>
                  <w:rStyle w:val="a4"/>
                  <w:sz w:val="18"/>
                  <w:szCs w:val="18"/>
                </w:rPr>
                <w:t>.</w:t>
              </w:r>
              <w:proofErr w:type="spellStart"/>
              <w:r w:rsidR="006F0DED" w:rsidRPr="00A2770F">
                <w:rPr>
                  <w:rStyle w:val="a4"/>
                  <w:sz w:val="18"/>
                  <w:szCs w:val="18"/>
                  <w:lang w:val="en-US"/>
                </w:rPr>
                <w:t>geoexpress</w:t>
              </w:r>
              <w:proofErr w:type="spellEnd"/>
              <w:r w:rsidR="006F0DED" w:rsidRPr="00A2770F">
                <w:rPr>
                  <w:rStyle w:val="a4"/>
                  <w:sz w:val="18"/>
                  <w:szCs w:val="18"/>
                </w:rPr>
                <w:t>.</w:t>
              </w:r>
              <w:r w:rsidR="006F0DED" w:rsidRPr="00A2770F">
                <w:rPr>
                  <w:rStyle w:val="a4"/>
                  <w:sz w:val="18"/>
                  <w:szCs w:val="18"/>
                  <w:lang w:val="en-US"/>
                </w:rPr>
                <w:t>by</w:t>
              </w:r>
            </w:hyperlink>
          </w:p>
          <w:p w14:paraId="0842A6D3" w14:textId="64427987" w:rsidR="00F92B1A" w:rsidRPr="00F75E6F" w:rsidRDefault="006F0DED" w:rsidP="00710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fly</w:t>
            </w:r>
            <w:r w:rsidR="00F92B1A" w:rsidRPr="00007ED2">
              <w:rPr>
                <w:sz w:val="20"/>
                <w:szCs w:val="20"/>
              </w:rPr>
              <w:t>@</w:t>
            </w:r>
            <w:proofErr w:type="spellStart"/>
            <w:r w:rsidRPr="006F0DED">
              <w:rPr>
                <w:sz w:val="20"/>
                <w:szCs w:val="20"/>
                <w:lang w:val="en-US"/>
              </w:rPr>
              <w:t>geoexpress</w:t>
            </w:r>
            <w:proofErr w:type="spellEnd"/>
            <w:r w:rsidR="00F92B1A" w:rsidRPr="00F92B1A">
              <w:rPr>
                <w:sz w:val="20"/>
                <w:szCs w:val="20"/>
              </w:rPr>
              <w:t>.</w:t>
            </w:r>
            <w:r w:rsidR="00F92B1A">
              <w:rPr>
                <w:sz w:val="20"/>
                <w:szCs w:val="20"/>
                <w:lang w:val="en-US"/>
              </w:rPr>
              <w:t>by</w:t>
            </w:r>
          </w:p>
        </w:tc>
      </w:tr>
      <w:tr w:rsidR="00EF2872" w:rsidRPr="00F75E6F" w14:paraId="3F51455A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1FB8BF88" w14:textId="77777777" w:rsidR="00EF2872" w:rsidRPr="00D76E9C" w:rsidRDefault="00EF2872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  <w:p w14:paraId="48F94A97" w14:textId="30B702AF" w:rsidR="00EF2872" w:rsidRPr="00D76E9C" w:rsidRDefault="00EF2872" w:rsidP="00DD77B2">
            <w:pPr>
              <w:pStyle w:val="af2"/>
              <w:ind w:left="720"/>
              <w:rPr>
                <w:sz w:val="20"/>
                <w:szCs w:val="20"/>
              </w:rPr>
            </w:pPr>
            <w:r w:rsidRPr="00D76E9C">
              <w:rPr>
                <w:sz w:val="20"/>
                <w:szCs w:val="20"/>
              </w:rPr>
              <w:t>54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534B" w14:textId="360EE8BF" w:rsidR="00EF2872" w:rsidRPr="008A2697" w:rsidRDefault="00EF2872" w:rsidP="00EF287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3" w:name="_Hlk219803223"/>
            <w:r w:rsidRPr="0031426A">
              <w:rPr>
                <w:b/>
                <w:bCs/>
                <w:iCs/>
                <w:sz w:val="20"/>
                <w:szCs w:val="20"/>
              </w:rPr>
              <w:t>Общество с дополнительной ответственностью «Туристическое агентство «Пилигрим»</w:t>
            </w:r>
            <w:bookmarkEnd w:id="13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2A87" w14:textId="708996D4" w:rsidR="00EF2872" w:rsidRPr="00007ED2" w:rsidRDefault="00EF2872" w:rsidP="00EF2872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 w:rsidR="00692631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656A" w14:textId="48D1A2F8" w:rsidR="00EF2872" w:rsidRDefault="00692631" w:rsidP="00EF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  <w:r w:rsidR="00EF2872" w:rsidRPr="00007ED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94B0" w14:textId="31E20CD5" w:rsidR="00EF2872" w:rsidRPr="00492656" w:rsidRDefault="00EF2872" w:rsidP="00EF2872">
            <w:pPr>
              <w:jc w:val="center"/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224005, </w:t>
            </w:r>
            <w:proofErr w:type="spellStart"/>
            <w:r w:rsidRPr="00272557">
              <w:rPr>
                <w:sz w:val="20"/>
                <w:szCs w:val="20"/>
              </w:rPr>
              <w:t>г.Брест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ул.Советская</w:t>
            </w:r>
            <w:proofErr w:type="spellEnd"/>
            <w:r w:rsidRPr="00272557">
              <w:rPr>
                <w:sz w:val="20"/>
                <w:szCs w:val="20"/>
              </w:rPr>
              <w:t>, 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063E" w14:textId="77777777" w:rsidR="00EF2872" w:rsidRPr="00007ED2" w:rsidRDefault="00EF2872" w:rsidP="00EF2872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ф. +375 162 20 29 10</w:t>
            </w:r>
          </w:p>
          <w:p w14:paraId="1CE36193" w14:textId="77777777" w:rsidR="00EF2872" w:rsidRPr="00007ED2" w:rsidRDefault="00EF2872" w:rsidP="00EF2872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+375 162 53 00 50</w:t>
            </w:r>
          </w:p>
          <w:p w14:paraId="5A231134" w14:textId="77777777" w:rsidR="00EF2872" w:rsidRPr="00007ED2" w:rsidRDefault="00EF2872" w:rsidP="00EF2872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www.piligrimtour.by</w:t>
            </w:r>
          </w:p>
          <w:p w14:paraId="598ADD1B" w14:textId="0E57D8B4" w:rsidR="00EF2872" w:rsidRPr="00007ED2" w:rsidRDefault="00EF2872" w:rsidP="00EF2872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piligrim@piligrimtour.by</w:t>
            </w:r>
          </w:p>
        </w:tc>
      </w:tr>
      <w:tr w:rsidR="00F35805" w:rsidRPr="004D6538" w14:paraId="413D6042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9B7A56C" w14:textId="77777777" w:rsidR="00F35805" w:rsidRPr="00D76E9C" w:rsidRDefault="00F35805" w:rsidP="00DD77B2">
            <w:pPr>
              <w:pStyle w:val="af2"/>
              <w:snapToGrid w:val="0"/>
              <w:ind w:left="720" w:right="34"/>
              <w:rPr>
                <w:bCs/>
                <w:sz w:val="20"/>
                <w:szCs w:val="20"/>
              </w:rPr>
            </w:pPr>
          </w:p>
          <w:p w14:paraId="598BE6B9" w14:textId="55E211D7" w:rsidR="00540F45" w:rsidRPr="00D76E9C" w:rsidRDefault="00540F45" w:rsidP="00D21C3F">
            <w:pPr>
              <w:pStyle w:val="af2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 w:rsidRPr="00D76E9C">
              <w:rPr>
                <w:sz w:val="20"/>
                <w:szCs w:val="20"/>
              </w:rPr>
              <w:t>55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2791" w14:textId="5AC15C02" w:rsidR="00F35805" w:rsidRPr="008A2697" w:rsidRDefault="00F35805" w:rsidP="00F3580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4" w:name="_Hlk219803271"/>
            <w:r w:rsidRPr="0031426A">
              <w:rPr>
                <w:b/>
                <w:bCs/>
                <w:iCs/>
                <w:sz w:val="20"/>
                <w:szCs w:val="20"/>
              </w:rPr>
              <w:t>Общество с дополнительной ответственностью «</w:t>
            </w:r>
            <w:r>
              <w:rPr>
                <w:b/>
                <w:bCs/>
                <w:iCs/>
                <w:sz w:val="20"/>
                <w:szCs w:val="20"/>
              </w:rPr>
              <w:t>Ваш отдых</w:t>
            </w:r>
            <w:r w:rsidRPr="0031426A">
              <w:rPr>
                <w:b/>
                <w:bCs/>
                <w:iCs/>
                <w:sz w:val="20"/>
                <w:szCs w:val="20"/>
              </w:rPr>
              <w:t>»</w:t>
            </w:r>
            <w:bookmarkEnd w:id="14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C6C9" w14:textId="08B23D35" w:rsidR="00F35805" w:rsidRPr="00007ED2" w:rsidRDefault="00F35805" w:rsidP="00F35805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D015" w14:textId="4A586704" w:rsidR="00F35805" w:rsidRDefault="00F35805" w:rsidP="00F3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  <w:r w:rsidRPr="00007ED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7EE8" w14:textId="1FBD2E19" w:rsidR="00F35805" w:rsidRPr="00492656" w:rsidRDefault="00F35805" w:rsidP="00F35805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224005, </w:t>
            </w:r>
            <w:proofErr w:type="spellStart"/>
            <w:r w:rsidRPr="00272557">
              <w:rPr>
                <w:sz w:val="20"/>
                <w:szCs w:val="20"/>
              </w:rPr>
              <w:t>г.Брест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пр-т 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540F4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шерова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r w:rsidR="00540F45">
              <w:rPr>
                <w:sz w:val="20"/>
                <w:szCs w:val="20"/>
              </w:rPr>
              <w:t>76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DE6A" w14:textId="4190C124" w:rsidR="00F35805" w:rsidRPr="00E15F18" w:rsidRDefault="00F35805" w:rsidP="00F35805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ф</w:t>
            </w:r>
            <w:r w:rsidRPr="00E15F18">
              <w:rPr>
                <w:sz w:val="20"/>
                <w:szCs w:val="20"/>
                <w:lang w:val="en-US"/>
              </w:rPr>
              <w:t xml:space="preserve">. +375 162 </w:t>
            </w:r>
            <w:r w:rsidR="00540F45" w:rsidRPr="00E15F18">
              <w:rPr>
                <w:sz w:val="20"/>
                <w:szCs w:val="20"/>
                <w:lang w:val="en-US"/>
              </w:rPr>
              <w:t>55 48 20</w:t>
            </w:r>
          </w:p>
          <w:p w14:paraId="4BCFAE6C" w14:textId="2895DD68" w:rsidR="00F35805" w:rsidRPr="00E15F18" w:rsidRDefault="00F35805" w:rsidP="00F35805">
            <w:pPr>
              <w:jc w:val="center"/>
              <w:rPr>
                <w:sz w:val="20"/>
                <w:szCs w:val="20"/>
                <w:lang w:val="en-US"/>
              </w:rPr>
            </w:pPr>
            <w:r w:rsidRPr="00E15F18">
              <w:rPr>
                <w:sz w:val="20"/>
                <w:szCs w:val="20"/>
                <w:lang w:val="en-US"/>
              </w:rPr>
              <w:t>www.</w:t>
            </w:r>
            <w:r w:rsidR="0009118D">
              <w:rPr>
                <w:sz w:val="20"/>
                <w:szCs w:val="20"/>
                <w:lang w:val="en-US"/>
              </w:rPr>
              <w:t>vash</w:t>
            </w:r>
            <w:r w:rsidR="0009118D" w:rsidRPr="00E15F18">
              <w:rPr>
                <w:sz w:val="20"/>
                <w:szCs w:val="20"/>
                <w:lang w:val="en-US"/>
              </w:rPr>
              <w:t>-</w:t>
            </w:r>
            <w:r w:rsidR="0009118D">
              <w:rPr>
                <w:sz w:val="20"/>
                <w:szCs w:val="20"/>
                <w:lang w:val="en-US"/>
              </w:rPr>
              <w:t>otdyh</w:t>
            </w:r>
            <w:r w:rsidRPr="00E15F18">
              <w:rPr>
                <w:sz w:val="20"/>
                <w:szCs w:val="20"/>
                <w:lang w:val="en-US"/>
              </w:rPr>
              <w:t>.by</w:t>
            </w:r>
          </w:p>
          <w:p w14:paraId="53B77CD9" w14:textId="1C626EE4" w:rsidR="00F35805" w:rsidRPr="00E15F18" w:rsidRDefault="0009118D" w:rsidP="00F35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="00F35805" w:rsidRPr="00E15F18">
              <w:rPr>
                <w:sz w:val="20"/>
                <w:szCs w:val="20"/>
                <w:lang w:val="en-US"/>
              </w:rPr>
              <w:t>@</w:t>
            </w:r>
            <w:r w:rsidRPr="00E15F18">
              <w:rPr>
                <w:lang w:val="en-US"/>
              </w:rPr>
              <w:t xml:space="preserve"> </w:t>
            </w:r>
            <w:r w:rsidRPr="00E15F18">
              <w:rPr>
                <w:sz w:val="20"/>
                <w:szCs w:val="20"/>
                <w:lang w:val="en-US"/>
              </w:rPr>
              <w:t>vash-otdyh</w:t>
            </w:r>
            <w:r w:rsidR="00F35805" w:rsidRPr="00E15F18">
              <w:rPr>
                <w:sz w:val="20"/>
                <w:szCs w:val="20"/>
                <w:lang w:val="en-US"/>
              </w:rPr>
              <w:t>.by</w:t>
            </w:r>
          </w:p>
        </w:tc>
      </w:tr>
      <w:tr w:rsidR="00FC3835" w:rsidRPr="00742BF8" w14:paraId="4ED47B6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B0C59B5" w14:textId="11E33BD6" w:rsidR="00FC3835" w:rsidRPr="00D76E9C" w:rsidRDefault="00AA60EB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r w:rsidRPr="00D76E9C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E5A9" w14:textId="77777777" w:rsidR="00FC3835" w:rsidRPr="00FC3835" w:rsidRDefault="00FC3835" w:rsidP="00FC3835">
            <w:pPr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bookmarkStart w:id="15" w:name="_Hlk219803376"/>
            <w:r w:rsidRPr="00FC3835">
              <w:rPr>
                <w:b/>
                <w:bCs/>
                <w:sz w:val="20"/>
                <w:szCs w:val="20"/>
                <w:lang w:bidi="ru-RU"/>
              </w:rPr>
              <w:t xml:space="preserve">Общество с ограниченной ответственностью </w:t>
            </w:r>
          </w:p>
          <w:p w14:paraId="13DA3BB7" w14:textId="5A6BB80D" w:rsidR="00FC3835" w:rsidRPr="00FC3835" w:rsidRDefault="00611B98" w:rsidP="00FC38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«</w:t>
            </w:r>
            <w:r w:rsidR="00FC3835" w:rsidRPr="00FC3835">
              <w:rPr>
                <w:b/>
                <w:bCs/>
                <w:sz w:val="20"/>
                <w:szCs w:val="20"/>
                <w:lang w:bidi="ru-RU"/>
              </w:rPr>
              <w:t>Зет</w:t>
            </w:r>
            <w:r>
              <w:rPr>
                <w:b/>
                <w:bCs/>
                <w:sz w:val="20"/>
                <w:szCs w:val="20"/>
                <w:lang w:bidi="ru-RU"/>
              </w:rPr>
              <w:t>»</w:t>
            </w:r>
            <w:r w:rsidR="00FC3835" w:rsidRPr="00FC3835">
              <w:rPr>
                <w:b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="00FC3835" w:rsidRPr="00FC3835">
              <w:rPr>
                <w:b/>
                <w:bCs/>
                <w:sz w:val="20"/>
                <w:szCs w:val="20"/>
                <w:lang w:bidi="ru-RU"/>
              </w:rPr>
              <w:t>г.Гродно</w:t>
            </w:r>
            <w:bookmarkEnd w:id="15"/>
            <w:proofErr w:type="spellEnd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8F7B" w14:textId="73F95362" w:rsidR="00FC3835" w:rsidRPr="00007ED2" w:rsidRDefault="00FC3835" w:rsidP="00E15F18">
            <w:pPr>
              <w:jc w:val="center"/>
              <w:rPr>
                <w:b/>
                <w:sz w:val="20"/>
                <w:szCs w:val="20"/>
              </w:rPr>
            </w:pPr>
            <w:r w:rsidRPr="00FC3835">
              <w:rPr>
                <w:b/>
                <w:sz w:val="20"/>
                <w:szCs w:val="20"/>
              </w:rPr>
              <w:t>ВУ/112 04.03. 071.01 0009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3DC6" w14:textId="1E106685" w:rsidR="00FC3835" w:rsidRDefault="00A21118" w:rsidP="00E15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  <w:r w:rsidRPr="00A21118">
              <w:rPr>
                <w:sz w:val="20"/>
                <w:szCs w:val="20"/>
              </w:rPr>
              <w:t>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9178" w14:textId="504619BA" w:rsidR="00FC3835" w:rsidRPr="00272557" w:rsidRDefault="00A21118" w:rsidP="00E15F18">
            <w:pPr>
              <w:rPr>
                <w:sz w:val="20"/>
                <w:szCs w:val="20"/>
              </w:rPr>
            </w:pPr>
            <w:r w:rsidRPr="00A21118">
              <w:rPr>
                <w:bCs/>
                <w:iCs/>
                <w:sz w:val="20"/>
                <w:szCs w:val="20"/>
              </w:rPr>
              <w:t xml:space="preserve"> г. Гродно, 230025,  </w:t>
            </w:r>
            <w:proofErr w:type="spellStart"/>
            <w:r w:rsidRPr="00A21118">
              <w:rPr>
                <w:bCs/>
                <w:iCs/>
                <w:sz w:val="20"/>
                <w:szCs w:val="20"/>
              </w:rPr>
              <w:t>ул.Калючинская</w:t>
            </w:r>
            <w:proofErr w:type="spellEnd"/>
            <w:r w:rsidRPr="00A21118">
              <w:rPr>
                <w:bCs/>
                <w:iCs/>
                <w:sz w:val="20"/>
                <w:szCs w:val="20"/>
              </w:rPr>
              <w:t>, д.21, офис 208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822B" w14:textId="31137346" w:rsidR="00742BF8" w:rsidRPr="003655A0" w:rsidRDefault="00D76DC3" w:rsidP="0074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742BF8" w:rsidRPr="003655A0">
              <w:rPr>
                <w:sz w:val="20"/>
                <w:szCs w:val="20"/>
              </w:rPr>
              <w:t>. +375 1</w:t>
            </w:r>
            <w:r w:rsidR="00160626" w:rsidRPr="003655A0">
              <w:rPr>
                <w:sz w:val="20"/>
                <w:szCs w:val="20"/>
              </w:rPr>
              <w:t>5</w:t>
            </w:r>
            <w:r w:rsidR="00742BF8" w:rsidRPr="003655A0">
              <w:rPr>
                <w:sz w:val="20"/>
                <w:szCs w:val="20"/>
              </w:rPr>
              <w:t xml:space="preserve">2 55 </w:t>
            </w:r>
            <w:r w:rsidR="00160626" w:rsidRPr="003655A0">
              <w:rPr>
                <w:sz w:val="20"/>
                <w:szCs w:val="20"/>
              </w:rPr>
              <w:t>33 33</w:t>
            </w:r>
          </w:p>
          <w:p w14:paraId="156795DF" w14:textId="35EBB5D8" w:rsidR="00742BF8" w:rsidRPr="003655A0" w:rsidRDefault="00742BF8" w:rsidP="00742BF8">
            <w:pPr>
              <w:jc w:val="center"/>
              <w:rPr>
                <w:sz w:val="20"/>
                <w:szCs w:val="20"/>
              </w:rPr>
            </w:pPr>
            <w:r w:rsidRPr="00742BF8">
              <w:rPr>
                <w:sz w:val="20"/>
                <w:szCs w:val="20"/>
                <w:lang w:val="en-US"/>
              </w:rPr>
              <w:t>www</w:t>
            </w:r>
            <w:r w:rsidRPr="003655A0">
              <w:rPr>
                <w:sz w:val="20"/>
                <w:szCs w:val="20"/>
              </w:rPr>
              <w:t>.</w:t>
            </w:r>
            <w:proofErr w:type="spellStart"/>
            <w:r w:rsidR="00160626">
              <w:rPr>
                <w:sz w:val="20"/>
                <w:szCs w:val="20"/>
                <w:lang w:val="en-US"/>
              </w:rPr>
              <w:t>zetgrodno</w:t>
            </w:r>
            <w:proofErr w:type="spellEnd"/>
            <w:r w:rsidRPr="003655A0">
              <w:rPr>
                <w:sz w:val="20"/>
                <w:szCs w:val="20"/>
              </w:rPr>
              <w:t>.</w:t>
            </w:r>
            <w:r w:rsidRPr="00742BF8">
              <w:rPr>
                <w:sz w:val="20"/>
                <w:szCs w:val="20"/>
                <w:lang w:val="en-US"/>
              </w:rPr>
              <w:t>by</w:t>
            </w:r>
          </w:p>
          <w:p w14:paraId="03D99FCF" w14:textId="37C6B42A" w:rsidR="00FC3835" w:rsidRPr="003655A0" w:rsidRDefault="00BF2D88" w:rsidP="00742B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zet</w:t>
            </w:r>
            <w:proofErr w:type="spellEnd"/>
            <w:r w:rsidRPr="003655A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</w:t>
            </w:r>
            <w:r w:rsidR="00742BF8" w:rsidRPr="003655A0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 w:rsidR="00AA60EB" w:rsidRPr="003655A0">
              <w:rPr>
                <w:sz w:val="20"/>
                <w:szCs w:val="20"/>
              </w:rPr>
              <w:t>.</w:t>
            </w:r>
            <w:r w:rsidR="00AA60EB">
              <w:rPr>
                <w:sz w:val="20"/>
                <w:szCs w:val="20"/>
                <w:lang w:val="en-US"/>
              </w:rPr>
              <w:t>by</w:t>
            </w:r>
          </w:p>
        </w:tc>
      </w:tr>
      <w:tr w:rsidR="003655A0" w:rsidRPr="00742BF8" w14:paraId="6738B7DA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379A61A0" w14:textId="038F8B8E" w:rsidR="003655A0" w:rsidRPr="00D76E9C" w:rsidRDefault="00522FDD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08B9" w14:textId="7CAE492B" w:rsidR="003655A0" w:rsidRDefault="003655A0" w:rsidP="00522F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6" w:name="_Hlk219803408"/>
            <w:r w:rsidRPr="003655A0">
              <w:rPr>
                <w:b/>
                <w:bCs/>
                <w:iCs/>
                <w:sz w:val="20"/>
                <w:szCs w:val="20"/>
              </w:rPr>
              <w:t xml:space="preserve">Частное научно-производственное унитарное предприятие </w:t>
            </w:r>
            <w:r w:rsidR="00611B98">
              <w:rPr>
                <w:b/>
                <w:bCs/>
                <w:iCs/>
                <w:sz w:val="20"/>
                <w:szCs w:val="20"/>
              </w:rPr>
              <w:t>«</w:t>
            </w:r>
            <w:r w:rsidRPr="003655A0">
              <w:rPr>
                <w:b/>
                <w:bCs/>
                <w:iCs/>
                <w:sz w:val="20"/>
                <w:szCs w:val="20"/>
              </w:rPr>
              <w:t>Автоматизированные технологии туризма</w:t>
            </w:r>
            <w:r w:rsidR="00611B98">
              <w:rPr>
                <w:b/>
                <w:bCs/>
                <w:iCs/>
                <w:sz w:val="20"/>
                <w:szCs w:val="20"/>
              </w:rPr>
              <w:t>»</w:t>
            </w:r>
            <w:bookmarkEnd w:id="16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73A0" w14:textId="79E41B15" w:rsidR="003655A0" w:rsidRPr="00FC3835" w:rsidRDefault="00522FDD" w:rsidP="00E15F18">
            <w:pPr>
              <w:jc w:val="center"/>
              <w:rPr>
                <w:b/>
                <w:sz w:val="20"/>
                <w:szCs w:val="20"/>
              </w:rPr>
            </w:pPr>
            <w:r w:rsidRPr="00522FDD">
              <w:rPr>
                <w:b/>
                <w:sz w:val="20"/>
                <w:szCs w:val="20"/>
              </w:rPr>
              <w:t>ВУ/112 04.03. 071.01 0009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B9D6" w14:textId="036754A2" w:rsidR="003655A0" w:rsidRDefault="00522FDD" w:rsidP="00E15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1232" w14:textId="25300F8A" w:rsidR="003655A0" w:rsidRPr="00A21118" w:rsidRDefault="00522FDD" w:rsidP="00E15F18">
            <w:pPr>
              <w:rPr>
                <w:bCs/>
                <w:iCs/>
                <w:sz w:val="20"/>
                <w:szCs w:val="20"/>
              </w:rPr>
            </w:pPr>
            <w:r w:rsidRPr="00522FDD">
              <w:rPr>
                <w:bCs/>
                <w:iCs/>
                <w:sz w:val="20"/>
                <w:szCs w:val="20"/>
              </w:rPr>
              <w:t xml:space="preserve">220007, </w:t>
            </w:r>
            <w:proofErr w:type="spellStart"/>
            <w:r w:rsidRPr="00522FDD">
              <w:rPr>
                <w:bCs/>
                <w:iCs/>
                <w:sz w:val="20"/>
                <w:szCs w:val="20"/>
              </w:rPr>
              <w:t>г.Минск</w:t>
            </w:r>
            <w:proofErr w:type="spellEnd"/>
            <w:r w:rsidRPr="00522FDD">
              <w:rPr>
                <w:bCs/>
                <w:iCs/>
                <w:sz w:val="20"/>
                <w:szCs w:val="20"/>
              </w:rPr>
              <w:t xml:space="preserve">, ул. Суражская, д.10, </w:t>
            </w:r>
            <w:r>
              <w:rPr>
                <w:bCs/>
                <w:iCs/>
                <w:sz w:val="20"/>
                <w:szCs w:val="20"/>
              </w:rPr>
              <w:br/>
            </w:r>
            <w:r w:rsidRPr="00522FDD">
              <w:rPr>
                <w:bCs/>
                <w:iCs/>
                <w:sz w:val="20"/>
                <w:szCs w:val="20"/>
              </w:rPr>
              <w:t>офис 21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E4DE" w14:textId="58894D77" w:rsidR="00DA2834" w:rsidRPr="00DA2834" w:rsidRDefault="00DA2834" w:rsidP="00DA2834">
            <w:pPr>
              <w:jc w:val="center"/>
              <w:rPr>
                <w:sz w:val="20"/>
                <w:szCs w:val="20"/>
              </w:rPr>
            </w:pPr>
            <w:r w:rsidRPr="00DA2834">
              <w:rPr>
                <w:sz w:val="20"/>
                <w:szCs w:val="20"/>
              </w:rPr>
              <w:t xml:space="preserve">т. +375 </w:t>
            </w:r>
            <w:r>
              <w:rPr>
                <w:sz w:val="20"/>
                <w:szCs w:val="20"/>
              </w:rPr>
              <w:t>173944911</w:t>
            </w:r>
          </w:p>
          <w:p w14:paraId="6BD1FCC0" w14:textId="6B15B444" w:rsidR="00DA2834" w:rsidRPr="00DA2834" w:rsidRDefault="00DA2834" w:rsidP="00DA2834">
            <w:pPr>
              <w:jc w:val="center"/>
              <w:rPr>
                <w:sz w:val="20"/>
                <w:szCs w:val="20"/>
              </w:rPr>
            </w:pPr>
            <w:proofErr w:type="spellStart"/>
            <w:r w:rsidRPr="00DA2834">
              <w:rPr>
                <w:sz w:val="20"/>
                <w:szCs w:val="20"/>
              </w:rPr>
              <w:t>www</w:t>
            </w:r>
            <w:proofErr w:type="spellEnd"/>
            <w:r w:rsidRPr="00DA2834">
              <w:rPr>
                <w:sz w:val="20"/>
                <w:szCs w:val="20"/>
              </w:rPr>
              <w:t>.</w:t>
            </w:r>
            <w:proofErr w:type="spellStart"/>
            <w:r w:rsidR="003665B7">
              <w:rPr>
                <w:sz w:val="20"/>
                <w:szCs w:val="20"/>
                <w:lang w:val="en-US"/>
              </w:rPr>
              <w:t>att</w:t>
            </w:r>
            <w:proofErr w:type="spellEnd"/>
            <w:r w:rsidRPr="00DA2834">
              <w:rPr>
                <w:sz w:val="20"/>
                <w:szCs w:val="20"/>
              </w:rPr>
              <w:t>.</w:t>
            </w:r>
            <w:proofErr w:type="spellStart"/>
            <w:r w:rsidRPr="00DA2834">
              <w:rPr>
                <w:sz w:val="20"/>
                <w:szCs w:val="20"/>
              </w:rPr>
              <w:t>by</w:t>
            </w:r>
            <w:proofErr w:type="spellEnd"/>
          </w:p>
          <w:p w14:paraId="2B1BDEA2" w14:textId="640E6C6F" w:rsidR="003655A0" w:rsidRDefault="003665B7" w:rsidP="00DA2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Pr="00C27D84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att</w:t>
            </w:r>
            <w:proofErr w:type="spellEnd"/>
            <w:r w:rsidR="00DA2834" w:rsidRPr="00DA2834">
              <w:rPr>
                <w:sz w:val="20"/>
                <w:szCs w:val="20"/>
              </w:rPr>
              <w:t>.</w:t>
            </w:r>
            <w:proofErr w:type="spellStart"/>
            <w:r w:rsidR="00DA2834" w:rsidRPr="00DA2834">
              <w:rPr>
                <w:sz w:val="20"/>
                <w:szCs w:val="20"/>
              </w:rPr>
              <w:t>by</w:t>
            </w:r>
            <w:proofErr w:type="spellEnd"/>
          </w:p>
        </w:tc>
      </w:tr>
      <w:tr w:rsidR="00C27D84" w:rsidRPr="004D6538" w14:paraId="3A765067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01161F81" w14:textId="0DE6C4CD" w:rsidR="00C27D84" w:rsidRPr="00D76E9C" w:rsidRDefault="00C27D84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C2D5" w14:textId="77777777" w:rsidR="000F0560" w:rsidRDefault="000F0560" w:rsidP="00FF42F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14FD06FD" w14:textId="7D16B7CA" w:rsidR="00FF42FB" w:rsidRPr="00FF42FB" w:rsidRDefault="00FF42FB" w:rsidP="00FF42F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7" w:name="_Hlk219803434"/>
            <w:r w:rsidRPr="00FF42FB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48C34B44" w14:textId="59F4D0A2" w:rsidR="00C27D84" w:rsidRDefault="00B829A9" w:rsidP="00FF42F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FF42FB" w:rsidRPr="00FF42FB">
              <w:rPr>
                <w:b/>
                <w:bCs/>
                <w:iCs/>
                <w:sz w:val="20"/>
                <w:szCs w:val="20"/>
              </w:rPr>
              <w:t>Оригинальный тур</w:t>
            </w:r>
            <w:bookmarkEnd w:id="17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5168" w14:textId="288C4B27" w:rsidR="00C27D84" w:rsidRPr="00522FDD" w:rsidRDefault="00FF42FB" w:rsidP="00E15F18">
            <w:pPr>
              <w:jc w:val="center"/>
              <w:rPr>
                <w:b/>
                <w:sz w:val="20"/>
                <w:szCs w:val="20"/>
              </w:rPr>
            </w:pPr>
            <w:r w:rsidRPr="00FF42FB">
              <w:rPr>
                <w:b/>
                <w:sz w:val="20"/>
                <w:szCs w:val="20"/>
              </w:rPr>
              <w:t>ВУ/112 04.03. 071.01 00</w:t>
            </w: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C41F" w14:textId="1D09E0A3" w:rsidR="00C27D84" w:rsidRDefault="00C85649" w:rsidP="00E15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4D69" w14:textId="77777777" w:rsidR="00C85649" w:rsidRPr="00C85649" w:rsidRDefault="00C85649" w:rsidP="00C85649">
            <w:pPr>
              <w:rPr>
                <w:bCs/>
                <w:iCs/>
                <w:sz w:val="20"/>
                <w:szCs w:val="20"/>
              </w:rPr>
            </w:pPr>
            <w:r w:rsidRPr="00C85649">
              <w:rPr>
                <w:bCs/>
                <w:iCs/>
                <w:sz w:val="20"/>
                <w:szCs w:val="20"/>
              </w:rPr>
              <w:t xml:space="preserve">220005, г. Минск, </w:t>
            </w:r>
          </w:p>
          <w:p w14:paraId="34169BB9" w14:textId="70C57FC5" w:rsidR="00C27D84" w:rsidRPr="00522FDD" w:rsidRDefault="00C85649" w:rsidP="00C85649">
            <w:pPr>
              <w:rPr>
                <w:bCs/>
                <w:iCs/>
                <w:sz w:val="20"/>
                <w:szCs w:val="20"/>
              </w:rPr>
            </w:pPr>
            <w:r w:rsidRPr="00C85649">
              <w:rPr>
                <w:bCs/>
                <w:iCs/>
                <w:sz w:val="20"/>
                <w:szCs w:val="20"/>
              </w:rPr>
              <w:t xml:space="preserve">ул. Веры </w:t>
            </w:r>
            <w:proofErr w:type="spellStart"/>
            <w:r w:rsidRPr="00C85649">
              <w:rPr>
                <w:bCs/>
                <w:iCs/>
                <w:sz w:val="20"/>
                <w:szCs w:val="20"/>
              </w:rPr>
              <w:t>Хоружей</w:t>
            </w:r>
            <w:proofErr w:type="spellEnd"/>
            <w:r w:rsidRPr="00C85649">
              <w:rPr>
                <w:bCs/>
                <w:iCs/>
                <w:sz w:val="20"/>
                <w:szCs w:val="20"/>
              </w:rPr>
              <w:t>, д. 4, офис 502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B3F0" w14:textId="0BFB4C0D" w:rsidR="00C85649" w:rsidRPr="00AE75CE" w:rsidRDefault="00C85649" w:rsidP="00C85649">
            <w:pPr>
              <w:jc w:val="center"/>
              <w:rPr>
                <w:sz w:val="20"/>
                <w:szCs w:val="20"/>
                <w:lang w:val="en-US"/>
              </w:rPr>
            </w:pPr>
            <w:r w:rsidRPr="00C85649">
              <w:rPr>
                <w:sz w:val="20"/>
                <w:szCs w:val="20"/>
              </w:rPr>
              <w:t>т</w:t>
            </w:r>
            <w:r w:rsidRPr="00AE75CE">
              <w:rPr>
                <w:sz w:val="20"/>
                <w:szCs w:val="20"/>
                <w:lang w:val="en-US"/>
              </w:rPr>
              <w:t xml:space="preserve">. +375 </w:t>
            </w:r>
            <w:r w:rsidR="00FF5B6B" w:rsidRPr="00AE75CE">
              <w:rPr>
                <w:sz w:val="20"/>
                <w:szCs w:val="20"/>
                <w:lang w:val="en-US"/>
              </w:rPr>
              <w:t>291799929</w:t>
            </w:r>
          </w:p>
          <w:p w14:paraId="1814BABB" w14:textId="1A7C1C6B" w:rsidR="00C85649" w:rsidRPr="00AE75CE" w:rsidRDefault="00C85649" w:rsidP="00C85649">
            <w:pPr>
              <w:jc w:val="center"/>
              <w:rPr>
                <w:sz w:val="20"/>
                <w:szCs w:val="20"/>
                <w:lang w:val="en-US"/>
              </w:rPr>
            </w:pPr>
            <w:r w:rsidRPr="00AE75CE">
              <w:rPr>
                <w:sz w:val="20"/>
                <w:szCs w:val="20"/>
                <w:lang w:val="en-US"/>
              </w:rPr>
              <w:t>www.</w:t>
            </w:r>
            <w:r w:rsidR="00FF5B6B">
              <w:rPr>
                <w:sz w:val="20"/>
                <w:szCs w:val="20"/>
                <w:lang w:val="en-US"/>
              </w:rPr>
              <w:t>originaltour</w:t>
            </w:r>
            <w:r w:rsidRPr="00AE75CE">
              <w:rPr>
                <w:sz w:val="20"/>
                <w:szCs w:val="20"/>
                <w:lang w:val="en-US"/>
              </w:rPr>
              <w:t>.by</w:t>
            </w:r>
          </w:p>
          <w:p w14:paraId="6260E677" w14:textId="73DBEBE4" w:rsidR="00C27D84" w:rsidRPr="00AE75CE" w:rsidRDefault="00FF5B6B" w:rsidP="00C8564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minsk</w:t>
            </w:r>
            <w:proofErr w:type="spellEnd"/>
            <w:r w:rsidR="00C85649" w:rsidRPr="00AE75CE">
              <w:rPr>
                <w:sz w:val="20"/>
                <w:szCs w:val="20"/>
                <w:lang w:val="en-US"/>
              </w:rPr>
              <w:t>@</w:t>
            </w:r>
            <w:r w:rsidRPr="00AE75CE">
              <w:rPr>
                <w:lang w:val="en-US"/>
              </w:rPr>
              <w:t xml:space="preserve"> </w:t>
            </w:r>
            <w:r w:rsidRPr="00AE75CE">
              <w:rPr>
                <w:sz w:val="20"/>
                <w:szCs w:val="20"/>
                <w:lang w:val="en-US"/>
              </w:rPr>
              <w:t>originaltour</w:t>
            </w:r>
            <w:r w:rsidR="009405E3">
              <w:rPr>
                <w:sz w:val="20"/>
                <w:szCs w:val="20"/>
                <w:lang w:val="en-US"/>
              </w:rPr>
              <w:t>.by</w:t>
            </w:r>
            <w:r w:rsidR="000F0560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C27D84" w:rsidRPr="004D6538" w14:paraId="381C4366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63"/>
          <w:jc w:val="center"/>
        </w:trPr>
        <w:tc>
          <w:tcPr>
            <w:tcW w:w="848" w:type="dxa"/>
          </w:tcPr>
          <w:p w14:paraId="3348040B" w14:textId="6F2A910D" w:rsidR="00C27D84" w:rsidRPr="00D76E9C" w:rsidRDefault="00C27D84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58C6" w14:textId="77777777" w:rsidR="00490888" w:rsidRDefault="000F0560" w:rsidP="000F056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8" w:name="_Hlk219803457"/>
            <w:r w:rsidRPr="000F0560">
              <w:rPr>
                <w:b/>
                <w:bCs/>
                <w:iCs/>
                <w:sz w:val="20"/>
                <w:szCs w:val="20"/>
              </w:rPr>
              <w:t>Общество</w:t>
            </w:r>
          </w:p>
          <w:p w14:paraId="4D46F808" w14:textId="63BECE40" w:rsidR="000F0560" w:rsidRPr="000F0560" w:rsidRDefault="000F0560" w:rsidP="000F056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F0560">
              <w:rPr>
                <w:b/>
                <w:bCs/>
                <w:iCs/>
                <w:sz w:val="20"/>
                <w:szCs w:val="20"/>
              </w:rPr>
              <w:t xml:space="preserve"> с ограниченной ответственностью</w:t>
            </w:r>
          </w:p>
          <w:p w14:paraId="6CCFF495" w14:textId="4BF4CD23" w:rsidR="00C27D84" w:rsidRDefault="00B829A9" w:rsidP="000F056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0F0560" w:rsidRPr="000F0560">
              <w:rPr>
                <w:b/>
                <w:bCs/>
                <w:iCs/>
                <w:sz w:val="20"/>
                <w:szCs w:val="20"/>
              </w:rPr>
              <w:t>Гастиния</w:t>
            </w:r>
            <w:bookmarkEnd w:id="18"/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E920" w14:textId="4ED55BCA" w:rsidR="00C27D84" w:rsidRPr="00FD66AB" w:rsidRDefault="000F0560" w:rsidP="00E15F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0560">
              <w:rPr>
                <w:b/>
                <w:sz w:val="20"/>
                <w:szCs w:val="20"/>
              </w:rPr>
              <w:t>ВУ/112 04.03. 071.01 0010</w:t>
            </w:r>
            <w:r w:rsidR="00FD66AB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20CE" w14:textId="25ED5701" w:rsidR="00C27D84" w:rsidRDefault="00FD66AB" w:rsidP="00E15F18">
            <w:pPr>
              <w:jc w:val="center"/>
              <w:rPr>
                <w:sz w:val="20"/>
                <w:szCs w:val="20"/>
              </w:rPr>
            </w:pPr>
            <w:r w:rsidRPr="00FD66AB">
              <w:rPr>
                <w:sz w:val="20"/>
                <w:szCs w:val="20"/>
              </w:rPr>
              <w:t>13.11.2029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1FF1" w14:textId="77777777" w:rsidR="00FD66AB" w:rsidRPr="00FD66AB" w:rsidRDefault="00FD66AB" w:rsidP="00FD66AB">
            <w:pPr>
              <w:rPr>
                <w:bCs/>
                <w:iCs/>
                <w:sz w:val="20"/>
                <w:szCs w:val="20"/>
              </w:rPr>
            </w:pPr>
            <w:r w:rsidRPr="00FD66AB">
              <w:rPr>
                <w:bCs/>
                <w:iCs/>
                <w:sz w:val="20"/>
                <w:szCs w:val="20"/>
              </w:rPr>
              <w:t xml:space="preserve">220073, г. Минск, </w:t>
            </w:r>
          </w:p>
          <w:p w14:paraId="0F1950D0" w14:textId="099B2D95" w:rsidR="00C27D84" w:rsidRPr="00522FDD" w:rsidRDefault="00FD66AB" w:rsidP="00FD66AB">
            <w:pPr>
              <w:rPr>
                <w:bCs/>
                <w:iCs/>
                <w:sz w:val="20"/>
                <w:szCs w:val="20"/>
              </w:rPr>
            </w:pPr>
            <w:r w:rsidRPr="00FD66AB">
              <w:rPr>
                <w:bCs/>
                <w:iCs/>
                <w:sz w:val="20"/>
                <w:szCs w:val="20"/>
              </w:rPr>
              <w:t>ул. Притыцкого, д.2,  корп. 3, офис 17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A12E" w14:textId="5E3AFF94" w:rsidR="00FD66AB" w:rsidRPr="00FD66AB" w:rsidRDefault="00FD66AB" w:rsidP="00FD66AB">
            <w:pPr>
              <w:jc w:val="center"/>
              <w:rPr>
                <w:sz w:val="20"/>
                <w:szCs w:val="20"/>
                <w:lang w:val="en-US"/>
              </w:rPr>
            </w:pPr>
            <w:r w:rsidRPr="00FD66AB">
              <w:rPr>
                <w:sz w:val="20"/>
                <w:szCs w:val="20"/>
              </w:rPr>
              <w:t>т</w:t>
            </w:r>
            <w:r w:rsidRPr="00FD66AB">
              <w:rPr>
                <w:sz w:val="20"/>
                <w:szCs w:val="20"/>
                <w:lang w:val="en-US"/>
              </w:rPr>
              <w:t>. +375 29</w:t>
            </w:r>
            <w:r>
              <w:rPr>
                <w:sz w:val="20"/>
                <w:szCs w:val="20"/>
                <w:lang w:val="en-US"/>
              </w:rPr>
              <w:t>1352121</w:t>
            </w:r>
          </w:p>
          <w:p w14:paraId="5F626655" w14:textId="785390F9" w:rsidR="00FD66AB" w:rsidRPr="00FD66AB" w:rsidRDefault="00FD66AB" w:rsidP="00FD66AB">
            <w:pPr>
              <w:jc w:val="center"/>
              <w:rPr>
                <w:sz w:val="20"/>
                <w:szCs w:val="20"/>
                <w:lang w:val="en-US"/>
              </w:rPr>
            </w:pPr>
            <w:r w:rsidRPr="00FD66AB">
              <w:rPr>
                <w:sz w:val="20"/>
                <w:szCs w:val="20"/>
                <w:lang w:val="en-US"/>
              </w:rPr>
              <w:t>www.</w:t>
            </w:r>
            <w:r w:rsidR="00693AE4">
              <w:rPr>
                <w:sz w:val="20"/>
                <w:szCs w:val="20"/>
                <w:lang w:val="en-US"/>
              </w:rPr>
              <w:t>gastinia</w:t>
            </w:r>
            <w:r w:rsidRPr="00FD66AB">
              <w:rPr>
                <w:sz w:val="20"/>
                <w:szCs w:val="20"/>
                <w:lang w:val="en-US"/>
              </w:rPr>
              <w:t>.by</w:t>
            </w:r>
          </w:p>
          <w:p w14:paraId="593DEF90" w14:textId="35A694C8" w:rsidR="00C27D84" w:rsidRPr="00FD66AB" w:rsidRDefault="00693AE4" w:rsidP="00FD66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booking</w:t>
            </w:r>
            <w:r w:rsidR="00FD66AB" w:rsidRPr="00FD66AB">
              <w:rPr>
                <w:sz w:val="20"/>
                <w:szCs w:val="20"/>
                <w:lang w:val="en-US"/>
              </w:rPr>
              <w:t xml:space="preserve">@ </w:t>
            </w:r>
            <w:r>
              <w:rPr>
                <w:sz w:val="20"/>
                <w:szCs w:val="20"/>
                <w:lang w:val="en-US"/>
              </w:rPr>
              <w:t>gastini</w:t>
            </w:r>
            <w:r w:rsidR="009405E3">
              <w:rPr>
                <w:sz w:val="20"/>
                <w:szCs w:val="20"/>
                <w:lang w:val="en-US"/>
              </w:rPr>
              <w:t>a.by</w:t>
            </w:r>
          </w:p>
        </w:tc>
      </w:tr>
      <w:tr w:rsidR="00C27D84" w:rsidRPr="004D6538" w14:paraId="2B302D8D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848" w:type="dxa"/>
          </w:tcPr>
          <w:p w14:paraId="38FC1C0F" w14:textId="0C2B570A" w:rsidR="00C27D84" w:rsidRPr="00D76E9C" w:rsidRDefault="00C27D84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2366" w14:textId="0BCA75F7" w:rsidR="004D5C27" w:rsidRPr="004D5C27" w:rsidRDefault="004D5C27" w:rsidP="00AE75C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9" w:name="_Hlk219803503"/>
            <w:r>
              <w:rPr>
                <w:b/>
                <w:bCs/>
                <w:iCs/>
                <w:sz w:val="20"/>
                <w:szCs w:val="20"/>
              </w:rPr>
              <w:t>Общество</w:t>
            </w:r>
          </w:p>
          <w:p w14:paraId="602A3F8D" w14:textId="47B7D5BA" w:rsidR="00AE75CE" w:rsidRPr="00AE75CE" w:rsidRDefault="00AE75CE" w:rsidP="00AE75C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E75CE">
              <w:rPr>
                <w:b/>
                <w:bCs/>
                <w:iCs/>
                <w:sz w:val="20"/>
                <w:szCs w:val="20"/>
              </w:rPr>
              <w:t xml:space="preserve">с ограниченной ответственностью </w:t>
            </w:r>
          </w:p>
          <w:p w14:paraId="3ACD4DFB" w14:textId="5A5C99A0" w:rsidR="00C27D84" w:rsidRDefault="00B829A9" w:rsidP="00AE75C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AE75CE" w:rsidRPr="00AE75CE">
              <w:rPr>
                <w:b/>
                <w:bCs/>
                <w:iCs/>
                <w:sz w:val="20"/>
                <w:szCs w:val="20"/>
              </w:rPr>
              <w:t>Травел</w:t>
            </w:r>
            <w:proofErr w:type="spellEnd"/>
            <w:r w:rsidR="00AE75CE" w:rsidRPr="00AE75CE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E75CE" w:rsidRPr="00AE75CE">
              <w:rPr>
                <w:b/>
                <w:bCs/>
                <w:iCs/>
                <w:sz w:val="20"/>
                <w:szCs w:val="20"/>
              </w:rPr>
              <w:t>эдженси</w:t>
            </w:r>
            <w:proofErr w:type="spellEnd"/>
            <w:r w:rsidR="00AE75CE" w:rsidRPr="00AE75CE">
              <w:rPr>
                <w:b/>
                <w:bCs/>
                <w:iCs/>
                <w:sz w:val="20"/>
                <w:szCs w:val="20"/>
              </w:rPr>
              <w:t xml:space="preserve"> бай</w:t>
            </w:r>
            <w:bookmarkEnd w:id="19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6A8D" w14:textId="21670FE6" w:rsidR="00C27D84" w:rsidRPr="00522FDD" w:rsidRDefault="00AE75CE" w:rsidP="00E15F18">
            <w:pPr>
              <w:jc w:val="center"/>
              <w:rPr>
                <w:b/>
                <w:sz w:val="20"/>
                <w:szCs w:val="20"/>
              </w:rPr>
            </w:pPr>
            <w:r w:rsidRPr="00AE75CE">
              <w:rPr>
                <w:b/>
                <w:sz w:val="20"/>
                <w:szCs w:val="20"/>
              </w:rPr>
              <w:t>ВУ/112 04.03. 071.01 0010</w:t>
            </w:r>
            <w:r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914B" w14:textId="2F1DBA5A" w:rsidR="00C27D84" w:rsidRDefault="00AE75CE" w:rsidP="00E15F18">
            <w:pPr>
              <w:jc w:val="center"/>
              <w:rPr>
                <w:sz w:val="20"/>
                <w:szCs w:val="20"/>
              </w:rPr>
            </w:pPr>
            <w:r w:rsidRPr="00AE75CE">
              <w:rPr>
                <w:sz w:val="20"/>
                <w:szCs w:val="20"/>
              </w:rPr>
              <w:t>13.11.2029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BDA4" w14:textId="398FAF9D" w:rsidR="00C27D84" w:rsidRPr="00522FDD" w:rsidRDefault="00AE75CE" w:rsidP="00E15F18">
            <w:pPr>
              <w:rPr>
                <w:bCs/>
                <w:iCs/>
                <w:sz w:val="20"/>
                <w:szCs w:val="20"/>
              </w:rPr>
            </w:pPr>
            <w:r w:rsidRPr="00AE75CE">
              <w:rPr>
                <w:bCs/>
                <w:iCs/>
                <w:sz w:val="20"/>
                <w:szCs w:val="20"/>
              </w:rPr>
              <w:t xml:space="preserve">220002, </w:t>
            </w:r>
            <w:proofErr w:type="spellStart"/>
            <w:r w:rsidRPr="00AE75CE">
              <w:rPr>
                <w:bCs/>
                <w:iCs/>
                <w:sz w:val="20"/>
                <w:szCs w:val="20"/>
              </w:rPr>
              <w:t>г.Минск</w:t>
            </w:r>
            <w:proofErr w:type="spellEnd"/>
            <w:r w:rsidRPr="00AE75CE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AE75CE">
              <w:rPr>
                <w:bCs/>
                <w:iCs/>
                <w:sz w:val="20"/>
                <w:szCs w:val="20"/>
              </w:rPr>
              <w:t>ул.Сторожовская</w:t>
            </w:r>
            <w:proofErr w:type="spellEnd"/>
            <w:r w:rsidRPr="00AE75CE">
              <w:rPr>
                <w:bCs/>
                <w:iCs/>
                <w:sz w:val="20"/>
                <w:szCs w:val="20"/>
              </w:rPr>
              <w:t>, д.15, офис 2120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B3F5" w14:textId="0D7D618B" w:rsidR="00AE75CE" w:rsidRPr="004D5C27" w:rsidRDefault="00AE75CE" w:rsidP="00AE75CE">
            <w:pPr>
              <w:jc w:val="center"/>
              <w:rPr>
                <w:sz w:val="20"/>
                <w:szCs w:val="20"/>
                <w:lang w:val="en-US"/>
              </w:rPr>
            </w:pPr>
            <w:r w:rsidRPr="00AE75CE">
              <w:rPr>
                <w:sz w:val="20"/>
                <w:szCs w:val="20"/>
              </w:rPr>
              <w:t>т</w:t>
            </w:r>
            <w:r w:rsidRPr="00AE75CE">
              <w:rPr>
                <w:sz w:val="20"/>
                <w:szCs w:val="20"/>
                <w:lang w:val="en-US"/>
              </w:rPr>
              <w:t xml:space="preserve">. +375 </w:t>
            </w:r>
            <w:r w:rsidR="0044524B" w:rsidRPr="004D5C27">
              <w:rPr>
                <w:sz w:val="20"/>
                <w:szCs w:val="20"/>
                <w:lang w:val="en-US"/>
              </w:rPr>
              <w:t>296607744</w:t>
            </w:r>
          </w:p>
          <w:p w14:paraId="3FF49B71" w14:textId="5B58BC5C" w:rsidR="00AE75CE" w:rsidRPr="00AE75CE" w:rsidRDefault="00AE75CE" w:rsidP="00AE75CE">
            <w:pPr>
              <w:jc w:val="center"/>
              <w:rPr>
                <w:sz w:val="20"/>
                <w:szCs w:val="20"/>
                <w:lang w:val="en-US"/>
              </w:rPr>
            </w:pPr>
            <w:r w:rsidRPr="00AE75CE">
              <w:rPr>
                <w:sz w:val="20"/>
                <w:szCs w:val="20"/>
                <w:lang w:val="en-US"/>
              </w:rPr>
              <w:t>www.</w:t>
            </w:r>
            <w:r w:rsidR="0044524B">
              <w:rPr>
                <w:sz w:val="20"/>
                <w:szCs w:val="20"/>
                <w:lang w:val="en-US"/>
              </w:rPr>
              <w:t>travelagency</w:t>
            </w:r>
            <w:r w:rsidRPr="00AE75CE">
              <w:rPr>
                <w:sz w:val="20"/>
                <w:szCs w:val="20"/>
                <w:lang w:val="en-US"/>
              </w:rPr>
              <w:t>.by</w:t>
            </w:r>
          </w:p>
          <w:p w14:paraId="77EF1CC8" w14:textId="6AAB5D0C" w:rsidR="00C27D84" w:rsidRPr="00AE75CE" w:rsidRDefault="0044524B" w:rsidP="00AE75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</w:t>
            </w:r>
            <w:r w:rsidR="00AE75CE" w:rsidRPr="00AE75CE">
              <w:rPr>
                <w:sz w:val="20"/>
                <w:szCs w:val="20"/>
                <w:lang w:val="en-US"/>
              </w:rPr>
              <w:t xml:space="preserve">@ </w:t>
            </w:r>
            <w:r w:rsidR="004D5C27">
              <w:rPr>
                <w:sz w:val="20"/>
                <w:szCs w:val="20"/>
                <w:lang w:val="en-US"/>
              </w:rPr>
              <w:t>travelagency</w:t>
            </w:r>
            <w:r w:rsidR="00AE75CE" w:rsidRPr="00AE75CE">
              <w:rPr>
                <w:sz w:val="20"/>
                <w:szCs w:val="20"/>
                <w:lang w:val="en-US"/>
              </w:rPr>
              <w:t>.by</w:t>
            </w:r>
          </w:p>
        </w:tc>
      </w:tr>
      <w:tr w:rsidR="00465E1B" w:rsidRPr="00465E1B" w14:paraId="1DC9B19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848" w:type="dxa"/>
          </w:tcPr>
          <w:p w14:paraId="1C389757" w14:textId="2E37DC0A" w:rsidR="00465E1B" w:rsidRPr="00D76E9C" w:rsidRDefault="008A35F5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r w:rsidRPr="00D76E9C">
              <w:rPr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A677" w14:textId="2A897082" w:rsidR="00465E1B" w:rsidRPr="006F3FEE" w:rsidRDefault="00465E1B" w:rsidP="00465E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3FEE">
              <w:rPr>
                <w:b/>
                <w:bCs/>
                <w:iCs/>
                <w:sz w:val="20"/>
                <w:szCs w:val="20"/>
              </w:rPr>
              <w:t>Частное унитарное предприятие</w:t>
            </w:r>
          </w:p>
          <w:p w14:paraId="4212AC03" w14:textId="2D49E07D" w:rsidR="00465E1B" w:rsidRPr="006F3FEE" w:rsidRDefault="00465E1B" w:rsidP="00465E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3FE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6F3FEE">
              <w:rPr>
                <w:b/>
                <w:bCs/>
                <w:iCs/>
                <w:sz w:val="20"/>
                <w:szCs w:val="20"/>
              </w:rPr>
              <w:t>Грибовская</w:t>
            </w:r>
            <w:proofErr w:type="spellEnd"/>
            <w:r w:rsidRPr="006F3FEE">
              <w:rPr>
                <w:b/>
                <w:bCs/>
                <w:iCs/>
                <w:sz w:val="20"/>
                <w:szCs w:val="20"/>
              </w:rPr>
              <w:t xml:space="preserve"> А.В</w:t>
            </w:r>
            <w:r w:rsidR="00413C2C">
              <w:rPr>
                <w:b/>
                <w:bCs/>
                <w:iCs/>
                <w:sz w:val="20"/>
                <w:szCs w:val="20"/>
              </w:rPr>
              <w:t>.»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CCE6" w14:textId="1EB0D7EC" w:rsidR="00465E1B" w:rsidRPr="006F3FEE" w:rsidRDefault="00465E1B" w:rsidP="00465E1B">
            <w:pPr>
              <w:jc w:val="center"/>
              <w:rPr>
                <w:b/>
                <w:sz w:val="20"/>
                <w:szCs w:val="20"/>
              </w:rPr>
            </w:pPr>
            <w:r w:rsidRPr="00465E1B">
              <w:rPr>
                <w:b/>
                <w:sz w:val="20"/>
                <w:szCs w:val="20"/>
              </w:rPr>
              <w:t>ВУ/112 04.03. 071.01 0010</w:t>
            </w:r>
            <w:r>
              <w:rPr>
                <w:b/>
                <w:sz w:val="20"/>
                <w:szCs w:val="20"/>
              </w:rPr>
              <w:t>3</w:t>
            </w:r>
            <w:r w:rsidRPr="00465E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7D47" w14:textId="0A7F76AC" w:rsidR="003F52DB" w:rsidRPr="003F52DB" w:rsidRDefault="00465E1B" w:rsidP="007563DE">
            <w:pPr>
              <w:jc w:val="center"/>
              <w:rPr>
                <w:sz w:val="20"/>
                <w:szCs w:val="20"/>
              </w:rPr>
            </w:pPr>
            <w:r w:rsidRPr="00465E1B">
              <w:rPr>
                <w:bCs/>
                <w:sz w:val="20"/>
                <w:szCs w:val="20"/>
              </w:rPr>
              <w:t>13.11.2029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F1F2" w14:textId="18EC7C87" w:rsidR="00465E1B" w:rsidRPr="006F3FEE" w:rsidRDefault="00465E1B" w:rsidP="00465E1B">
            <w:pPr>
              <w:rPr>
                <w:bCs/>
                <w:iCs/>
                <w:sz w:val="20"/>
                <w:szCs w:val="20"/>
              </w:rPr>
            </w:pPr>
            <w:r w:rsidRPr="00465E1B">
              <w:rPr>
                <w:bCs/>
                <w:iCs/>
                <w:sz w:val="20"/>
                <w:szCs w:val="20"/>
              </w:rPr>
              <w:t xml:space="preserve">247197, Гомельская область, </w:t>
            </w:r>
            <w:proofErr w:type="spellStart"/>
            <w:r w:rsidRPr="00465E1B">
              <w:rPr>
                <w:bCs/>
                <w:iCs/>
                <w:sz w:val="20"/>
                <w:szCs w:val="20"/>
              </w:rPr>
              <w:t>Жлобинский</w:t>
            </w:r>
            <w:proofErr w:type="spellEnd"/>
            <w:r w:rsidRPr="00465E1B">
              <w:rPr>
                <w:bCs/>
                <w:iCs/>
                <w:sz w:val="20"/>
                <w:szCs w:val="20"/>
              </w:rPr>
              <w:t xml:space="preserve"> район, </w:t>
            </w:r>
            <w:proofErr w:type="spellStart"/>
            <w:r w:rsidRPr="00465E1B">
              <w:rPr>
                <w:bCs/>
                <w:iCs/>
                <w:sz w:val="20"/>
                <w:szCs w:val="20"/>
              </w:rPr>
              <w:t>г.Жлобин</w:t>
            </w:r>
            <w:proofErr w:type="spellEnd"/>
            <w:r w:rsidRPr="00465E1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65E1B">
              <w:rPr>
                <w:bCs/>
                <w:iCs/>
                <w:sz w:val="20"/>
                <w:szCs w:val="20"/>
              </w:rPr>
              <w:t>ул.Петровского</w:t>
            </w:r>
            <w:proofErr w:type="spellEnd"/>
            <w:r w:rsidRPr="00465E1B">
              <w:rPr>
                <w:bCs/>
                <w:iCs/>
                <w:sz w:val="20"/>
                <w:szCs w:val="20"/>
              </w:rPr>
              <w:t>, д.44, комната 2-28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B66E" w14:textId="2F046173" w:rsidR="00465E1B" w:rsidRPr="003F52DB" w:rsidRDefault="00465E1B" w:rsidP="00465E1B">
            <w:pPr>
              <w:jc w:val="center"/>
              <w:rPr>
                <w:sz w:val="20"/>
                <w:szCs w:val="20"/>
              </w:rPr>
            </w:pPr>
            <w:r w:rsidRPr="00465E1B">
              <w:rPr>
                <w:sz w:val="20"/>
                <w:szCs w:val="20"/>
              </w:rPr>
              <w:t>т</w:t>
            </w:r>
            <w:r w:rsidRPr="003F52DB">
              <w:rPr>
                <w:sz w:val="20"/>
                <w:szCs w:val="20"/>
              </w:rPr>
              <w:t>. +375 296</w:t>
            </w:r>
            <w:r w:rsidR="0063291A" w:rsidRPr="003F52DB">
              <w:rPr>
                <w:sz w:val="20"/>
                <w:szCs w:val="20"/>
              </w:rPr>
              <w:t>999146</w:t>
            </w:r>
          </w:p>
          <w:p w14:paraId="20127D05" w14:textId="01DBA3FC" w:rsidR="00465E1B" w:rsidRPr="003F52DB" w:rsidRDefault="00465E1B" w:rsidP="00465E1B">
            <w:pPr>
              <w:jc w:val="center"/>
              <w:rPr>
                <w:sz w:val="20"/>
                <w:szCs w:val="20"/>
              </w:rPr>
            </w:pPr>
            <w:r w:rsidRPr="00465E1B">
              <w:rPr>
                <w:sz w:val="20"/>
                <w:szCs w:val="20"/>
                <w:lang w:val="en-US"/>
              </w:rPr>
              <w:t>www</w:t>
            </w:r>
            <w:r w:rsidRPr="003F52DB">
              <w:rPr>
                <w:sz w:val="20"/>
                <w:szCs w:val="20"/>
              </w:rPr>
              <w:t>.</w:t>
            </w:r>
            <w:proofErr w:type="spellStart"/>
            <w:r w:rsidR="000E4C5C">
              <w:rPr>
                <w:sz w:val="20"/>
                <w:szCs w:val="20"/>
                <w:lang w:val="en-US"/>
              </w:rPr>
              <w:t>bypavetra</w:t>
            </w:r>
            <w:proofErr w:type="spellEnd"/>
            <w:r w:rsidRPr="003F52DB">
              <w:rPr>
                <w:sz w:val="20"/>
                <w:szCs w:val="20"/>
              </w:rPr>
              <w:t>.</w:t>
            </w:r>
            <w:r w:rsidRPr="00465E1B">
              <w:rPr>
                <w:sz w:val="20"/>
                <w:szCs w:val="20"/>
                <w:lang w:val="en-US"/>
              </w:rPr>
              <w:t>by</w:t>
            </w:r>
          </w:p>
          <w:p w14:paraId="74F2B2FE" w14:textId="6E104CD2" w:rsidR="00465E1B" w:rsidRPr="003F52DB" w:rsidRDefault="000E4C5C" w:rsidP="00465E1B">
            <w:pPr>
              <w:jc w:val="center"/>
              <w:rPr>
                <w:sz w:val="20"/>
                <w:szCs w:val="20"/>
              </w:rPr>
            </w:pPr>
            <w:proofErr w:type="spellStart"/>
            <w:r w:rsidRPr="000E4C5C">
              <w:rPr>
                <w:sz w:val="20"/>
                <w:szCs w:val="20"/>
                <w:lang w:val="en-US"/>
              </w:rPr>
              <w:t>bypavetra</w:t>
            </w:r>
            <w:proofErr w:type="spellEnd"/>
            <w:r w:rsidR="00465E1B" w:rsidRPr="003F52DB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3F52DB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54CBA" w:rsidRPr="00465E1B" w14:paraId="49206C5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D0BD906" w14:textId="3B85681F" w:rsidR="00F54CBA" w:rsidRPr="00D76E9C" w:rsidRDefault="008A35F5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r w:rsidRPr="00D76E9C">
              <w:rPr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1D1B" w14:textId="2DEE86E7" w:rsidR="00F54CBA" w:rsidRPr="00DD1B77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0" w:name="_Hlk219803559"/>
            <w:r w:rsidRPr="00DD1B77">
              <w:rPr>
                <w:b/>
                <w:bCs/>
                <w:iCs/>
                <w:sz w:val="20"/>
                <w:szCs w:val="20"/>
              </w:rPr>
              <w:t>Коммунальное унитарное предприятие по оказанию услуг</w:t>
            </w:r>
          </w:p>
          <w:p w14:paraId="77A7C503" w14:textId="2D17CA4C" w:rsidR="00F54CBA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D1B7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F54CBA">
              <w:rPr>
                <w:b/>
                <w:bCs/>
                <w:iCs/>
                <w:sz w:val="20"/>
                <w:szCs w:val="20"/>
              </w:rPr>
              <w:t xml:space="preserve">Гостиничный комплекс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F54CBA">
              <w:rPr>
                <w:b/>
                <w:bCs/>
                <w:iCs/>
                <w:sz w:val="20"/>
                <w:szCs w:val="20"/>
              </w:rPr>
              <w:t>Новополоцк</w:t>
            </w:r>
            <w:bookmarkEnd w:id="20"/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  <w:r>
              <w:rPr>
                <w:b/>
                <w:bCs/>
                <w:iCs/>
                <w:sz w:val="20"/>
                <w:szCs w:val="20"/>
              </w:rPr>
              <w:t xml:space="preserve">, </w:t>
            </w:r>
          </w:p>
          <w:p w14:paraId="3A918B6E" w14:textId="77BF5C1E" w:rsidR="00F54CBA" w:rsidRPr="00F54CBA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гостиница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Нафтан</w:t>
            </w:r>
            <w:proofErr w:type="spellEnd"/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C30A" w14:textId="7A2EA5FA" w:rsidR="00F54CBA" w:rsidRDefault="00F54CBA" w:rsidP="00F54CBA">
            <w:pPr>
              <w:jc w:val="center"/>
              <w:rPr>
                <w:b/>
                <w:sz w:val="20"/>
                <w:szCs w:val="20"/>
              </w:rPr>
            </w:pPr>
            <w:r w:rsidRPr="005B2952">
              <w:rPr>
                <w:b/>
                <w:sz w:val="20"/>
                <w:szCs w:val="20"/>
              </w:rPr>
              <w:t xml:space="preserve">ВУ/112 04.03. 071.01 00104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4CCB" w14:textId="7F79DBC8" w:rsidR="00F54CBA" w:rsidRDefault="005B2952" w:rsidP="00F54C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F2D2" w14:textId="5F4702D4" w:rsidR="00F54CBA" w:rsidRPr="00465E1B" w:rsidRDefault="005B2952" w:rsidP="00F54CBA">
            <w:pPr>
              <w:rPr>
                <w:bCs/>
                <w:iCs/>
                <w:sz w:val="20"/>
                <w:szCs w:val="20"/>
              </w:rPr>
            </w:pPr>
            <w:r w:rsidRPr="005B2952">
              <w:rPr>
                <w:bCs/>
                <w:iCs/>
                <w:sz w:val="20"/>
                <w:szCs w:val="20"/>
              </w:rPr>
              <w:t>211448, Витебская область, г. Новополоцк, ул. Якуба Коласа, д.48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B6CB" w14:textId="31BE0146" w:rsidR="005B2952" w:rsidRPr="005B2952" w:rsidRDefault="005B2952" w:rsidP="005B2952">
            <w:pPr>
              <w:jc w:val="center"/>
              <w:rPr>
                <w:sz w:val="20"/>
                <w:szCs w:val="20"/>
              </w:rPr>
            </w:pPr>
            <w:r w:rsidRPr="005B2952">
              <w:rPr>
                <w:sz w:val="20"/>
                <w:szCs w:val="20"/>
              </w:rPr>
              <w:t xml:space="preserve">т. +375 </w:t>
            </w:r>
            <w:r w:rsidR="00614952">
              <w:rPr>
                <w:sz w:val="20"/>
                <w:szCs w:val="20"/>
              </w:rPr>
              <w:t>214558288</w:t>
            </w:r>
          </w:p>
          <w:p w14:paraId="409D57BF" w14:textId="71C634A7" w:rsidR="005B2952" w:rsidRPr="005B2952" w:rsidRDefault="005B2952" w:rsidP="005B2952">
            <w:pPr>
              <w:jc w:val="center"/>
              <w:rPr>
                <w:sz w:val="20"/>
                <w:szCs w:val="20"/>
              </w:rPr>
            </w:pPr>
            <w:proofErr w:type="spellStart"/>
            <w:r w:rsidRPr="005B2952">
              <w:rPr>
                <w:sz w:val="20"/>
                <w:szCs w:val="20"/>
              </w:rPr>
              <w:t>www</w:t>
            </w:r>
            <w:proofErr w:type="spellEnd"/>
            <w:r w:rsidRPr="005B2952">
              <w:rPr>
                <w:sz w:val="20"/>
                <w:szCs w:val="20"/>
              </w:rPr>
              <w:t>.</w:t>
            </w:r>
            <w:r w:rsidR="00614952">
              <w:rPr>
                <w:sz w:val="20"/>
                <w:szCs w:val="20"/>
                <w:lang w:val="en-US"/>
              </w:rPr>
              <w:t>hotel</w:t>
            </w:r>
            <w:r w:rsidR="00614952" w:rsidRPr="00CB16D9">
              <w:rPr>
                <w:sz w:val="20"/>
                <w:szCs w:val="20"/>
              </w:rPr>
              <w:t>-</w:t>
            </w:r>
            <w:proofErr w:type="spellStart"/>
            <w:r w:rsidR="00614952">
              <w:rPr>
                <w:sz w:val="20"/>
                <w:szCs w:val="20"/>
                <w:lang w:val="en-US"/>
              </w:rPr>
              <w:t>naftan</w:t>
            </w:r>
            <w:proofErr w:type="spellEnd"/>
            <w:r w:rsidRPr="005B2952">
              <w:rPr>
                <w:sz w:val="20"/>
                <w:szCs w:val="20"/>
              </w:rPr>
              <w:t>.</w:t>
            </w:r>
            <w:proofErr w:type="spellStart"/>
            <w:r w:rsidRPr="005B2952">
              <w:rPr>
                <w:sz w:val="20"/>
                <w:szCs w:val="20"/>
              </w:rPr>
              <w:t>by</w:t>
            </w:r>
            <w:proofErr w:type="spellEnd"/>
          </w:p>
          <w:p w14:paraId="4EDB2B7E" w14:textId="3F9E2A3A" w:rsidR="00F54CBA" w:rsidRPr="00393FBF" w:rsidRDefault="00CB16D9" w:rsidP="005B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="005B2952" w:rsidRPr="005B2952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novhotel</w:t>
            </w:r>
            <w:proofErr w:type="spellEnd"/>
            <w:r w:rsidR="005B2952" w:rsidRPr="005B29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F54CBA" w:rsidRPr="00465E1B" w14:paraId="17C0A978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3D2D4CC" w14:textId="5A28A97D" w:rsidR="00F54CBA" w:rsidRPr="00D76E9C" w:rsidRDefault="008A35F5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r w:rsidRPr="00D76E9C">
              <w:rPr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A662" w14:textId="2A195738" w:rsidR="00F54CBA" w:rsidRPr="00DD1B77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D1B77">
              <w:rPr>
                <w:b/>
                <w:bCs/>
                <w:iCs/>
                <w:sz w:val="20"/>
                <w:szCs w:val="20"/>
              </w:rPr>
              <w:t>Коммунальное унитарное предприятие по оказанию услуг</w:t>
            </w:r>
          </w:p>
          <w:p w14:paraId="6878CFE9" w14:textId="3AABEB88" w:rsidR="00F54CBA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D1B7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393FBF">
              <w:rPr>
                <w:b/>
                <w:bCs/>
                <w:iCs/>
                <w:sz w:val="20"/>
                <w:szCs w:val="20"/>
              </w:rPr>
              <w:t xml:space="preserve">Гостиничный комплекс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393FBF">
              <w:rPr>
                <w:b/>
                <w:bCs/>
                <w:iCs/>
                <w:sz w:val="20"/>
                <w:szCs w:val="20"/>
              </w:rPr>
              <w:t>Новополоцк</w:t>
            </w:r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  <w:r>
              <w:rPr>
                <w:b/>
                <w:bCs/>
                <w:iCs/>
                <w:sz w:val="20"/>
                <w:szCs w:val="20"/>
              </w:rPr>
              <w:t xml:space="preserve">, </w:t>
            </w:r>
          </w:p>
          <w:p w14:paraId="5A3A7D0F" w14:textId="7BC4B71E" w:rsidR="00F54CBA" w:rsidRPr="00393FBF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гостиница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Беларусь</w:t>
            </w:r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9852" w14:textId="43C75097" w:rsidR="00F54CBA" w:rsidRDefault="00F54CBA" w:rsidP="00F54CBA">
            <w:pPr>
              <w:jc w:val="center"/>
              <w:rPr>
                <w:b/>
                <w:sz w:val="20"/>
                <w:szCs w:val="20"/>
              </w:rPr>
            </w:pPr>
            <w:r w:rsidRPr="005B2952">
              <w:rPr>
                <w:b/>
                <w:sz w:val="20"/>
                <w:szCs w:val="20"/>
              </w:rPr>
              <w:t xml:space="preserve">ВУ/112 04.03. 071.01 00105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3C88" w14:textId="60B0131A" w:rsidR="00F54CBA" w:rsidRDefault="005B2952" w:rsidP="00F54C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16D5" w14:textId="25FFB94F" w:rsidR="00F54CBA" w:rsidRPr="00465E1B" w:rsidRDefault="005B2952" w:rsidP="00F54CBA">
            <w:pPr>
              <w:rPr>
                <w:bCs/>
                <w:iCs/>
                <w:sz w:val="20"/>
                <w:szCs w:val="20"/>
              </w:rPr>
            </w:pPr>
            <w:r w:rsidRPr="005B2952">
              <w:rPr>
                <w:bCs/>
                <w:iCs/>
                <w:sz w:val="20"/>
                <w:szCs w:val="20"/>
              </w:rPr>
              <w:t>211448, Витебская область, г. Новополоцк, ул. Якуба Коласа, д.48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BF95" w14:textId="2EAFA1D4" w:rsidR="00CB16D9" w:rsidRPr="00CB16D9" w:rsidRDefault="00CB16D9" w:rsidP="00CB16D9">
            <w:pPr>
              <w:jc w:val="center"/>
              <w:rPr>
                <w:sz w:val="20"/>
                <w:szCs w:val="20"/>
              </w:rPr>
            </w:pPr>
            <w:r w:rsidRPr="00CB16D9">
              <w:rPr>
                <w:sz w:val="20"/>
                <w:szCs w:val="20"/>
              </w:rPr>
              <w:t xml:space="preserve">т. +375 </w:t>
            </w:r>
            <w:r w:rsidR="00614C36">
              <w:rPr>
                <w:sz w:val="20"/>
                <w:szCs w:val="20"/>
              </w:rPr>
              <w:t>233435203</w:t>
            </w:r>
          </w:p>
          <w:p w14:paraId="5C3ABA2D" w14:textId="77777777" w:rsidR="00CB16D9" w:rsidRPr="00CB16D9" w:rsidRDefault="00CB16D9" w:rsidP="00CB16D9">
            <w:pPr>
              <w:jc w:val="center"/>
              <w:rPr>
                <w:sz w:val="20"/>
                <w:szCs w:val="20"/>
              </w:rPr>
            </w:pPr>
            <w:r w:rsidRPr="00CB16D9">
              <w:rPr>
                <w:sz w:val="20"/>
                <w:szCs w:val="20"/>
              </w:rPr>
              <w:t>www.hotel-naftan.by</w:t>
            </w:r>
          </w:p>
          <w:p w14:paraId="14E7B2BD" w14:textId="540544B6" w:rsidR="00F54CBA" w:rsidRPr="00465E1B" w:rsidRDefault="00CB16D9" w:rsidP="00CB16D9">
            <w:pPr>
              <w:jc w:val="center"/>
              <w:rPr>
                <w:sz w:val="20"/>
                <w:szCs w:val="20"/>
              </w:rPr>
            </w:pPr>
            <w:r w:rsidRPr="00CB16D9">
              <w:rPr>
                <w:sz w:val="20"/>
                <w:szCs w:val="20"/>
              </w:rPr>
              <w:t>info@novhotel.by</w:t>
            </w:r>
          </w:p>
        </w:tc>
      </w:tr>
      <w:tr w:rsidR="00393FBF" w:rsidRPr="00465E1B" w14:paraId="40E231B3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4A83AA3" w14:textId="62E25165" w:rsidR="00393FBF" w:rsidRPr="00D76E9C" w:rsidRDefault="00393FBF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0BA5" w14:textId="75AE8122" w:rsidR="005021E5" w:rsidRDefault="00393FBF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1" w:name="_Hlk219803593"/>
            <w:r w:rsidRPr="00393FBF">
              <w:rPr>
                <w:b/>
                <w:bCs/>
                <w:iCs/>
                <w:sz w:val="20"/>
                <w:szCs w:val="20"/>
              </w:rPr>
              <w:t xml:space="preserve">Учреждение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393FBF">
              <w:rPr>
                <w:b/>
                <w:bCs/>
                <w:iCs/>
                <w:sz w:val="20"/>
                <w:szCs w:val="20"/>
              </w:rPr>
              <w:t xml:space="preserve">Центр олимпийского резерва </w:t>
            </w:r>
            <w:proofErr w:type="spellStart"/>
            <w:r w:rsidRPr="00393FBF">
              <w:rPr>
                <w:b/>
                <w:bCs/>
                <w:iCs/>
                <w:sz w:val="20"/>
                <w:szCs w:val="20"/>
              </w:rPr>
              <w:t>г.Жлобина</w:t>
            </w:r>
            <w:bookmarkEnd w:id="21"/>
            <w:proofErr w:type="spellEnd"/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  <w:r w:rsidR="00932BDF">
              <w:rPr>
                <w:b/>
                <w:bCs/>
                <w:iCs/>
                <w:sz w:val="20"/>
                <w:szCs w:val="20"/>
              </w:rPr>
              <w:t xml:space="preserve">, </w:t>
            </w:r>
          </w:p>
          <w:p w14:paraId="54DE5E13" w14:textId="6D997C3A" w:rsidR="00393FBF" w:rsidRPr="00932BDF" w:rsidRDefault="007D70F4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г</w:t>
            </w:r>
            <w:r w:rsidR="00932BDF">
              <w:rPr>
                <w:b/>
                <w:bCs/>
                <w:iCs/>
                <w:sz w:val="20"/>
                <w:szCs w:val="20"/>
              </w:rPr>
              <w:t xml:space="preserve">остиничный комплекс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="00932BDF">
              <w:rPr>
                <w:b/>
                <w:bCs/>
                <w:iCs/>
                <w:sz w:val="20"/>
                <w:szCs w:val="20"/>
              </w:rPr>
              <w:t>Днепровская жемчужина</w:t>
            </w:r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D717" w14:textId="2BAA6C3B" w:rsidR="00393FBF" w:rsidRDefault="00614C36" w:rsidP="00F54CBA">
            <w:pPr>
              <w:jc w:val="center"/>
              <w:rPr>
                <w:b/>
                <w:sz w:val="20"/>
                <w:szCs w:val="20"/>
              </w:rPr>
            </w:pPr>
            <w:r w:rsidRPr="00614C36">
              <w:rPr>
                <w:b/>
                <w:sz w:val="20"/>
                <w:szCs w:val="20"/>
              </w:rPr>
              <w:t>ВУ/112 04.03. 071.01 0010</w:t>
            </w:r>
            <w:r w:rsidR="006151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858B" w14:textId="3A2D03D0" w:rsidR="00393FBF" w:rsidRDefault="00614C36" w:rsidP="00F54C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29.12.2029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736D" w14:textId="77777777" w:rsidR="00614C36" w:rsidRPr="00614C36" w:rsidRDefault="00614C36" w:rsidP="00614C36">
            <w:pPr>
              <w:rPr>
                <w:bCs/>
                <w:iCs/>
                <w:sz w:val="20"/>
                <w:szCs w:val="20"/>
              </w:rPr>
            </w:pPr>
            <w:r w:rsidRPr="00614C36">
              <w:rPr>
                <w:bCs/>
                <w:iCs/>
                <w:sz w:val="20"/>
                <w:szCs w:val="20"/>
              </w:rPr>
              <w:t xml:space="preserve">247210, Гомельская область, г. Жлобин, </w:t>
            </w:r>
          </w:p>
          <w:p w14:paraId="1F9AE676" w14:textId="51BEF889" w:rsidR="00393FBF" w:rsidRPr="005B2952" w:rsidRDefault="00614C36" w:rsidP="00614C36">
            <w:pPr>
              <w:rPr>
                <w:bCs/>
                <w:iCs/>
                <w:sz w:val="20"/>
                <w:szCs w:val="20"/>
              </w:rPr>
            </w:pPr>
            <w:r w:rsidRPr="00614C36">
              <w:rPr>
                <w:bCs/>
                <w:iCs/>
                <w:sz w:val="20"/>
                <w:szCs w:val="20"/>
              </w:rPr>
              <w:t xml:space="preserve"> ул. Карла Маркса, дом 3, корпус 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4477" w14:textId="77777777" w:rsidR="00614C36" w:rsidRPr="00614C36" w:rsidRDefault="00614C36" w:rsidP="00614C36">
            <w:pPr>
              <w:jc w:val="center"/>
              <w:rPr>
                <w:sz w:val="20"/>
                <w:szCs w:val="20"/>
              </w:rPr>
            </w:pPr>
            <w:r w:rsidRPr="00614C36">
              <w:rPr>
                <w:sz w:val="20"/>
                <w:szCs w:val="20"/>
              </w:rPr>
              <w:t>т. +375 214558288</w:t>
            </w:r>
          </w:p>
          <w:p w14:paraId="148802DA" w14:textId="18847F78" w:rsidR="00393FBF" w:rsidRPr="00040C80" w:rsidRDefault="00997E10" w:rsidP="00614C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ledovik</w:t>
            </w:r>
            <w:proofErr w:type="spellEnd"/>
            <w:r w:rsidRPr="00997E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z</w:t>
            </w:r>
            <w:r w:rsidR="00614C36" w:rsidRPr="00614C36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997E10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gomel</w:t>
            </w:r>
            <w:proofErr w:type="spellEnd"/>
            <w:r w:rsidRPr="00997E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615197" w:rsidRPr="00465E1B" w14:paraId="1E72692B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D391C1A" w14:textId="54585DEA" w:rsidR="00615197" w:rsidRPr="00D76E9C" w:rsidRDefault="00FF0986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9CD6" w14:textId="6CE3331A" w:rsidR="00615197" w:rsidRDefault="00615197" w:rsidP="00615197">
            <w:pPr>
              <w:jc w:val="center"/>
            </w:pPr>
            <w:bookmarkStart w:id="22" w:name="_Hlk219803621"/>
            <w:r>
              <w:rPr>
                <w:b/>
                <w:bCs/>
                <w:sz w:val="20"/>
                <w:szCs w:val="20"/>
              </w:rPr>
              <w:t>Государственное природоохранное учреждение «Национальный парк «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Припятский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  <w:bookmarkEnd w:id="22"/>
            <w:r>
              <w:rPr>
                <w:b/>
                <w:bCs/>
                <w:sz w:val="20"/>
                <w:szCs w:val="20"/>
              </w:rPr>
              <w:t xml:space="preserve">, </w:t>
            </w:r>
          </w:p>
          <w:p w14:paraId="02F7DBDA" w14:textId="7431ABA9" w:rsidR="00615197" w:rsidRDefault="00615197" w:rsidP="0061519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гостиница «Над Припятью»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FBD4" w14:textId="1868732D" w:rsidR="00615197" w:rsidRDefault="00833337" w:rsidP="00615197">
            <w:pPr>
              <w:jc w:val="center"/>
              <w:rPr>
                <w:b/>
                <w:sz w:val="20"/>
                <w:szCs w:val="20"/>
              </w:rPr>
            </w:pPr>
            <w:r w:rsidRPr="00833337">
              <w:rPr>
                <w:b/>
                <w:sz w:val="20"/>
                <w:szCs w:val="20"/>
              </w:rPr>
              <w:t>ВУ/112 04.03. 071.01 0010</w:t>
            </w:r>
            <w:r w:rsidR="000B0C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F8B7" w14:textId="42B34E37" w:rsidR="00615197" w:rsidRDefault="00833337" w:rsidP="006151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02.01.2030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FFC1" w14:textId="5384F0F4" w:rsidR="00833337" w:rsidRPr="00C31FF0" w:rsidRDefault="00833337" w:rsidP="00833337">
            <w:pPr>
              <w:rPr>
                <w:bCs/>
                <w:iCs/>
                <w:sz w:val="20"/>
                <w:szCs w:val="20"/>
              </w:rPr>
            </w:pPr>
            <w:r w:rsidRPr="00C31FF0">
              <w:rPr>
                <w:bCs/>
                <w:iCs/>
                <w:sz w:val="20"/>
                <w:szCs w:val="20"/>
              </w:rPr>
              <w:t xml:space="preserve">247946, Гомельская обл., Петриковский р-н, </w:t>
            </w:r>
            <w:r w:rsidR="00524852" w:rsidRPr="00524852">
              <w:rPr>
                <w:bCs/>
                <w:iCs/>
                <w:sz w:val="20"/>
                <w:szCs w:val="20"/>
              </w:rPr>
              <w:t xml:space="preserve">с/с </w:t>
            </w:r>
            <w:proofErr w:type="spellStart"/>
            <w:proofErr w:type="gramStart"/>
            <w:r w:rsidR="00524852" w:rsidRPr="00524852">
              <w:rPr>
                <w:bCs/>
                <w:iCs/>
                <w:sz w:val="20"/>
                <w:szCs w:val="20"/>
              </w:rPr>
              <w:t>Лясковичский</w:t>
            </w:r>
            <w:proofErr w:type="spellEnd"/>
            <w:r w:rsidR="00524852" w:rsidRPr="00524852">
              <w:rPr>
                <w:bCs/>
                <w:iCs/>
                <w:sz w:val="20"/>
                <w:szCs w:val="20"/>
              </w:rPr>
              <w:t xml:space="preserve"> </w:t>
            </w:r>
            <w:r w:rsidR="00524852">
              <w:rPr>
                <w:bCs/>
                <w:iCs/>
                <w:sz w:val="20"/>
                <w:szCs w:val="20"/>
              </w:rPr>
              <w:t>,</w:t>
            </w:r>
            <w:proofErr w:type="gramEnd"/>
            <w:r w:rsidR="0052485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31FF0">
              <w:rPr>
                <w:bCs/>
                <w:iCs/>
                <w:sz w:val="20"/>
                <w:szCs w:val="20"/>
              </w:rPr>
              <w:t>аг.Лясковичи</w:t>
            </w:r>
            <w:proofErr w:type="spellEnd"/>
            <w:r w:rsidRPr="00C31FF0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C31FF0">
              <w:rPr>
                <w:bCs/>
                <w:iCs/>
                <w:sz w:val="20"/>
                <w:szCs w:val="20"/>
              </w:rPr>
              <w:t>ул.</w:t>
            </w:r>
            <w:r w:rsidR="00C31FF0">
              <w:rPr>
                <w:bCs/>
                <w:iCs/>
                <w:sz w:val="20"/>
                <w:szCs w:val="20"/>
              </w:rPr>
              <w:t>Александры</w:t>
            </w:r>
            <w:proofErr w:type="spellEnd"/>
            <w:r w:rsidR="00C31FF0">
              <w:rPr>
                <w:bCs/>
                <w:iCs/>
                <w:sz w:val="20"/>
                <w:szCs w:val="20"/>
              </w:rPr>
              <w:t xml:space="preserve"> </w:t>
            </w:r>
            <w:r w:rsidRPr="00C31FF0">
              <w:rPr>
                <w:bCs/>
                <w:iCs/>
                <w:sz w:val="20"/>
                <w:szCs w:val="20"/>
              </w:rPr>
              <w:t>Глушко, д.7А,</w:t>
            </w:r>
          </w:p>
          <w:p w14:paraId="46986942" w14:textId="2E1CAC64" w:rsidR="00615197" w:rsidRPr="00614C36" w:rsidRDefault="00615197" w:rsidP="008333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18D3" w14:textId="77777777" w:rsidR="00833337" w:rsidRPr="00007ED2" w:rsidRDefault="00833337" w:rsidP="00833337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2350 5 71 05</w:t>
            </w:r>
          </w:p>
          <w:p w14:paraId="35E51DAF" w14:textId="31D610EC" w:rsidR="00833337" w:rsidRPr="00921BE7" w:rsidRDefault="00833337" w:rsidP="00944AF3">
            <w:pPr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www.npp.by/</w:t>
            </w:r>
            <w:proofErr w:type="spellStart"/>
            <w:r w:rsidRPr="00007ED2">
              <w:rPr>
                <w:sz w:val="20"/>
                <w:szCs w:val="20"/>
              </w:rPr>
              <w:t>residence</w:t>
            </w:r>
            <w:proofErr w:type="spellEnd"/>
            <w:r w:rsidRPr="00007ED2">
              <w:rPr>
                <w:sz w:val="20"/>
                <w:szCs w:val="20"/>
              </w:rPr>
              <w:t>/</w:t>
            </w:r>
            <w:proofErr w:type="spellStart"/>
            <w:r w:rsidRPr="00007ED2">
              <w:rPr>
                <w:sz w:val="20"/>
                <w:szCs w:val="20"/>
              </w:rPr>
              <w:t>gostinitsa-nad-pripyatyu</w:t>
            </w:r>
            <w:proofErr w:type="spellEnd"/>
            <w:r w:rsidR="00921BE7" w:rsidRPr="00921BE7">
              <w:rPr>
                <w:sz w:val="20"/>
                <w:szCs w:val="20"/>
              </w:rPr>
              <w:t>.</w:t>
            </w:r>
            <w:r w:rsidR="00921BE7">
              <w:rPr>
                <w:sz w:val="20"/>
                <w:szCs w:val="20"/>
                <w:lang w:val="en-US"/>
              </w:rPr>
              <w:t>by</w:t>
            </w:r>
          </w:p>
          <w:p w14:paraId="0DD62578" w14:textId="31B0A3E8" w:rsidR="00833337" w:rsidRDefault="00833337" w:rsidP="00833337">
            <w:pPr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lyaskovichi@npp.by</w:t>
            </w:r>
          </w:p>
          <w:p w14:paraId="600AEEA7" w14:textId="61C641C6" w:rsidR="00833337" w:rsidRPr="00833337" w:rsidRDefault="00833337" w:rsidP="00833337">
            <w:pPr>
              <w:rPr>
                <w:sz w:val="20"/>
                <w:szCs w:val="20"/>
              </w:rPr>
            </w:pPr>
          </w:p>
        </w:tc>
      </w:tr>
      <w:tr w:rsidR="00102890" w:rsidRPr="00465E1B" w14:paraId="6A759A7A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0D3FF92C" w14:textId="79A4D844" w:rsidR="00102890" w:rsidRPr="00D76E9C" w:rsidRDefault="00102890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4703" w14:textId="36E155A0" w:rsidR="00102890" w:rsidRPr="00102890" w:rsidRDefault="00102890" w:rsidP="00102890">
            <w:pPr>
              <w:tabs>
                <w:tab w:val="left" w:pos="1055"/>
              </w:tabs>
              <w:jc w:val="center"/>
              <w:rPr>
                <w:b/>
                <w:bCs/>
                <w:sz w:val="20"/>
                <w:szCs w:val="20"/>
              </w:rPr>
            </w:pPr>
            <w:bookmarkStart w:id="23" w:name="_Hlk219804650"/>
            <w:r w:rsidRPr="00102890">
              <w:rPr>
                <w:b/>
                <w:bCs/>
                <w:sz w:val="20"/>
                <w:szCs w:val="20"/>
              </w:rPr>
              <w:t>Открытое акционерное общество</w:t>
            </w:r>
          </w:p>
          <w:p w14:paraId="0B849CCF" w14:textId="43EE44A7" w:rsidR="00102890" w:rsidRPr="00102890" w:rsidRDefault="00413C2C" w:rsidP="00102890">
            <w:pPr>
              <w:tabs>
                <w:tab w:val="left" w:pos="10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="00102890" w:rsidRPr="00102890">
              <w:rPr>
                <w:b/>
                <w:bCs/>
                <w:sz w:val="20"/>
                <w:szCs w:val="20"/>
              </w:rPr>
              <w:t xml:space="preserve">Туристический комплекс 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="00102890" w:rsidRPr="00102890">
              <w:rPr>
                <w:b/>
                <w:bCs/>
                <w:sz w:val="20"/>
                <w:szCs w:val="20"/>
              </w:rPr>
              <w:t>Брест-Интурист</w:t>
            </w:r>
            <w:bookmarkEnd w:id="23"/>
            <w:r w:rsidR="00221818">
              <w:rPr>
                <w:b/>
                <w:bCs/>
                <w:sz w:val="20"/>
                <w:szCs w:val="20"/>
                <w:lang w:val="en-US"/>
              </w:rPr>
              <w:t>”</w:t>
            </w:r>
            <w:r w:rsidR="00102890" w:rsidRPr="00102890">
              <w:rPr>
                <w:b/>
                <w:bCs/>
                <w:sz w:val="20"/>
                <w:szCs w:val="20"/>
              </w:rPr>
              <w:t>,</w:t>
            </w:r>
          </w:p>
          <w:p w14:paraId="6A46CF5F" w14:textId="0D1E44BE" w:rsidR="00102890" w:rsidRPr="00413C2C" w:rsidRDefault="00102890" w:rsidP="00102890">
            <w:pPr>
              <w:tabs>
                <w:tab w:val="left" w:pos="1055"/>
              </w:tabs>
              <w:jc w:val="center"/>
              <w:rPr>
                <w:sz w:val="20"/>
                <w:szCs w:val="20"/>
              </w:rPr>
            </w:pPr>
            <w:r w:rsidRPr="00102890">
              <w:rPr>
                <w:b/>
                <w:bCs/>
                <w:sz w:val="20"/>
                <w:szCs w:val="20"/>
              </w:rPr>
              <w:t>гос</w:t>
            </w:r>
            <w:r w:rsidR="001A66F2">
              <w:rPr>
                <w:b/>
                <w:bCs/>
                <w:sz w:val="20"/>
                <w:szCs w:val="20"/>
              </w:rPr>
              <w:t>ти</w:t>
            </w:r>
            <w:r w:rsidRPr="00102890">
              <w:rPr>
                <w:b/>
                <w:bCs/>
                <w:sz w:val="20"/>
                <w:szCs w:val="20"/>
              </w:rPr>
              <w:t xml:space="preserve">ница </w:t>
            </w:r>
            <w:r w:rsidR="00766876">
              <w:rPr>
                <w:b/>
                <w:bCs/>
                <w:sz w:val="20"/>
                <w:szCs w:val="20"/>
                <w:lang w:val="en-US"/>
              </w:rPr>
              <w:t>“</w:t>
            </w:r>
            <w:r w:rsidRPr="00102890">
              <w:rPr>
                <w:b/>
                <w:bCs/>
                <w:sz w:val="20"/>
                <w:szCs w:val="20"/>
              </w:rPr>
              <w:t>Интурист</w:t>
            </w:r>
            <w:r w:rsidR="00413C2C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552E" w14:textId="09E58025" w:rsidR="00102890" w:rsidRPr="00102890" w:rsidRDefault="00102890" w:rsidP="00102890">
            <w:pPr>
              <w:jc w:val="center"/>
              <w:rPr>
                <w:b/>
                <w:bCs/>
                <w:sz w:val="20"/>
                <w:szCs w:val="20"/>
              </w:rPr>
            </w:pPr>
            <w:r w:rsidRPr="00102890">
              <w:rPr>
                <w:b/>
                <w:bCs/>
                <w:sz w:val="20"/>
                <w:szCs w:val="20"/>
              </w:rPr>
              <w:t>ВУ/112 04.03. 071.01 0010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A2EC" w14:textId="24E1627B" w:rsidR="00102890" w:rsidRPr="00102890" w:rsidRDefault="00102890" w:rsidP="001A6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6B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.01.20</w:t>
            </w:r>
            <w:r w:rsidR="000A36FE">
              <w:rPr>
                <w:sz w:val="20"/>
                <w:szCs w:val="20"/>
              </w:rPr>
              <w:t>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35CE" w14:textId="77777777" w:rsidR="000A36FE" w:rsidRPr="000A36FE" w:rsidRDefault="000A36FE" w:rsidP="000A36FE">
            <w:pPr>
              <w:rPr>
                <w:sz w:val="20"/>
                <w:szCs w:val="20"/>
              </w:rPr>
            </w:pPr>
            <w:r w:rsidRPr="000A36FE">
              <w:rPr>
                <w:sz w:val="20"/>
                <w:szCs w:val="20"/>
              </w:rPr>
              <w:t xml:space="preserve">224000, </w:t>
            </w:r>
            <w:proofErr w:type="spellStart"/>
            <w:r w:rsidRPr="000A36FE">
              <w:rPr>
                <w:sz w:val="20"/>
                <w:szCs w:val="20"/>
              </w:rPr>
              <w:t>г.Брест</w:t>
            </w:r>
            <w:proofErr w:type="spellEnd"/>
            <w:r w:rsidRPr="000A36FE">
              <w:rPr>
                <w:sz w:val="20"/>
                <w:szCs w:val="20"/>
              </w:rPr>
              <w:t xml:space="preserve">, проспект </w:t>
            </w:r>
            <w:proofErr w:type="spellStart"/>
            <w:r w:rsidRPr="000A36FE">
              <w:rPr>
                <w:sz w:val="20"/>
                <w:szCs w:val="20"/>
              </w:rPr>
              <w:t>Машерова</w:t>
            </w:r>
            <w:proofErr w:type="spellEnd"/>
            <w:r w:rsidRPr="000A36FE">
              <w:rPr>
                <w:sz w:val="20"/>
                <w:szCs w:val="20"/>
              </w:rPr>
              <w:t>, д.15</w:t>
            </w:r>
          </w:p>
          <w:p w14:paraId="10851014" w14:textId="107ADD2E" w:rsidR="000A36FE" w:rsidRPr="000A36FE" w:rsidRDefault="000A36FE" w:rsidP="000A36F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027E" w14:textId="2EA63F9D" w:rsidR="00490888" w:rsidRPr="00490888" w:rsidRDefault="00490888" w:rsidP="00490888">
            <w:pPr>
              <w:rPr>
                <w:sz w:val="20"/>
                <w:szCs w:val="20"/>
              </w:rPr>
            </w:pPr>
            <w:r w:rsidRPr="00490888">
              <w:rPr>
                <w:sz w:val="20"/>
                <w:szCs w:val="20"/>
              </w:rPr>
              <w:t xml:space="preserve">т. +375 </w:t>
            </w:r>
            <w:r w:rsidR="00944AF3">
              <w:rPr>
                <w:sz w:val="20"/>
                <w:szCs w:val="20"/>
              </w:rPr>
              <w:t>162285905</w:t>
            </w:r>
          </w:p>
          <w:p w14:paraId="3E44692D" w14:textId="20D73CC0" w:rsidR="00490888" w:rsidRPr="00921BE7" w:rsidRDefault="00490888" w:rsidP="00490888">
            <w:pPr>
              <w:rPr>
                <w:sz w:val="20"/>
                <w:szCs w:val="20"/>
              </w:rPr>
            </w:pPr>
            <w:proofErr w:type="spellStart"/>
            <w:r w:rsidRPr="00490888">
              <w:rPr>
                <w:sz w:val="20"/>
                <w:szCs w:val="20"/>
              </w:rPr>
              <w:t>www</w:t>
            </w:r>
            <w:proofErr w:type="spellEnd"/>
            <w:r w:rsidRPr="00490888">
              <w:rPr>
                <w:sz w:val="20"/>
                <w:szCs w:val="20"/>
              </w:rPr>
              <w:t>.</w:t>
            </w:r>
            <w:proofErr w:type="spellStart"/>
            <w:r w:rsidR="00921BE7">
              <w:rPr>
                <w:sz w:val="20"/>
                <w:szCs w:val="20"/>
                <w:lang w:val="en-US"/>
              </w:rPr>
              <w:t>brestintourist</w:t>
            </w:r>
            <w:proofErr w:type="spellEnd"/>
            <w:r w:rsidR="00921BE7" w:rsidRPr="001A66F2">
              <w:rPr>
                <w:sz w:val="20"/>
                <w:szCs w:val="20"/>
              </w:rPr>
              <w:t>.</w:t>
            </w:r>
            <w:r w:rsidR="00921BE7">
              <w:rPr>
                <w:sz w:val="20"/>
                <w:szCs w:val="20"/>
                <w:lang w:val="en-US"/>
              </w:rPr>
              <w:t>by</w:t>
            </w:r>
          </w:p>
          <w:p w14:paraId="5BC688A9" w14:textId="1ABCA83E" w:rsidR="00490888" w:rsidRPr="00490888" w:rsidRDefault="00921BE7" w:rsidP="00921BE7">
            <w:pPr>
              <w:ind w:firstLine="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int</w:t>
            </w:r>
            <w:proofErr w:type="spellEnd"/>
            <w:r w:rsidR="00490888" w:rsidRPr="00490888">
              <w:rPr>
                <w:sz w:val="20"/>
                <w:szCs w:val="20"/>
              </w:rPr>
              <w:t>@</w:t>
            </w:r>
            <w:proofErr w:type="spellStart"/>
            <w:r w:rsidR="001A66F2">
              <w:rPr>
                <w:sz w:val="20"/>
                <w:szCs w:val="20"/>
                <w:lang w:val="en-US"/>
              </w:rPr>
              <w:t>brest</w:t>
            </w:r>
            <w:proofErr w:type="spellEnd"/>
            <w:r w:rsidR="00490888" w:rsidRPr="00490888">
              <w:rPr>
                <w:sz w:val="20"/>
                <w:szCs w:val="20"/>
              </w:rPr>
              <w:t>.</w:t>
            </w:r>
            <w:proofErr w:type="spellStart"/>
            <w:r w:rsidR="00490888" w:rsidRPr="00490888">
              <w:rPr>
                <w:sz w:val="20"/>
                <w:szCs w:val="20"/>
              </w:rPr>
              <w:t>by</w:t>
            </w:r>
            <w:proofErr w:type="spellEnd"/>
          </w:p>
        </w:tc>
      </w:tr>
      <w:tr w:rsidR="00146747" w:rsidRPr="00465E1B" w14:paraId="628F84D1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70FECED" w14:textId="77777777" w:rsidR="00146747" w:rsidRPr="00D76E9C" w:rsidRDefault="00146747" w:rsidP="00146747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FFF7" w14:textId="77777777" w:rsidR="00E27CC9" w:rsidRPr="00E27CC9" w:rsidRDefault="00E27CC9" w:rsidP="00E27CC9">
            <w:pPr>
              <w:tabs>
                <w:tab w:val="left" w:pos="1055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4" w:name="_Hlk219804727"/>
            <w:r w:rsidRPr="00E27CC9">
              <w:rPr>
                <w:b/>
                <w:bCs/>
                <w:iCs/>
                <w:sz w:val="20"/>
                <w:szCs w:val="20"/>
              </w:rPr>
              <w:t>Общество</w:t>
            </w:r>
          </w:p>
          <w:p w14:paraId="69012313" w14:textId="3B2BDBCF" w:rsidR="00146747" w:rsidRPr="00056D3D" w:rsidRDefault="00E27CC9" w:rsidP="00E27CC9">
            <w:pPr>
              <w:tabs>
                <w:tab w:val="left" w:pos="10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27CC9">
              <w:rPr>
                <w:b/>
                <w:bCs/>
                <w:iCs/>
                <w:sz w:val="20"/>
                <w:szCs w:val="20"/>
              </w:rPr>
              <w:t xml:space="preserve">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146747" w:rsidRPr="0031426A">
              <w:rPr>
                <w:b/>
                <w:bCs/>
                <w:iCs/>
                <w:sz w:val="20"/>
                <w:szCs w:val="20"/>
              </w:rPr>
              <w:t>ТрэвэлХаус</w:t>
            </w:r>
            <w:bookmarkEnd w:id="24"/>
            <w:proofErr w:type="spellEnd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8E14" w14:textId="1A3DF422" w:rsidR="00146747" w:rsidRDefault="00146747" w:rsidP="00146747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</w:t>
            </w:r>
            <w:r w:rsidR="0072607E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90F9" w14:textId="6B3F5D80" w:rsidR="00146747" w:rsidRPr="00320C3C" w:rsidRDefault="00146747" w:rsidP="00320C3C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08.06.2026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D575" w14:textId="77777777" w:rsidR="00146747" w:rsidRPr="00272557" w:rsidRDefault="00146747" w:rsidP="00146747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 xml:space="preserve">220113,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ул. Логойский тракт, д.15, корп. 4, каб.207</w:t>
            </w:r>
          </w:p>
          <w:p w14:paraId="7A205794" w14:textId="77777777" w:rsidR="00146747" w:rsidRDefault="00146747" w:rsidP="00146747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>-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пр.Независимости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д.43, оф. 27Н</w:t>
            </w:r>
          </w:p>
          <w:p w14:paraId="72A47619" w14:textId="1A5F758E" w:rsidR="0072607E" w:rsidRPr="000A36FE" w:rsidRDefault="0072607E" w:rsidP="00146747">
            <w:pPr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-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ул.Интернациональная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>, д.38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A4FD" w14:textId="5FA53205" w:rsidR="00146747" w:rsidRPr="00007ED2" w:rsidRDefault="00146747" w:rsidP="00146747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+375 296</w:t>
            </w:r>
            <w:r w:rsidR="008F6152">
              <w:rPr>
                <w:sz w:val="20"/>
                <w:szCs w:val="20"/>
              </w:rPr>
              <w:t>2</w:t>
            </w:r>
            <w:r w:rsidRPr="00007ED2">
              <w:rPr>
                <w:sz w:val="20"/>
                <w:szCs w:val="20"/>
              </w:rPr>
              <w:t>1</w:t>
            </w:r>
            <w:r w:rsidR="008F6152">
              <w:rPr>
                <w:sz w:val="20"/>
                <w:szCs w:val="20"/>
              </w:rPr>
              <w:t>6689</w:t>
            </w:r>
          </w:p>
          <w:p w14:paraId="1721391B" w14:textId="77777777" w:rsidR="00146747" w:rsidRPr="00007ED2" w:rsidRDefault="00146747" w:rsidP="00146747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www.th.by</w:t>
            </w:r>
          </w:p>
          <w:p w14:paraId="2A538E86" w14:textId="70988750" w:rsidR="00146747" w:rsidRPr="00490888" w:rsidRDefault="00146747" w:rsidP="00146747">
            <w:pPr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info@th.by</w:t>
            </w:r>
          </w:p>
        </w:tc>
      </w:tr>
      <w:tr w:rsidR="00973DA5" w:rsidRPr="00465E1B" w14:paraId="29B09DF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848" w:type="dxa"/>
          </w:tcPr>
          <w:p w14:paraId="07139FAF" w14:textId="77777777" w:rsidR="00973DA5" w:rsidRPr="00D76E9C" w:rsidRDefault="00973DA5" w:rsidP="00973DA5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bookmarkStart w:id="25" w:name="_Hlk198716418"/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B24D" w14:textId="5DAA1B63" w:rsidR="00973DA5" w:rsidRPr="00766876" w:rsidRDefault="00973DA5" w:rsidP="00973DA5">
            <w:pPr>
              <w:tabs>
                <w:tab w:val="left" w:pos="1055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6" w:name="_Hlk219804825"/>
            <w:r w:rsidRPr="00973DA5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r w:rsidRPr="00973DA5">
              <w:rPr>
                <w:b/>
                <w:bCs/>
                <w:iCs/>
                <w:sz w:val="20"/>
                <w:szCs w:val="20"/>
              </w:rPr>
              <w:t>Экотур-6</w:t>
            </w:r>
            <w:bookmarkEnd w:id="26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F083" w14:textId="0DCCB8BE" w:rsidR="00973DA5" w:rsidRPr="00007ED2" w:rsidRDefault="00973DA5" w:rsidP="00973DA5">
            <w:pPr>
              <w:jc w:val="center"/>
              <w:rPr>
                <w:b/>
                <w:sz w:val="20"/>
                <w:szCs w:val="20"/>
              </w:rPr>
            </w:pPr>
            <w:r w:rsidRPr="00973DA5">
              <w:rPr>
                <w:b/>
                <w:sz w:val="20"/>
                <w:szCs w:val="20"/>
              </w:rPr>
              <w:t>ВУ/112 04.03. 071.01 00110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C8CC" w14:textId="68FF8FD2" w:rsidR="00973DA5" w:rsidRPr="00320C3C" w:rsidRDefault="00973DA5" w:rsidP="00320C3C">
            <w:pPr>
              <w:jc w:val="center"/>
              <w:rPr>
                <w:sz w:val="20"/>
                <w:szCs w:val="20"/>
              </w:rPr>
            </w:pPr>
            <w:r w:rsidRPr="00320C3C">
              <w:rPr>
                <w:sz w:val="20"/>
                <w:szCs w:val="20"/>
              </w:rPr>
              <w:t>18.10.2027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3A03" w14:textId="4DBAA055" w:rsidR="00973DA5" w:rsidRPr="00E5078F" w:rsidRDefault="001C61C6" w:rsidP="00973DA5">
            <w:pPr>
              <w:rPr>
                <w:bCs/>
                <w:sz w:val="20"/>
                <w:szCs w:val="20"/>
              </w:rPr>
            </w:pPr>
            <w:r w:rsidRPr="001C61C6">
              <w:rPr>
                <w:bCs/>
                <w:sz w:val="20"/>
                <w:szCs w:val="20"/>
              </w:rPr>
              <w:t>220030, г. Минск, ул. Мясникова, д.70, помещение 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DE85" w14:textId="77777777" w:rsidR="00973DA5" w:rsidRDefault="00973DA5" w:rsidP="00973DA5">
            <w:pPr>
              <w:jc w:val="center"/>
              <w:rPr>
                <w:bCs/>
                <w:sz w:val="20"/>
                <w:szCs w:val="20"/>
              </w:rPr>
            </w:pPr>
            <w:r w:rsidRPr="00E5078F">
              <w:rPr>
                <w:bCs/>
                <w:sz w:val="20"/>
                <w:szCs w:val="20"/>
              </w:rPr>
              <w:t xml:space="preserve">т. +375 </w:t>
            </w:r>
            <w:r w:rsidR="001C61C6">
              <w:rPr>
                <w:bCs/>
                <w:sz w:val="20"/>
                <w:szCs w:val="20"/>
              </w:rPr>
              <w:t>17</w:t>
            </w:r>
            <w:r w:rsidRPr="00E5078F">
              <w:rPr>
                <w:bCs/>
                <w:sz w:val="20"/>
                <w:szCs w:val="20"/>
              </w:rPr>
              <w:t>3882009</w:t>
            </w:r>
          </w:p>
          <w:p w14:paraId="23666154" w14:textId="52ACEF80" w:rsidR="000E031D" w:rsidRPr="000E7312" w:rsidRDefault="000E7312" w:rsidP="00973DA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office@e6.by</w:t>
            </w:r>
          </w:p>
        </w:tc>
      </w:tr>
      <w:bookmarkEnd w:id="25"/>
      <w:tr w:rsidR="00B715B6" w:rsidRPr="00465E1B" w14:paraId="2CF33A0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1274DAE7" w14:textId="77777777" w:rsidR="00B715B6" w:rsidRPr="00D76E9C" w:rsidRDefault="00B715B6" w:rsidP="00B715B6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7FCD" w14:textId="171AC5A4" w:rsidR="00B715B6" w:rsidRPr="0006019A" w:rsidRDefault="00B715B6" w:rsidP="00B715B6">
            <w:pPr>
              <w:tabs>
                <w:tab w:val="left" w:pos="1055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7" w:name="_Hlk219804882"/>
            <w:r w:rsidRPr="00B715B6">
              <w:rPr>
                <w:b/>
                <w:bCs/>
                <w:iCs/>
                <w:sz w:val="20"/>
                <w:szCs w:val="20"/>
              </w:rPr>
              <w:t xml:space="preserve">Транспортное республиканское унитарное предприятие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r w:rsidRPr="00B715B6">
              <w:rPr>
                <w:b/>
                <w:bCs/>
                <w:iCs/>
                <w:sz w:val="20"/>
                <w:szCs w:val="20"/>
              </w:rPr>
              <w:t>МИНСКОЕ ОТДЕЛЕНИЕ БЕЛОРУССКОЙ ЖЕЛЕЗНОЙ ДОРОГИ</w:t>
            </w:r>
            <w:bookmarkEnd w:id="27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9192" w14:textId="1476F0F5" w:rsidR="00B715B6" w:rsidRPr="00973DA5" w:rsidRDefault="00B715B6" w:rsidP="00B715B6">
            <w:pPr>
              <w:jc w:val="center"/>
              <w:rPr>
                <w:b/>
                <w:sz w:val="20"/>
                <w:szCs w:val="20"/>
              </w:rPr>
            </w:pPr>
            <w:r w:rsidRPr="00B715B6">
              <w:rPr>
                <w:b/>
                <w:sz w:val="20"/>
                <w:szCs w:val="20"/>
              </w:rPr>
              <w:t>ВУ/112 04.03. 071.01 00</w:t>
            </w:r>
            <w:r w:rsidR="00D809F8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6D6B" w14:textId="67926277" w:rsidR="00B715B6" w:rsidRPr="00320C3C" w:rsidRDefault="00B715B6" w:rsidP="00320C3C">
            <w:pPr>
              <w:jc w:val="center"/>
              <w:rPr>
                <w:sz w:val="20"/>
                <w:szCs w:val="20"/>
              </w:rPr>
            </w:pPr>
            <w:r w:rsidRPr="00320C3C">
              <w:rPr>
                <w:sz w:val="20"/>
                <w:szCs w:val="20"/>
              </w:rPr>
              <w:t>30.03.20</w:t>
            </w:r>
            <w:r w:rsidR="000E7312" w:rsidRPr="00320C3C">
              <w:rPr>
                <w:sz w:val="20"/>
                <w:szCs w:val="20"/>
              </w:rPr>
              <w:t>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AAD7" w14:textId="5CB1877C" w:rsidR="00B715B6" w:rsidRPr="001F69FF" w:rsidRDefault="00B715B6" w:rsidP="00B715B6">
            <w:pPr>
              <w:rPr>
                <w:bCs/>
                <w:sz w:val="20"/>
                <w:szCs w:val="20"/>
              </w:rPr>
            </w:pPr>
            <w:r w:rsidRPr="000E031D">
              <w:rPr>
                <w:bCs/>
                <w:sz w:val="20"/>
                <w:szCs w:val="20"/>
              </w:rPr>
              <w:t>2200</w:t>
            </w:r>
            <w:r w:rsidR="000E7312" w:rsidRPr="000E7312">
              <w:rPr>
                <w:bCs/>
                <w:sz w:val="20"/>
                <w:szCs w:val="20"/>
              </w:rPr>
              <w:t>06</w:t>
            </w:r>
            <w:r w:rsidRPr="000E031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E031D">
              <w:rPr>
                <w:bCs/>
                <w:sz w:val="20"/>
                <w:szCs w:val="20"/>
              </w:rPr>
              <w:t>г.Минск</w:t>
            </w:r>
            <w:proofErr w:type="spellEnd"/>
            <w:r w:rsidRPr="000E031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E031D">
              <w:rPr>
                <w:bCs/>
                <w:sz w:val="20"/>
                <w:szCs w:val="20"/>
              </w:rPr>
              <w:t>ул.Свердлова</w:t>
            </w:r>
            <w:proofErr w:type="spellEnd"/>
            <w:r w:rsidRPr="000E031D">
              <w:rPr>
                <w:bCs/>
                <w:sz w:val="20"/>
                <w:szCs w:val="20"/>
              </w:rPr>
              <w:t xml:space="preserve">, </w:t>
            </w:r>
            <w:r w:rsidR="001F69FF">
              <w:rPr>
                <w:bCs/>
                <w:sz w:val="20"/>
                <w:szCs w:val="20"/>
              </w:rPr>
              <w:t>д.</w:t>
            </w:r>
            <w:r w:rsidRPr="000E031D">
              <w:rPr>
                <w:bCs/>
                <w:sz w:val="20"/>
                <w:szCs w:val="20"/>
              </w:rPr>
              <w:t>28;</w:t>
            </w:r>
            <w:r w:rsidR="000E7312" w:rsidRPr="000E7312">
              <w:rPr>
                <w:bCs/>
                <w:sz w:val="20"/>
                <w:szCs w:val="20"/>
              </w:rPr>
              <w:t xml:space="preserve"> </w:t>
            </w:r>
            <w:r w:rsidR="001F69FF">
              <w:rPr>
                <w:bCs/>
                <w:sz w:val="20"/>
                <w:szCs w:val="20"/>
              </w:rPr>
              <w:t>пом.1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6E96" w14:textId="39A70A6A" w:rsidR="00B715B6" w:rsidRPr="00D809F8" w:rsidRDefault="00B715B6" w:rsidP="00B715B6">
            <w:pPr>
              <w:jc w:val="center"/>
              <w:rPr>
                <w:bCs/>
                <w:sz w:val="20"/>
                <w:szCs w:val="20"/>
              </w:rPr>
            </w:pPr>
            <w:r w:rsidRPr="00B715B6">
              <w:rPr>
                <w:bCs/>
                <w:sz w:val="20"/>
                <w:szCs w:val="20"/>
              </w:rPr>
              <w:t xml:space="preserve">т. +375 17 225 40 72 ф. +375 17 225 </w:t>
            </w:r>
            <w:r w:rsidR="00EA2D2C" w:rsidRPr="00D809F8">
              <w:rPr>
                <w:bCs/>
                <w:sz w:val="20"/>
                <w:szCs w:val="20"/>
              </w:rPr>
              <w:t>16</w:t>
            </w:r>
            <w:r w:rsidRPr="00B715B6">
              <w:rPr>
                <w:bCs/>
                <w:sz w:val="20"/>
                <w:szCs w:val="20"/>
              </w:rPr>
              <w:t xml:space="preserve"> </w:t>
            </w:r>
            <w:r w:rsidR="00EA2D2C" w:rsidRPr="00D809F8">
              <w:rPr>
                <w:bCs/>
                <w:sz w:val="20"/>
                <w:szCs w:val="20"/>
              </w:rPr>
              <w:t>36</w:t>
            </w:r>
            <w:r w:rsidRPr="00B715B6">
              <w:rPr>
                <w:bCs/>
                <w:sz w:val="20"/>
                <w:szCs w:val="20"/>
              </w:rPr>
              <w:t xml:space="preserve"> ф. +375 17 225 14 60 т. +375 17 225 </w:t>
            </w:r>
            <w:r w:rsidR="00EA2D2C" w:rsidRPr="00D809F8">
              <w:rPr>
                <w:bCs/>
                <w:sz w:val="20"/>
                <w:szCs w:val="20"/>
              </w:rPr>
              <w:t>07</w:t>
            </w:r>
            <w:r w:rsidR="001F69FF" w:rsidRPr="00D809F8">
              <w:rPr>
                <w:bCs/>
                <w:sz w:val="20"/>
                <w:szCs w:val="20"/>
              </w:rPr>
              <w:t xml:space="preserve"> </w:t>
            </w:r>
            <w:r w:rsidR="00EA2D2C" w:rsidRPr="00D809F8">
              <w:rPr>
                <w:bCs/>
                <w:sz w:val="20"/>
                <w:szCs w:val="20"/>
              </w:rPr>
              <w:t>55</w:t>
            </w:r>
          </w:p>
          <w:p w14:paraId="46A0355A" w14:textId="77777777" w:rsidR="00B715B6" w:rsidRPr="00B715B6" w:rsidRDefault="00B715B6" w:rsidP="00B715B6">
            <w:pPr>
              <w:jc w:val="center"/>
              <w:rPr>
                <w:bCs/>
                <w:sz w:val="20"/>
                <w:szCs w:val="20"/>
              </w:rPr>
            </w:pPr>
            <w:r w:rsidRPr="00B715B6">
              <w:rPr>
                <w:bCs/>
                <w:sz w:val="20"/>
                <w:szCs w:val="20"/>
              </w:rPr>
              <w:t>www.dortour.by</w:t>
            </w:r>
          </w:p>
          <w:p w14:paraId="06F2D572" w14:textId="0B2B94C4" w:rsidR="00B715B6" w:rsidRPr="00E5078F" w:rsidRDefault="00B715B6" w:rsidP="00B715B6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715B6">
              <w:rPr>
                <w:bCs/>
                <w:sz w:val="20"/>
                <w:szCs w:val="20"/>
              </w:rPr>
              <w:t>dortour</w:t>
            </w:r>
            <w:proofErr w:type="spellEnd"/>
            <w:r w:rsidRPr="00B715B6">
              <w:rPr>
                <w:bCs/>
                <w:sz w:val="20"/>
                <w:szCs w:val="20"/>
              </w:rPr>
              <w:t>@ minsk.rw.by</w:t>
            </w:r>
          </w:p>
        </w:tc>
      </w:tr>
      <w:tr w:rsidR="008F06B0" w:rsidRPr="00465E1B" w14:paraId="732B5624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577C58DB" w14:textId="77777777" w:rsidR="008F06B0" w:rsidRPr="00D76E9C" w:rsidRDefault="008F06B0" w:rsidP="008F06B0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CC7E" w14:textId="77777777" w:rsidR="008F06B0" w:rsidRPr="0031426A" w:rsidRDefault="008F06B0" w:rsidP="008F06B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8" w:name="_Hlk219804949"/>
            <w:r w:rsidRPr="0031426A">
              <w:rPr>
                <w:b/>
                <w:bCs/>
                <w:iCs/>
                <w:sz w:val="20"/>
                <w:szCs w:val="20"/>
              </w:rPr>
              <w:t>Туристско-экскурсионное дочернее унитарное предприятие</w:t>
            </w:r>
          </w:p>
          <w:p w14:paraId="5869B468" w14:textId="727F42F4" w:rsidR="008F06B0" w:rsidRPr="007D3A77" w:rsidRDefault="007D3A77" w:rsidP="008F06B0">
            <w:pPr>
              <w:tabs>
                <w:tab w:val="left" w:pos="1055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8F06B0">
              <w:rPr>
                <w:b/>
                <w:bCs/>
                <w:iCs/>
                <w:sz w:val="20"/>
                <w:szCs w:val="20"/>
              </w:rPr>
              <w:t>Горизонт-Тур</w:t>
            </w:r>
            <w:bookmarkEnd w:id="28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D45E" w14:textId="17933975" w:rsidR="008F06B0" w:rsidRPr="00B715B6" w:rsidRDefault="008F06B0" w:rsidP="008F06B0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</w:t>
            </w:r>
            <w:r w:rsidR="005827E2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0B23" w14:textId="107FBBD8" w:rsidR="008F06B0" w:rsidRPr="00320C3C" w:rsidRDefault="008F06B0" w:rsidP="00320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3A9E" w14:textId="0F56157A" w:rsidR="008F06B0" w:rsidRPr="000E031D" w:rsidRDefault="008F06B0" w:rsidP="008F06B0">
            <w:pPr>
              <w:rPr>
                <w:bCs/>
                <w:sz w:val="20"/>
                <w:szCs w:val="20"/>
              </w:rPr>
            </w:pPr>
            <w:r w:rsidRPr="00703C27">
              <w:rPr>
                <w:sz w:val="20"/>
                <w:szCs w:val="20"/>
              </w:rPr>
              <w:t xml:space="preserve">225409, Брестская область, </w:t>
            </w:r>
            <w:proofErr w:type="spellStart"/>
            <w:r w:rsidRPr="00703C27">
              <w:rPr>
                <w:sz w:val="20"/>
                <w:szCs w:val="20"/>
              </w:rPr>
              <w:t>г.Барановичи</w:t>
            </w:r>
            <w:proofErr w:type="spellEnd"/>
            <w:r w:rsidRPr="00703C27">
              <w:rPr>
                <w:sz w:val="20"/>
                <w:szCs w:val="20"/>
              </w:rPr>
              <w:t xml:space="preserve">, </w:t>
            </w:r>
            <w:proofErr w:type="spellStart"/>
            <w:r w:rsidRPr="00703C27">
              <w:rPr>
                <w:sz w:val="20"/>
                <w:szCs w:val="20"/>
              </w:rPr>
              <w:t>ул.Советская</w:t>
            </w:r>
            <w:proofErr w:type="spellEnd"/>
            <w:r w:rsidRPr="00703C27">
              <w:rPr>
                <w:sz w:val="20"/>
                <w:szCs w:val="20"/>
              </w:rPr>
              <w:t>, д. 82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B226" w14:textId="77777777" w:rsidR="008F06B0" w:rsidRPr="000A43EE" w:rsidRDefault="008F06B0" w:rsidP="008F06B0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0A43EE">
              <w:rPr>
                <w:sz w:val="20"/>
                <w:szCs w:val="20"/>
                <w:lang w:val="en-US"/>
              </w:rPr>
              <w:t>/</w:t>
            </w:r>
            <w:r w:rsidRPr="00007ED2">
              <w:rPr>
                <w:sz w:val="20"/>
                <w:szCs w:val="20"/>
              </w:rPr>
              <w:t>ф</w:t>
            </w:r>
            <w:r w:rsidRPr="000A43EE">
              <w:rPr>
                <w:sz w:val="20"/>
                <w:szCs w:val="20"/>
                <w:lang w:val="en-US"/>
              </w:rPr>
              <w:t xml:space="preserve"> +375 162421254</w:t>
            </w:r>
          </w:p>
          <w:p w14:paraId="54F94AEC" w14:textId="77777777" w:rsidR="008F06B0" w:rsidRPr="000A43EE" w:rsidRDefault="008F06B0" w:rsidP="008F06B0">
            <w:pPr>
              <w:jc w:val="center"/>
              <w:rPr>
                <w:sz w:val="20"/>
                <w:szCs w:val="20"/>
                <w:lang w:val="en-US"/>
              </w:rPr>
            </w:pPr>
            <w:r w:rsidRPr="000A43EE">
              <w:rPr>
                <w:sz w:val="20"/>
                <w:szCs w:val="20"/>
                <w:lang w:val="en-US"/>
              </w:rPr>
              <w:t>www.</w:t>
            </w:r>
            <w:r w:rsidRPr="000A43EE">
              <w:rPr>
                <w:lang w:val="en-US"/>
              </w:rPr>
              <w:t xml:space="preserve"> </w:t>
            </w:r>
            <w:r w:rsidRPr="000A43EE">
              <w:rPr>
                <w:sz w:val="20"/>
                <w:szCs w:val="20"/>
                <w:lang w:val="en-US"/>
              </w:rPr>
              <w:t>gorizont-tour.by</w:t>
            </w:r>
          </w:p>
          <w:p w14:paraId="5FAFB7CE" w14:textId="7ABC27F5" w:rsidR="008F06B0" w:rsidRPr="00B715B6" w:rsidRDefault="008F06B0" w:rsidP="008F06B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gorizonttour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91A16" w:rsidRPr="00465E1B" w14:paraId="55C78DE4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41B97DFB" w14:textId="77777777" w:rsidR="00091A16" w:rsidRPr="00D76E9C" w:rsidRDefault="00091A16" w:rsidP="00091A16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E892" w14:textId="006A1C6C" w:rsidR="00091A16" w:rsidRPr="00221818" w:rsidRDefault="00091A16" w:rsidP="00A145A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9" w:name="_Hlk219804979"/>
            <w:r w:rsidRPr="00973DA5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r w:rsidR="005827E2">
              <w:rPr>
                <w:b/>
                <w:bCs/>
                <w:iCs/>
                <w:sz w:val="20"/>
                <w:szCs w:val="20"/>
              </w:rPr>
              <w:t>АЭРОБЕЛСЕРВИС</w:t>
            </w:r>
            <w:bookmarkEnd w:id="29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C91C" w14:textId="0FB835A5" w:rsidR="00091A16" w:rsidRPr="00007ED2" w:rsidRDefault="00091A16" w:rsidP="007A3F09">
            <w:pPr>
              <w:jc w:val="center"/>
              <w:rPr>
                <w:b/>
                <w:sz w:val="20"/>
                <w:szCs w:val="20"/>
              </w:rPr>
            </w:pPr>
            <w:r w:rsidRPr="00973DA5">
              <w:rPr>
                <w:b/>
                <w:sz w:val="20"/>
                <w:szCs w:val="20"/>
              </w:rPr>
              <w:t>ВУ/112 04.03. 071.01 0011</w:t>
            </w:r>
            <w:r w:rsidR="005827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071F" w14:textId="7818088F" w:rsidR="00091A16" w:rsidRDefault="005827E2" w:rsidP="00320C3C">
            <w:pPr>
              <w:jc w:val="center"/>
              <w:rPr>
                <w:sz w:val="20"/>
                <w:szCs w:val="20"/>
              </w:rPr>
            </w:pPr>
            <w:r w:rsidRPr="00320C3C">
              <w:rPr>
                <w:sz w:val="20"/>
                <w:szCs w:val="20"/>
              </w:rPr>
              <w:t>19.05.2030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1D89" w14:textId="77777777" w:rsidR="00091A16" w:rsidRDefault="005827E2" w:rsidP="00091A16">
            <w:pPr>
              <w:rPr>
                <w:bCs/>
                <w:sz w:val="20"/>
                <w:szCs w:val="20"/>
              </w:rPr>
            </w:pPr>
            <w:r w:rsidRPr="005827E2">
              <w:rPr>
                <w:bCs/>
                <w:sz w:val="20"/>
                <w:szCs w:val="20"/>
              </w:rPr>
              <w:t>220065, г. Минск, ул. Чкалова, д. 35, комната 3</w:t>
            </w:r>
          </w:p>
          <w:p w14:paraId="0EF6DBA0" w14:textId="77777777" w:rsidR="001C7A0C" w:rsidRPr="000771EC" w:rsidRDefault="001C7A0C" w:rsidP="001C7A0C">
            <w:pPr>
              <w:pStyle w:val="afa"/>
              <w:ind w:left="142" w:right="709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0771EC">
              <w:rPr>
                <w:sz w:val="20"/>
                <w:szCs w:val="20"/>
                <w:u w:val="none"/>
                <w:lang w:eastAsia="zh-CN"/>
              </w:rPr>
              <w:t xml:space="preserve">220030, </w:t>
            </w:r>
            <w:proofErr w:type="spellStart"/>
            <w:r w:rsidRPr="000771EC">
              <w:rPr>
                <w:sz w:val="20"/>
                <w:szCs w:val="20"/>
                <w:u w:val="none"/>
                <w:lang w:eastAsia="zh-CN"/>
              </w:rPr>
              <w:t>г.Минск</w:t>
            </w:r>
            <w:proofErr w:type="spellEnd"/>
            <w:r w:rsidRPr="000771EC">
              <w:rPr>
                <w:sz w:val="20"/>
                <w:szCs w:val="20"/>
                <w:u w:val="none"/>
                <w:lang w:eastAsia="zh-CN"/>
              </w:rPr>
              <w:t xml:space="preserve">, ул. </w:t>
            </w:r>
            <w:proofErr w:type="spellStart"/>
            <w:r w:rsidRPr="000771EC">
              <w:rPr>
                <w:sz w:val="20"/>
                <w:szCs w:val="20"/>
                <w:u w:val="none"/>
                <w:lang w:eastAsia="zh-CN"/>
              </w:rPr>
              <w:t>Я.Купалы</w:t>
            </w:r>
            <w:proofErr w:type="spellEnd"/>
            <w:r w:rsidRPr="000771EC">
              <w:rPr>
                <w:sz w:val="20"/>
                <w:szCs w:val="20"/>
                <w:u w:val="none"/>
                <w:lang w:eastAsia="zh-CN"/>
              </w:rPr>
              <w:t>, д.23, помещение 22</w:t>
            </w:r>
          </w:p>
          <w:p w14:paraId="3607E7A5" w14:textId="77777777" w:rsidR="006E7CAD" w:rsidRDefault="001C7A0C" w:rsidP="001C7A0C">
            <w:pPr>
              <w:pStyle w:val="afa"/>
              <w:ind w:left="142" w:right="709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0771EC">
              <w:rPr>
                <w:sz w:val="20"/>
                <w:szCs w:val="20"/>
                <w:u w:val="none"/>
                <w:lang w:eastAsia="zh-CN"/>
              </w:rPr>
              <w:t xml:space="preserve"> 220002, </w:t>
            </w:r>
            <w:proofErr w:type="spellStart"/>
            <w:r w:rsidRPr="000771EC">
              <w:rPr>
                <w:sz w:val="20"/>
                <w:szCs w:val="20"/>
                <w:u w:val="none"/>
                <w:lang w:eastAsia="zh-CN"/>
              </w:rPr>
              <w:t>г.Минск</w:t>
            </w:r>
            <w:proofErr w:type="spellEnd"/>
            <w:r w:rsidRPr="000771EC">
              <w:rPr>
                <w:sz w:val="20"/>
                <w:szCs w:val="20"/>
                <w:u w:val="none"/>
                <w:lang w:eastAsia="zh-CN"/>
              </w:rPr>
              <w:t xml:space="preserve">, </w:t>
            </w:r>
          </w:p>
          <w:p w14:paraId="0ECE02D6" w14:textId="38E55FDD" w:rsidR="001C7A0C" w:rsidRPr="00703C27" w:rsidRDefault="001C7A0C" w:rsidP="000E19E4">
            <w:pPr>
              <w:pStyle w:val="afa"/>
              <w:ind w:left="142" w:right="709"/>
              <w:jc w:val="left"/>
              <w:rPr>
                <w:sz w:val="20"/>
                <w:szCs w:val="20"/>
              </w:rPr>
            </w:pPr>
            <w:r w:rsidRPr="000771EC">
              <w:rPr>
                <w:sz w:val="20"/>
                <w:szCs w:val="20"/>
                <w:u w:val="none"/>
                <w:lang w:eastAsia="zh-CN"/>
              </w:rPr>
              <w:t xml:space="preserve">ул. </w:t>
            </w:r>
            <w:proofErr w:type="spellStart"/>
            <w:r w:rsidRPr="000771EC">
              <w:rPr>
                <w:sz w:val="20"/>
                <w:szCs w:val="20"/>
                <w:u w:val="none"/>
                <w:lang w:eastAsia="zh-CN"/>
              </w:rPr>
              <w:t>Сторожовская</w:t>
            </w:r>
            <w:proofErr w:type="spellEnd"/>
            <w:r w:rsidRPr="000771EC">
              <w:rPr>
                <w:sz w:val="20"/>
                <w:szCs w:val="20"/>
                <w:u w:val="none"/>
                <w:lang w:eastAsia="zh-CN"/>
              </w:rPr>
              <w:t xml:space="preserve">, д. 6, </w:t>
            </w:r>
            <w:r w:rsidR="006E7CAD" w:rsidRPr="00805FE4">
              <w:rPr>
                <w:sz w:val="20"/>
                <w:szCs w:val="20"/>
                <w:u w:val="none"/>
                <w:lang w:eastAsia="zh-CN"/>
              </w:rPr>
              <w:t xml:space="preserve"> </w:t>
            </w:r>
            <w:r w:rsidR="006E7CAD">
              <w:rPr>
                <w:sz w:val="20"/>
                <w:szCs w:val="20"/>
                <w:u w:val="none"/>
                <w:lang w:eastAsia="zh-CN"/>
              </w:rPr>
              <w:t>п</w:t>
            </w:r>
            <w:r w:rsidRPr="000771EC">
              <w:rPr>
                <w:sz w:val="20"/>
                <w:szCs w:val="20"/>
                <w:u w:val="none"/>
                <w:lang w:eastAsia="zh-CN"/>
              </w:rPr>
              <w:t>омещение 239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549D" w14:textId="51D8B1DC" w:rsidR="00091A16" w:rsidRDefault="00091A16" w:rsidP="00091A16">
            <w:pPr>
              <w:jc w:val="center"/>
              <w:rPr>
                <w:bCs/>
                <w:sz w:val="20"/>
                <w:szCs w:val="20"/>
              </w:rPr>
            </w:pPr>
            <w:r w:rsidRPr="00E5078F">
              <w:rPr>
                <w:bCs/>
                <w:sz w:val="20"/>
                <w:szCs w:val="20"/>
              </w:rPr>
              <w:t xml:space="preserve">т. +375 </w:t>
            </w:r>
            <w:r>
              <w:rPr>
                <w:bCs/>
                <w:sz w:val="20"/>
                <w:szCs w:val="20"/>
              </w:rPr>
              <w:t>17</w:t>
            </w:r>
            <w:r w:rsidR="000771EC">
              <w:rPr>
                <w:bCs/>
                <w:sz w:val="20"/>
                <w:szCs w:val="20"/>
              </w:rPr>
              <w:t>3666999</w:t>
            </w:r>
          </w:p>
          <w:p w14:paraId="41CB6403" w14:textId="6F18913F" w:rsidR="00091A16" w:rsidRPr="00B17711" w:rsidRDefault="004D6538" w:rsidP="00091A16">
            <w:pPr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="00B17711" w:rsidRPr="00C85502">
                <w:rPr>
                  <w:rStyle w:val="a4"/>
                  <w:bCs/>
                  <w:sz w:val="20"/>
                  <w:szCs w:val="20"/>
                  <w:lang w:val="en-US"/>
                </w:rPr>
                <w:t>info</w:t>
              </w:r>
              <w:r w:rsidR="00B17711" w:rsidRPr="00B17711">
                <w:rPr>
                  <w:rStyle w:val="a4"/>
                  <w:bCs/>
                  <w:sz w:val="20"/>
                  <w:szCs w:val="20"/>
                </w:rPr>
                <w:t>@</w:t>
              </w:r>
              <w:proofErr w:type="spellStart"/>
              <w:r w:rsidR="00B17711" w:rsidRPr="00C85502">
                <w:rPr>
                  <w:rStyle w:val="a4"/>
                  <w:bCs/>
                  <w:sz w:val="20"/>
                  <w:szCs w:val="20"/>
                  <w:lang w:val="en-US"/>
                </w:rPr>
                <w:t>abstour</w:t>
              </w:r>
              <w:proofErr w:type="spellEnd"/>
              <w:r w:rsidR="00B17711" w:rsidRPr="00B17711">
                <w:rPr>
                  <w:rStyle w:val="a4"/>
                  <w:bCs/>
                  <w:sz w:val="20"/>
                  <w:szCs w:val="20"/>
                </w:rPr>
                <w:t>.</w:t>
              </w:r>
              <w:r w:rsidR="00B17711" w:rsidRPr="00C85502">
                <w:rPr>
                  <w:rStyle w:val="a4"/>
                  <w:bCs/>
                  <w:sz w:val="20"/>
                  <w:szCs w:val="20"/>
                  <w:lang w:val="en-US"/>
                </w:rPr>
                <w:t>by</w:t>
              </w:r>
            </w:hyperlink>
          </w:p>
          <w:p w14:paraId="104F85AA" w14:textId="10DB2514" w:rsidR="00B17711" w:rsidRPr="00B17711" w:rsidRDefault="00B17711" w:rsidP="00091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</w:t>
            </w:r>
            <w:r w:rsidR="00F25E4E" w:rsidRPr="00574C3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a</w:t>
            </w:r>
            <w:r w:rsidR="00F25E4E">
              <w:rPr>
                <w:sz w:val="20"/>
                <w:szCs w:val="20"/>
                <w:lang w:val="en-US"/>
              </w:rPr>
              <w:t>bstour</w:t>
            </w:r>
            <w:proofErr w:type="spellEnd"/>
            <w:r w:rsidR="00F25E4E" w:rsidRPr="00574C38">
              <w:rPr>
                <w:sz w:val="20"/>
                <w:szCs w:val="20"/>
              </w:rPr>
              <w:t>.</w:t>
            </w:r>
            <w:r w:rsidR="00F25E4E">
              <w:rPr>
                <w:sz w:val="20"/>
                <w:szCs w:val="20"/>
                <w:lang w:val="en-US"/>
              </w:rPr>
              <w:t>by</w:t>
            </w:r>
          </w:p>
        </w:tc>
      </w:tr>
      <w:tr w:rsidR="00574C38" w:rsidRPr="00465E1B" w14:paraId="5E262B8C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79B6390F" w14:textId="77777777" w:rsidR="00574C38" w:rsidRPr="00D76E9C" w:rsidRDefault="00574C38" w:rsidP="00091A16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00B7" w14:textId="4B36BEEE" w:rsidR="00574C38" w:rsidRPr="00250F15" w:rsidRDefault="00574C38" w:rsidP="00A145A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0" w:name="_Hlk219805008"/>
            <w:r>
              <w:rPr>
                <w:b/>
                <w:bCs/>
                <w:iCs/>
                <w:sz w:val="20"/>
                <w:szCs w:val="20"/>
              </w:rPr>
              <w:t>Лидское  городское унитарное предприятие жилищно-коммунального хозяйства</w:t>
            </w:r>
            <w:bookmarkEnd w:id="30"/>
            <w:r>
              <w:rPr>
                <w:b/>
                <w:bCs/>
                <w:iCs/>
                <w:sz w:val="20"/>
                <w:szCs w:val="20"/>
              </w:rPr>
              <w:t xml:space="preserve">, гостиница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Лида</w:t>
            </w:r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4784" w14:textId="4EFECBDA" w:rsidR="00574C38" w:rsidRPr="00973DA5" w:rsidRDefault="00C04000" w:rsidP="007A3F09">
            <w:pPr>
              <w:jc w:val="center"/>
              <w:rPr>
                <w:b/>
                <w:sz w:val="20"/>
                <w:szCs w:val="20"/>
              </w:rPr>
            </w:pPr>
            <w:r w:rsidRPr="00973DA5">
              <w:rPr>
                <w:b/>
                <w:sz w:val="20"/>
                <w:szCs w:val="20"/>
              </w:rPr>
              <w:t>ВУ/112 04.03. 071.01 0011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8765" w14:textId="3A8FC6A1" w:rsidR="00574C38" w:rsidRPr="00320C3C" w:rsidRDefault="00C04000" w:rsidP="00320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</w:t>
            </w:r>
            <w:r w:rsidR="002157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EB81" w14:textId="2EAECAB4" w:rsidR="00574C38" w:rsidRPr="005827E2" w:rsidRDefault="00C04000" w:rsidP="00091A16">
            <w:pPr>
              <w:rPr>
                <w:bCs/>
                <w:sz w:val="20"/>
                <w:szCs w:val="20"/>
              </w:rPr>
            </w:pPr>
            <w:r w:rsidRPr="00C04000">
              <w:rPr>
                <w:bCs/>
                <w:sz w:val="20"/>
                <w:szCs w:val="20"/>
              </w:rPr>
              <w:t>231300, Гродненская область, Лидский район, г. Лида, ул. Победы, д.53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1FA8" w14:textId="5F5F0356" w:rsidR="00C04000" w:rsidRPr="00C04000" w:rsidRDefault="00C04000" w:rsidP="00C04000">
            <w:pPr>
              <w:jc w:val="center"/>
              <w:rPr>
                <w:bCs/>
                <w:sz w:val="20"/>
                <w:szCs w:val="20"/>
              </w:rPr>
            </w:pPr>
            <w:r w:rsidRPr="00C04000">
              <w:rPr>
                <w:bCs/>
                <w:sz w:val="20"/>
                <w:szCs w:val="20"/>
              </w:rPr>
              <w:t xml:space="preserve">т. +375 </w:t>
            </w:r>
            <w:r w:rsidR="00700280">
              <w:rPr>
                <w:bCs/>
                <w:sz w:val="20"/>
                <w:szCs w:val="20"/>
              </w:rPr>
              <w:t>154659718</w:t>
            </w:r>
          </w:p>
          <w:p w14:paraId="48CD5BEE" w14:textId="24FDB14C" w:rsidR="00C04000" w:rsidRPr="00C04000" w:rsidRDefault="00694AE8" w:rsidP="00C04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mail</w:t>
            </w:r>
            <w:r w:rsidR="00C04000" w:rsidRPr="00C04000">
              <w:rPr>
                <w:bCs/>
                <w:sz w:val="20"/>
                <w:szCs w:val="20"/>
              </w:rPr>
              <w:t>@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gkh</w:t>
            </w:r>
            <w:proofErr w:type="spellEnd"/>
            <w:r w:rsidR="00C04000" w:rsidRPr="00C04000">
              <w:rPr>
                <w:bCs/>
                <w:sz w:val="20"/>
                <w:szCs w:val="20"/>
              </w:rPr>
              <w:t>.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lida</w:t>
            </w:r>
            <w:proofErr w:type="spellEnd"/>
            <w:r w:rsidRPr="00694AE8">
              <w:rPr>
                <w:bCs/>
                <w:sz w:val="20"/>
                <w:szCs w:val="20"/>
              </w:rPr>
              <w:t>.</w:t>
            </w:r>
            <w:proofErr w:type="spellStart"/>
            <w:r w:rsidR="00C04000" w:rsidRPr="00C04000">
              <w:rPr>
                <w:bCs/>
                <w:sz w:val="20"/>
                <w:szCs w:val="20"/>
              </w:rPr>
              <w:t>by</w:t>
            </w:r>
            <w:proofErr w:type="spellEnd"/>
          </w:p>
          <w:p w14:paraId="3379AE72" w14:textId="2E2241CB" w:rsidR="00574C38" w:rsidRPr="00E5078F" w:rsidRDefault="00C04000" w:rsidP="00C04000">
            <w:pPr>
              <w:jc w:val="center"/>
              <w:rPr>
                <w:bCs/>
                <w:sz w:val="20"/>
                <w:szCs w:val="20"/>
              </w:rPr>
            </w:pPr>
            <w:r w:rsidRPr="00C04000">
              <w:rPr>
                <w:bCs/>
                <w:sz w:val="20"/>
                <w:szCs w:val="20"/>
              </w:rPr>
              <w:t>www.</w:t>
            </w:r>
            <w:r w:rsidR="00694AE8" w:rsidRPr="00694AE8">
              <w:rPr>
                <w:bCs/>
                <w:sz w:val="20"/>
                <w:szCs w:val="20"/>
              </w:rPr>
              <w:t>gkh.lida.by</w:t>
            </w:r>
          </w:p>
        </w:tc>
      </w:tr>
      <w:tr w:rsidR="00805FE4" w:rsidRPr="00465E1B" w14:paraId="483EA931" w14:textId="77777777" w:rsidTr="00483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4996FB31" w14:textId="77777777" w:rsidR="00805FE4" w:rsidRPr="00D76E9C" w:rsidRDefault="00805FE4" w:rsidP="00805FE4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402F6D14" w14:textId="35B22280" w:rsidR="00805FE4" w:rsidRPr="00D0713A" w:rsidRDefault="00805FE4" w:rsidP="00805FE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1" w:name="_Hlk219805106"/>
            <w:r w:rsidRPr="0031426A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31426A">
              <w:rPr>
                <w:b/>
                <w:bCs/>
                <w:iCs/>
                <w:sz w:val="20"/>
                <w:szCs w:val="20"/>
              </w:rPr>
              <w:t>Аэробалтик</w:t>
            </w:r>
            <w:bookmarkEnd w:id="31"/>
            <w:proofErr w:type="spellEnd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76786FC7" w14:textId="53BDA5C6" w:rsidR="00805FE4" w:rsidRPr="00973DA5" w:rsidRDefault="00805FE4" w:rsidP="00805FE4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</w:t>
            </w: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1652" w:type="dxa"/>
            <w:vAlign w:val="center"/>
          </w:tcPr>
          <w:p w14:paraId="05652B7E" w14:textId="5D6ED1E4" w:rsidR="00805FE4" w:rsidRDefault="00805FE4" w:rsidP="00805FE4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18.09.2027</w:t>
            </w:r>
          </w:p>
        </w:tc>
        <w:tc>
          <w:tcPr>
            <w:tcW w:w="4007" w:type="dxa"/>
            <w:vAlign w:val="center"/>
          </w:tcPr>
          <w:p w14:paraId="1542408A" w14:textId="27168515" w:rsidR="00805FE4" w:rsidRPr="00C04000" w:rsidRDefault="00805FE4" w:rsidP="00805FE4">
            <w:pPr>
              <w:rPr>
                <w:bCs/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220007, </w:t>
            </w:r>
            <w:proofErr w:type="spellStart"/>
            <w:r w:rsidRPr="00272557">
              <w:rPr>
                <w:sz w:val="20"/>
                <w:szCs w:val="20"/>
              </w:rPr>
              <w:t>г.Минск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ул.Суражская</w:t>
            </w:r>
            <w:proofErr w:type="spellEnd"/>
            <w:r w:rsidRPr="00272557">
              <w:rPr>
                <w:sz w:val="20"/>
                <w:szCs w:val="20"/>
              </w:rPr>
              <w:t xml:space="preserve">, д.10, офис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03" w:type="dxa"/>
            <w:vAlign w:val="center"/>
          </w:tcPr>
          <w:p w14:paraId="129D6DBA" w14:textId="77777777" w:rsidR="00805FE4" w:rsidRPr="00007ED2" w:rsidRDefault="00805FE4" w:rsidP="00805FE4">
            <w:pPr>
              <w:jc w:val="center"/>
              <w:rPr>
                <w:sz w:val="20"/>
                <w:szCs w:val="20"/>
              </w:rPr>
            </w:pPr>
          </w:p>
          <w:p w14:paraId="3C8724DA" w14:textId="77777777" w:rsidR="00805FE4" w:rsidRPr="00007ED2" w:rsidRDefault="00805FE4" w:rsidP="00805FE4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т/ф +375 296892060</w:t>
            </w:r>
          </w:p>
          <w:p w14:paraId="279DA673" w14:textId="77777777" w:rsidR="00805FE4" w:rsidRPr="00007ED2" w:rsidRDefault="00805FE4" w:rsidP="00805FE4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www.aviabaltic.com</w:t>
            </w:r>
          </w:p>
          <w:p w14:paraId="29B2B7B7" w14:textId="660748CA" w:rsidR="00805FE4" w:rsidRPr="00C04000" w:rsidRDefault="00805FE4" w:rsidP="00805FE4">
            <w:pPr>
              <w:jc w:val="center"/>
              <w:rPr>
                <w:bCs/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minsk@aviabaltic.com</w:t>
            </w:r>
          </w:p>
        </w:tc>
      </w:tr>
      <w:tr w:rsidR="002034BF" w:rsidRPr="00465E1B" w14:paraId="5B2BBC5B" w14:textId="77777777" w:rsidTr="00483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149A713F" w14:textId="77777777" w:rsidR="002034BF" w:rsidRPr="00D76E9C" w:rsidRDefault="002034BF" w:rsidP="00805FE4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03F73EC7" w14:textId="64546605" w:rsidR="002034BF" w:rsidRPr="00D0713A" w:rsidRDefault="002034BF" w:rsidP="00805FE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2" w:name="_Hlk219805122"/>
            <w:r w:rsidRPr="002034BF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Сэвэн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Трэвел</w:t>
            </w:r>
            <w:bookmarkEnd w:id="32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3F30174F" w14:textId="3BA479BB" w:rsidR="002034BF" w:rsidRPr="00007ED2" w:rsidRDefault="002034BF" w:rsidP="00805FE4">
            <w:pPr>
              <w:jc w:val="center"/>
              <w:rPr>
                <w:b/>
                <w:sz w:val="20"/>
                <w:szCs w:val="20"/>
              </w:rPr>
            </w:pPr>
            <w:r w:rsidRPr="002034BF">
              <w:rPr>
                <w:b/>
                <w:sz w:val="20"/>
                <w:szCs w:val="20"/>
              </w:rPr>
              <w:t>ВУ/112 04.03. 071.01 0011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52" w:type="dxa"/>
            <w:vAlign w:val="center"/>
          </w:tcPr>
          <w:p w14:paraId="32FB0253" w14:textId="32EBC346" w:rsidR="002034BF" w:rsidRPr="00007ED2" w:rsidRDefault="002034BF" w:rsidP="0080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28.10.2030</w:t>
            </w:r>
          </w:p>
        </w:tc>
        <w:tc>
          <w:tcPr>
            <w:tcW w:w="4007" w:type="dxa"/>
            <w:vAlign w:val="center"/>
          </w:tcPr>
          <w:p w14:paraId="6294EEB6" w14:textId="178ED1FD" w:rsidR="002034BF" w:rsidRPr="00272557" w:rsidRDefault="002034BF" w:rsidP="00805FE4">
            <w:pPr>
              <w:rPr>
                <w:sz w:val="20"/>
                <w:szCs w:val="20"/>
              </w:rPr>
            </w:pPr>
            <w:r w:rsidRPr="002034BF">
              <w:rPr>
                <w:sz w:val="20"/>
                <w:szCs w:val="20"/>
              </w:rPr>
              <w:t xml:space="preserve">220033, </w:t>
            </w:r>
            <w:proofErr w:type="spellStart"/>
            <w:r w:rsidRPr="002034BF">
              <w:rPr>
                <w:sz w:val="20"/>
                <w:szCs w:val="20"/>
              </w:rPr>
              <w:t>г.Минск</w:t>
            </w:r>
            <w:proofErr w:type="spellEnd"/>
            <w:r w:rsidRPr="002034BF">
              <w:rPr>
                <w:sz w:val="20"/>
                <w:szCs w:val="20"/>
              </w:rPr>
              <w:t xml:space="preserve">, </w:t>
            </w:r>
            <w:proofErr w:type="spellStart"/>
            <w:r w:rsidRPr="002034BF">
              <w:rPr>
                <w:sz w:val="20"/>
                <w:szCs w:val="20"/>
              </w:rPr>
              <w:t>ул.Октябрьская</w:t>
            </w:r>
            <w:proofErr w:type="spellEnd"/>
            <w:r w:rsidRPr="002034BF">
              <w:rPr>
                <w:sz w:val="20"/>
                <w:szCs w:val="20"/>
              </w:rPr>
              <w:t>, д.5, офис 319а</w:t>
            </w:r>
          </w:p>
        </w:tc>
        <w:tc>
          <w:tcPr>
            <w:tcW w:w="2103" w:type="dxa"/>
            <w:vAlign w:val="center"/>
          </w:tcPr>
          <w:p w14:paraId="593A1AD9" w14:textId="299C8B73" w:rsidR="003B057F" w:rsidRPr="003B057F" w:rsidRDefault="003B057F" w:rsidP="003B057F">
            <w:pPr>
              <w:jc w:val="center"/>
              <w:rPr>
                <w:sz w:val="20"/>
                <w:szCs w:val="20"/>
              </w:rPr>
            </w:pPr>
            <w:r w:rsidRPr="003B057F">
              <w:rPr>
                <w:sz w:val="20"/>
                <w:szCs w:val="20"/>
              </w:rPr>
              <w:t xml:space="preserve">т/ф +375 </w:t>
            </w:r>
            <w:r>
              <w:rPr>
                <w:sz w:val="20"/>
                <w:szCs w:val="20"/>
              </w:rPr>
              <w:t>447676261</w:t>
            </w:r>
          </w:p>
          <w:p w14:paraId="2524E73A" w14:textId="21CC72A2" w:rsidR="003B057F" w:rsidRPr="00463BD7" w:rsidRDefault="003B057F" w:rsidP="003B057F">
            <w:pPr>
              <w:jc w:val="center"/>
              <w:rPr>
                <w:sz w:val="20"/>
                <w:szCs w:val="20"/>
              </w:rPr>
            </w:pPr>
            <w:r w:rsidRPr="003B057F">
              <w:rPr>
                <w:sz w:val="20"/>
                <w:szCs w:val="20"/>
              </w:rPr>
              <w:t>www.</w:t>
            </w:r>
            <w:r w:rsidR="00795B82" w:rsidRPr="00795B82">
              <w:rPr>
                <w:sz w:val="20"/>
                <w:szCs w:val="20"/>
              </w:rPr>
              <w:t>10</w:t>
            </w:r>
            <w:r w:rsidR="00795B82" w:rsidRPr="00463BD7">
              <w:rPr>
                <w:sz w:val="20"/>
                <w:szCs w:val="20"/>
              </w:rPr>
              <w:t>7.</w:t>
            </w:r>
            <w:r w:rsidR="00795B82">
              <w:rPr>
                <w:sz w:val="20"/>
                <w:szCs w:val="20"/>
                <w:lang w:val="en-US"/>
              </w:rPr>
              <w:t>by</w:t>
            </w:r>
          </w:p>
          <w:p w14:paraId="06969DAD" w14:textId="649164A8" w:rsidR="002034BF" w:rsidRPr="00795B82" w:rsidRDefault="003B057F" w:rsidP="003B0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buh</w:t>
            </w:r>
            <w:proofErr w:type="spellEnd"/>
            <w:r w:rsidRPr="003B057F">
              <w:rPr>
                <w:sz w:val="20"/>
                <w:szCs w:val="20"/>
              </w:rPr>
              <w:t>@</w:t>
            </w:r>
            <w:r w:rsidRPr="00795B82">
              <w:rPr>
                <w:sz w:val="20"/>
                <w:szCs w:val="20"/>
              </w:rPr>
              <w:t>107.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463BD7" w:rsidRPr="00465E1B" w14:paraId="76126D42" w14:textId="77777777" w:rsidTr="0058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026BB26A" w14:textId="77777777" w:rsidR="00463BD7" w:rsidRPr="00D76E9C" w:rsidRDefault="00463BD7" w:rsidP="00463BD7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38605978" w14:textId="77777777" w:rsidR="00463BD7" w:rsidRPr="00547515" w:rsidRDefault="00463BD7" w:rsidP="00463BD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3" w:name="_Hlk219805169"/>
            <w:r w:rsidRPr="00547515">
              <w:rPr>
                <w:b/>
                <w:bCs/>
                <w:iCs/>
                <w:sz w:val="20"/>
                <w:szCs w:val="20"/>
              </w:rPr>
              <w:t xml:space="preserve">Общество с </w:t>
            </w:r>
            <w:r>
              <w:rPr>
                <w:b/>
                <w:bCs/>
                <w:iCs/>
                <w:sz w:val="20"/>
                <w:szCs w:val="20"/>
              </w:rPr>
              <w:t xml:space="preserve">дополнительной </w:t>
            </w:r>
            <w:r w:rsidRPr="00547515">
              <w:rPr>
                <w:b/>
                <w:bCs/>
                <w:iCs/>
                <w:sz w:val="20"/>
                <w:szCs w:val="20"/>
              </w:rPr>
              <w:t>ответственностью</w:t>
            </w:r>
          </w:p>
          <w:p w14:paraId="78A84F57" w14:textId="014B39B5" w:rsidR="00463BD7" w:rsidRPr="00056D3D" w:rsidRDefault="007D3A77" w:rsidP="00463BD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463BD7">
              <w:rPr>
                <w:b/>
                <w:bCs/>
                <w:iCs/>
                <w:sz w:val="20"/>
                <w:szCs w:val="20"/>
              </w:rPr>
              <w:t>БЕЛ-ОРИЕНТИР</w:t>
            </w:r>
            <w:bookmarkEnd w:id="33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6BF8BDB5" w14:textId="2A362EEC" w:rsidR="00463BD7" w:rsidRPr="00463BD7" w:rsidRDefault="00463BD7" w:rsidP="00463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BY/112 04.03.071.01 00</w:t>
            </w: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1652" w:type="dxa"/>
            <w:vAlign w:val="center"/>
          </w:tcPr>
          <w:p w14:paraId="4092B853" w14:textId="21E7A609" w:rsidR="00463BD7" w:rsidRDefault="00463BD7" w:rsidP="0046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04.04.2029</w:t>
            </w:r>
          </w:p>
        </w:tc>
        <w:tc>
          <w:tcPr>
            <w:tcW w:w="4007" w:type="dxa"/>
            <w:vAlign w:val="center"/>
          </w:tcPr>
          <w:p w14:paraId="57B60D76" w14:textId="4ED965AF" w:rsidR="00463BD7" w:rsidRPr="002034BF" w:rsidRDefault="00463BD7" w:rsidP="00463BD7">
            <w:pPr>
              <w:rPr>
                <w:sz w:val="20"/>
                <w:szCs w:val="20"/>
              </w:rPr>
            </w:pPr>
            <w:r w:rsidRPr="00CF193B">
              <w:rPr>
                <w:sz w:val="20"/>
                <w:szCs w:val="20"/>
              </w:rPr>
              <w:t xml:space="preserve">220040, </w:t>
            </w:r>
            <w:proofErr w:type="spellStart"/>
            <w:r w:rsidRPr="00CF193B">
              <w:rPr>
                <w:sz w:val="20"/>
                <w:szCs w:val="20"/>
              </w:rPr>
              <w:t>г.Минск</w:t>
            </w:r>
            <w:proofErr w:type="spellEnd"/>
            <w:r w:rsidRPr="00CF193B">
              <w:rPr>
                <w:sz w:val="20"/>
                <w:szCs w:val="20"/>
              </w:rPr>
              <w:t xml:space="preserve">, </w:t>
            </w:r>
            <w:proofErr w:type="spellStart"/>
            <w:r w:rsidRPr="00CF193B">
              <w:rPr>
                <w:sz w:val="20"/>
                <w:szCs w:val="20"/>
              </w:rPr>
              <w:t>ул.Леонида</w:t>
            </w:r>
            <w:proofErr w:type="spellEnd"/>
            <w:r w:rsidRPr="00CF193B">
              <w:rPr>
                <w:sz w:val="20"/>
                <w:szCs w:val="20"/>
              </w:rPr>
              <w:t xml:space="preserve"> Беды, д. 26, помещение 89</w:t>
            </w:r>
          </w:p>
        </w:tc>
        <w:tc>
          <w:tcPr>
            <w:tcW w:w="2103" w:type="dxa"/>
          </w:tcPr>
          <w:p w14:paraId="051ED02E" w14:textId="77777777" w:rsidR="00463BD7" w:rsidRPr="00A75E5F" w:rsidRDefault="00463BD7" w:rsidP="00463BD7">
            <w:pPr>
              <w:jc w:val="center"/>
              <w:rPr>
                <w:sz w:val="20"/>
                <w:szCs w:val="20"/>
              </w:rPr>
            </w:pPr>
            <w:r w:rsidRPr="00A75E5F">
              <w:rPr>
                <w:sz w:val="20"/>
                <w:szCs w:val="20"/>
              </w:rPr>
              <w:t xml:space="preserve">+375 </w:t>
            </w:r>
            <w:r w:rsidRPr="0011718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 </w:t>
            </w:r>
            <w:r w:rsidRPr="0011718B">
              <w:rPr>
                <w:sz w:val="20"/>
                <w:szCs w:val="20"/>
              </w:rPr>
              <w:t>255</w:t>
            </w:r>
            <w:r>
              <w:rPr>
                <w:sz w:val="20"/>
                <w:szCs w:val="20"/>
                <w:lang w:val="en-US"/>
              </w:rPr>
              <w:t> </w:t>
            </w:r>
            <w:r w:rsidRPr="0011718B">
              <w:rPr>
                <w:sz w:val="20"/>
                <w:szCs w:val="20"/>
              </w:rPr>
              <w:t>255 1</w:t>
            </w:r>
          </w:p>
          <w:p w14:paraId="0A2533E1" w14:textId="77777777" w:rsidR="00463BD7" w:rsidRPr="0011718B" w:rsidRDefault="00463BD7" w:rsidP="00463B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belarus</w:t>
            </w:r>
            <w:proofErr w:type="spellEnd"/>
            <w:r w:rsidRPr="00A75E5F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bel</w:t>
            </w:r>
            <w:r w:rsidRPr="000801A5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orientir</w:t>
            </w:r>
            <w:proofErr w:type="spellEnd"/>
            <w:r w:rsidRPr="000801A5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7E2F4261" w14:textId="5043F6EF" w:rsidR="00463BD7" w:rsidRPr="003B057F" w:rsidRDefault="00463BD7" w:rsidP="00463BD7">
            <w:pPr>
              <w:jc w:val="center"/>
              <w:rPr>
                <w:sz w:val="20"/>
                <w:szCs w:val="20"/>
              </w:rPr>
            </w:pPr>
            <w:r w:rsidRPr="00B57E27">
              <w:rPr>
                <w:sz w:val="20"/>
                <w:szCs w:val="20"/>
              </w:rPr>
              <w:t>www.bel-orientir.ru</w:t>
            </w:r>
          </w:p>
        </w:tc>
      </w:tr>
      <w:tr w:rsidR="002456D8" w:rsidRPr="00465E1B" w14:paraId="72D3B382" w14:textId="77777777" w:rsidTr="00536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7AD66954" w14:textId="77777777" w:rsidR="002456D8" w:rsidRPr="00D76E9C" w:rsidRDefault="002456D8" w:rsidP="002456D8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</w:tcPr>
          <w:p w14:paraId="6AEA565D" w14:textId="77777777" w:rsidR="001A343D" w:rsidRPr="002D2E8B" w:rsidRDefault="001A343D" w:rsidP="001A343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4" w:name="_Hlk219805187"/>
            <w:r w:rsidRPr="002D2E8B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0E93AA90" w14:textId="37E2A01B" w:rsidR="002456D8" w:rsidRPr="00056D3D" w:rsidRDefault="007D3A77" w:rsidP="001A343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1A343D" w:rsidRPr="002D2E8B">
              <w:rPr>
                <w:b/>
                <w:bCs/>
                <w:iCs/>
                <w:sz w:val="20"/>
                <w:szCs w:val="20"/>
              </w:rPr>
              <w:t xml:space="preserve">Культурно-деловой центр </w:t>
            </w: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1A343D" w:rsidRPr="002D2E8B">
              <w:rPr>
                <w:b/>
                <w:bCs/>
                <w:iCs/>
                <w:sz w:val="20"/>
                <w:szCs w:val="20"/>
              </w:rPr>
              <w:t>Ювизит</w:t>
            </w:r>
            <w:bookmarkEnd w:id="34"/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</w:tcPr>
          <w:p w14:paraId="2F311DE9" w14:textId="77777777" w:rsidR="002456D8" w:rsidRDefault="002456D8" w:rsidP="002456D8">
            <w:pPr>
              <w:jc w:val="center"/>
              <w:rPr>
                <w:b/>
                <w:sz w:val="20"/>
                <w:szCs w:val="20"/>
              </w:rPr>
            </w:pPr>
          </w:p>
          <w:p w14:paraId="52031148" w14:textId="5A9D83EE" w:rsidR="001A343D" w:rsidRPr="001A343D" w:rsidRDefault="001A343D" w:rsidP="001A343D">
            <w:pPr>
              <w:jc w:val="center"/>
              <w:rPr>
                <w:sz w:val="20"/>
                <w:szCs w:val="20"/>
              </w:rPr>
            </w:pPr>
            <w:r w:rsidRPr="001A343D">
              <w:rPr>
                <w:b/>
                <w:sz w:val="20"/>
                <w:szCs w:val="20"/>
                <w:lang w:val="en-US"/>
              </w:rPr>
              <w:t>ВУ/112 04.03. 071.01 00</w:t>
            </w:r>
            <w:r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1652" w:type="dxa"/>
            <w:vAlign w:val="center"/>
          </w:tcPr>
          <w:p w14:paraId="5ABACF1F" w14:textId="7EC31DD2" w:rsidR="002456D8" w:rsidRPr="002456D8" w:rsidRDefault="00880F32" w:rsidP="002456D8">
            <w:pPr>
              <w:jc w:val="center"/>
              <w:rPr>
                <w:sz w:val="20"/>
                <w:szCs w:val="20"/>
              </w:rPr>
            </w:pPr>
            <w:r w:rsidRPr="00880F32">
              <w:rPr>
                <w:sz w:val="20"/>
                <w:szCs w:val="20"/>
              </w:rPr>
              <w:t>26.02.2029</w:t>
            </w:r>
          </w:p>
        </w:tc>
        <w:tc>
          <w:tcPr>
            <w:tcW w:w="4007" w:type="dxa"/>
            <w:vAlign w:val="center"/>
          </w:tcPr>
          <w:p w14:paraId="4BA8BB8B" w14:textId="1FBF9507" w:rsidR="002456D8" w:rsidRPr="00CF193B" w:rsidRDefault="00880F32" w:rsidP="002456D8">
            <w:pPr>
              <w:rPr>
                <w:sz w:val="20"/>
                <w:szCs w:val="20"/>
              </w:rPr>
            </w:pPr>
            <w:r w:rsidRPr="00880F32">
              <w:rPr>
                <w:sz w:val="20"/>
                <w:szCs w:val="20"/>
              </w:rPr>
              <w:t xml:space="preserve">220101, </w:t>
            </w:r>
            <w:proofErr w:type="spellStart"/>
            <w:r w:rsidRPr="00880F32">
              <w:rPr>
                <w:sz w:val="20"/>
                <w:szCs w:val="20"/>
              </w:rPr>
              <w:t>г.Минск</w:t>
            </w:r>
            <w:proofErr w:type="spellEnd"/>
            <w:r w:rsidRPr="00880F32">
              <w:rPr>
                <w:sz w:val="20"/>
                <w:szCs w:val="20"/>
              </w:rPr>
              <w:t>, ул. Якубова, д. 10, помещение 1</w:t>
            </w:r>
            <w:r w:rsidR="006B04F6">
              <w:rPr>
                <w:sz w:val="20"/>
                <w:szCs w:val="20"/>
              </w:rPr>
              <w:t>8</w:t>
            </w:r>
            <w:r w:rsidRPr="00880F32">
              <w:rPr>
                <w:sz w:val="20"/>
                <w:szCs w:val="20"/>
              </w:rPr>
              <w:t xml:space="preserve">, комната </w:t>
            </w:r>
            <w:r w:rsidR="006B04F6">
              <w:rPr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14:paraId="2C8F9594" w14:textId="282B19EE" w:rsidR="006B04F6" w:rsidRPr="006B04F6" w:rsidRDefault="006B04F6" w:rsidP="006B04F6">
            <w:pPr>
              <w:jc w:val="center"/>
              <w:rPr>
                <w:sz w:val="20"/>
                <w:szCs w:val="20"/>
              </w:rPr>
            </w:pPr>
            <w:r w:rsidRPr="006B04F6">
              <w:rPr>
                <w:sz w:val="20"/>
                <w:szCs w:val="20"/>
              </w:rPr>
              <w:t xml:space="preserve">+375 </w:t>
            </w:r>
            <w:r w:rsidR="002B4B97">
              <w:rPr>
                <w:sz w:val="20"/>
                <w:szCs w:val="20"/>
              </w:rPr>
              <w:t>296801201</w:t>
            </w:r>
          </w:p>
          <w:p w14:paraId="1B6A2AA1" w14:textId="49AD64E7" w:rsidR="006B04F6" w:rsidRPr="00336B54" w:rsidRDefault="002D2E8B" w:rsidP="006B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="006B04F6" w:rsidRPr="006B04F6">
              <w:rPr>
                <w:sz w:val="20"/>
                <w:szCs w:val="20"/>
              </w:rPr>
              <w:t>bcu</w:t>
            </w:r>
            <w:proofErr w:type="spellEnd"/>
            <w:r w:rsidR="002B4B97" w:rsidRPr="00336B54">
              <w:rPr>
                <w:sz w:val="20"/>
                <w:szCs w:val="20"/>
              </w:rPr>
              <w:t>.</w:t>
            </w:r>
            <w:r w:rsidR="002B4B97">
              <w:rPr>
                <w:sz w:val="20"/>
                <w:szCs w:val="20"/>
                <w:lang w:val="en-US"/>
              </w:rPr>
              <w:t>by</w:t>
            </w:r>
            <w:r w:rsidR="006B04F6" w:rsidRPr="006B04F6">
              <w:rPr>
                <w:sz w:val="20"/>
                <w:szCs w:val="20"/>
              </w:rPr>
              <w:t>@</w:t>
            </w:r>
            <w:proofErr w:type="spellStart"/>
            <w:r w:rsidR="006B04F6" w:rsidRPr="006B04F6">
              <w:rPr>
                <w:sz w:val="20"/>
                <w:szCs w:val="20"/>
              </w:rPr>
              <w:t>mail</w:t>
            </w:r>
            <w:proofErr w:type="spellEnd"/>
            <w:r w:rsidR="006B04F6" w:rsidRPr="006B04F6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232F90D3" w14:textId="52F2307D" w:rsidR="002456D8" w:rsidRPr="00A75E5F" w:rsidRDefault="006B04F6" w:rsidP="006B04F6">
            <w:pPr>
              <w:jc w:val="center"/>
              <w:rPr>
                <w:sz w:val="20"/>
                <w:szCs w:val="20"/>
              </w:rPr>
            </w:pPr>
            <w:r w:rsidRPr="006B04F6">
              <w:rPr>
                <w:sz w:val="20"/>
                <w:szCs w:val="20"/>
              </w:rPr>
              <w:t>https://uvisit.by</w:t>
            </w:r>
          </w:p>
        </w:tc>
      </w:tr>
      <w:tr w:rsidR="00B24B22" w:rsidRPr="00465E1B" w14:paraId="0721018C" w14:textId="77777777" w:rsidTr="00CF7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848" w:type="dxa"/>
          </w:tcPr>
          <w:p w14:paraId="79451D84" w14:textId="77777777" w:rsidR="00B24B22" w:rsidRPr="00D76E9C" w:rsidRDefault="00B24B22" w:rsidP="002456D8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</w:tcPr>
          <w:p w14:paraId="0F2E9CD9" w14:textId="77777777" w:rsidR="00B24B22" w:rsidRDefault="00B24B22" w:rsidP="00B24B2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5203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6B8A5067" w14:textId="0A43FAA4" w:rsidR="00B24B22" w:rsidRPr="002D2E8B" w:rsidRDefault="00B24B22" w:rsidP="00B24B2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5203">
              <w:rPr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636B69">
              <w:rPr>
                <w:b/>
                <w:bCs/>
                <w:iCs/>
                <w:sz w:val="20"/>
                <w:szCs w:val="20"/>
              </w:rPr>
              <w:t>Внешинтурист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</w:tcPr>
          <w:p w14:paraId="343B7E93" w14:textId="22490049" w:rsidR="00B24B22" w:rsidRDefault="00B24B22" w:rsidP="002456D8">
            <w:pPr>
              <w:jc w:val="center"/>
              <w:rPr>
                <w:b/>
                <w:sz w:val="20"/>
                <w:szCs w:val="20"/>
              </w:rPr>
            </w:pPr>
            <w:r w:rsidRPr="00B24B22">
              <w:rPr>
                <w:b/>
                <w:sz w:val="20"/>
                <w:szCs w:val="20"/>
              </w:rPr>
              <w:t>ВУ/112 04.03. 071.01 0011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2" w:type="dxa"/>
            <w:vAlign w:val="center"/>
          </w:tcPr>
          <w:p w14:paraId="69738A51" w14:textId="23F35795" w:rsidR="00B24B22" w:rsidRPr="00880F32" w:rsidRDefault="00137077" w:rsidP="0024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18.04.2029</w:t>
            </w:r>
          </w:p>
        </w:tc>
        <w:tc>
          <w:tcPr>
            <w:tcW w:w="4007" w:type="dxa"/>
            <w:vAlign w:val="center"/>
          </w:tcPr>
          <w:p w14:paraId="4F2164FD" w14:textId="77777777" w:rsidR="00B24B22" w:rsidRDefault="00432879" w:rsidP="002456D8">
            <w:pPr>
              <w:rPr>
                <w:sz w:val="20"/>
                <w:szCs w:val="20"/>
              </w:rPr>
            </w:pPr>
            <w:r w:rsidRPr="00432879">
              <w:rPr>
                <w:sz w:val="20"/>
                <w:szCs w:val="20"/>
              </w:rPr>
              <w:t xml:space="preserve">220005, </w:t>
            </w:r>
            <w:proofErr w:type="spellStart"/>
            <w:r w:rsidRPr="00432879">
              <w:rPr>
                <w:sz w:val="20"/>
                <w:szCs w:val="20"/>
              </w:rPr>
              <w:t>г.Минск</w:t>
            </w:r>
            <w:proofErr w:type="spellEnd"/>
            <w:r w:rsidRPr="00432879">
              <w:rPr>
                <w:sz w:val="20"/>
                <w:szCs w:val="20"/>
              </w:rPr>
              <w:t>, пр-т Независимости, д.44, помещение 1Н</w:t>
            </w:r>
            <w:r>
              <w:rPr>
                <w:sz w:val="20"/>
                <w:szCs w:val="20"/>
              </w:rPr>
              <w:t>;</w:t>
            </w:r>
          </w:p>
          <w:p w14:paraId="108E391E" w14:textId="0508AD1A" w:rsidR="00432879" w:rsidRPr="00880F32" w:rsidRDefault="00432879" w:rsidP="0024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220030,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ул.Зыбицкая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0E19E4">
              <w:rPr>
                <w:sz w:val="20"/>
                <w:szCs w:val="20"/>
              </w:rPr>
              <w:t>д.6, помещение 19</w:t>
            </w:r>
          </w:p>
        </w:tc>
        <w:tc>
          <w:tcPr>
            <w:tcW w:w="2103" w:type="dxa"/>
          </w:tcPr>
          <w:p w14:paraId="7A046BE0" w14:textId="77777777" w:rsidR="00432879" w:rsidRPr="00432879" w:rsidRDefault="00432879" w:rsidP="00432879">
            <w:pPr>
              <w:jc w:val="center"/>
              <w:rPr>
                <w:sz w:val="20"/>
                <w:szCs w:val="20"/>
              </w:rPr>
            </w:pPr>
            <w:r w:rsidRPr="00432879">
              <w:rPr>
                <w:sz w:val="20"/>
                <w:szCs w:val="20"/>
              </w:rPr>
              <w:t>+375 173115050</w:t>
            </w:r>
          </w:p>
          <w:p w14:paraId="16AB706E" w14:textId="77777777" w:rsidR="00432879" w:rsidRPr="00432879" w:rsidRDefault="00432879" w:rsidP="00432879">
            <w:pPr>
              <w:jc w:val="center"/>
              <w:rPr>
                <w:sz w:val="20"/>
                <w:szCs w:val="20"/>
              </w:rPr>
            </w:pPr>
            <w:r w:rsidRPr="00432879">
              <w:rPr>
                <w:sz w:val="20"/>
                <w:szCs w:val="20"/>
              </w:rPr>
              <w:t>tourism@321.by</w:t>
            </w:r>
          </w:p>
          <w:p w14:paraId="3B31F8C2" w14:textId="4A04EFC5" w:rsidR="00B24B22" w:rsidRPr="006B04F6" w:rsidRDefault="00432879" w:rsidP="00432879">
            <w:pPr>
              <w:jc w:val="center"/>
              <w:rPr>
                <w:sz w:val="20"/>
                <w:szCs w:val="20"/>
              </w:rPr>
            </w:pPr>
            <w:proofErr w:type="spellStart"/>
            <w:r w:rsidRPr="00432879">
              <w:rPr>
                <w:sz w:val="20"/>
                <w:szCs w:val="20"/>
              </w:rPr>
              <w:t>www</w:t>
            </w:r>
            <w:proofErr w:type="spellEnd"/>
            <w:r w:rsidRPr="00432879">
              <w:rPr>
                <w:sz w:val="20"/>
                <w:szCs w:val="20"/>
              </w:rPr>
              <w:t>. 321.by</w:t>
            </w:r>
          </w:p>
        </w:tc>
      </w:tr>
      <w:tr w:rsidR="00CF7473" w:rsidRPr="00CF7473" w14:paraId="721B7E9B" w14:textId="77777777" w:rsidTr="00F5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16E6C41F" w14:textId="478D92A4" w:rsidR="00CF7473" w:rsidRPr="00EC666D" w:rsidRDefault="00450265" w:rsidP="00EC666D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EC666D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3468" w:type="dxa"/>
          </w:tcPr>
          <w:p w14:paraId="2DFEA0E5" w14:textId="0C164F79" w:rsidR="00CF7473" w:rsidRPr="00605203" w:rsidRDefault="00CF7473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7473">
              <w:rPr>
                <w:b/>
                <w:bCs/>
                <w:iCs/>
                <w:sz w:val="20"/>
                <w:szCs w:val="20"/>
              </w:rPr>
              <w:t xml:space="preserve">Учреждение образования «Брестский государственный университет имени </w:t>
            </w:r>
            <w:proofErr w:type="spellStart"/>
            <w:r w:rsidRPr="00CF7473">
              <w:rPr>
                <w:b/>
                <w:bCs/>
                <w:iCs/>
                <w:sz w:val="20"/>
                <w:szCs w:val="20"/>
              </w:rPr>
              <w:t>А.С.Пушкина</w:t>
            </w:r>
            <w:proofErr w:type="spellEnd"/>
            <w:r w:rsidRPr="00CF7473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</w:tcPr>
          <w:p w14:paraId="1C6F4BEA" w14:textId="7B628E2C" w:rsidR="00CF7473" w:rsidRPr="00CF7473" w:rsidRDefault="00CF7473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7473">
              <w:rPr>
                <w:b/>
                <w:bCs/>
                <w:iCs/>
                <w:sz w:val="20"/>
                <w:szCs w:val="20"/>
              </w:rPr>
              <w:t>ВУ/112 04.03. 071.01 00</w:t>
            </w:r>
            <w:r w:rsidR="007C1744">
              <w:rPr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652" w:type="dxa"/>
          </w:tcPr>
          <w:p w14:paraId="74C00A13" w14:textId="14981AE3" w:rsidR="00CF7473" w:rsidRPr="00CF7473" w:rsidRDefault="00CF7473" w:rsidP="00CF747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Pr="00CF7473">
              <w:rPr>
                <w:iCs/>
                <w:sz w:val="20"/>
                <w:szCs w:val="20"/>
              </w:rPr>
              <w:t>.04.20</w:t>
            </w:r>
            <w:r>
              <w:rPr>
                <w:iCs/>
                <w:sz w:val="20"/>
                <w:szCs w:val="20"/>
              </w:rPr>
              <w:t>31</w:t>
            </w:r>
          </w:p>
        </w:tc>
        <w:tc>
          <w:tcPr>
            <w:tcW w:w="4007" w:type="dxa"/>
          </w:tcPr>
          <w:p w14:paraId="064F7258" w14:textId="554AD6D8" w:rsidR="00CF7473" w:rsidRPr="00CF7473" w:rsidRDefault="00CF7473" w:rsidP="007C1744">
            <w:pPr>
              <w:rPr>
                <w:iCs/>
                <w:sz w:val="20"/>
                <w:szCs w:val="20"/>
              </w:rPr>
            </w:pPr>
            <w:r w:rsidRPr="00CF7473">
              <w:rPr>
                <w:iCs/>
                <w:sz w:val="20"/>
                <w:szCs w:val="20"/>
              </w:rPr>
              <w:t xml:space="preserve">224016, </w:t>
            </w:r>
            <w:proofErr w:type="spellStart"/>
            <w:r w:rsidRPr="00CF7473">
              <w:rPr>
                <w:iCs/>
                <w:sz w:val="20"/>
                <w:szCs w:val="20"/>
              </w:rPr>
              <w:t>г.Брест</w:t>
            </w:r>
            <w:proofErr w:type="spellEnd"/>
            <w:r w:rsidRPr="00CF7473">
              <w:rPr>
                <w:iCs/>
                <w:sz w:val="20"/>
                <w:szCs w:val="20"/>
              </w:rPr>
              <w:t>, б-р Космонавтов, 21</w:t>
            </w:r>
          </w:p>
        </w:tc>
        <w:tc>
          <w:tcPr>
            <w:tcW w:w="2103" w:type="dxa"/>
          </w:tcPr>
          <w:p w14:paraId="435E4D86" w14:textId="65F7D100" w:rsidR="00CF7473" w:rsidRPr="00CF7473" w:rsidRDefault="00CF7473" w:rsidP="00CF7473">
            <w:pPr>
              <w:jc w:val="center"/>
              <w:rPr>
                <w:iCs/>
                <w:sz w:val="20"/>
                <w:szCs w:val="20"/>
              </w:rPr>
            </w:pPr>
            <w:r w:rsidRPr="00CF7473">
              <w:rPr>
                <w:iCs/>
                <w:sz w:val="20"/>
                <w:szCs w:val="20"/>
              </w:rPr>
              <w:t>т. +375 162</w:t>
            </w:r>
            <w:r w:rsidR="007C1744">
              <w:rPr>
                <w:iCs/>
                <w:sz w:val="20"/>
                <w:szCs w:val="20"/>
              </w:rPr>
              <w:t>370096</w:t>
            </w:r>
          </w:p>
          <w:p w14:paraId="13D0DB29" w14:textId="77777777" w:rsidR="00CF7473" w:rsidRPr="00CF7473" w:rsidRDefault="00CF7473" w:rsidP="00CF7473">
            <w:pPr>
              <w:jc w:val="center"/>
              <w:rPr>
                <w:iCs/>
                <w:sz w:val="20"/>
                <w:szCs w:val="20"/>
              </w:rPr>
            </w:pPr>
            <w:r w:rsidRPr="00CF7473">
              <w:rPr>
                <w:iCs/>
                <w:sz w:val="20"/>
                <w:szCs w:val="20"/>
              </w:rPr>
              <w:t>www.brsu.by</w:t>
            </w:r>
          </w:p>
          <w:p w14:paraId="3892D5F3" w14:textId="338F7723" w:rsidR="00CF7473" w:rsidRPr="00FD1831" w:rsidRDefault="004D6538" w:rsidP="00CF7473">
            <w:pPr>
              <w:jc w:val="center"/>
              <w:rPr>
                <w:iCs/>
                <w:sz w:val="20"/>
                <w:szCs w:val="20"/>
              </w:rPr>
            </w:pPr>
            <w:hyperlink r:id="rId12" w:history="1">
              <w:r w:rsidR="00F56400" w:rsidRPr="00F56400">
                <w:rPr>
                  <w:iCs/>
                  <w:sz w:val="20"/>
                  <w:szCs w:val="20"/>
                  <w:lang w:val="en-US"/>
                </w:rPr>
                <w:t>box</w:t>
              </w:r>
              <w:r w:rsidR="00F56400" w:rsidRPr="00FD1831">
                <w:rPr>
                  <w:iCs/>
                  <w:sz w:val="20"/>
                  <w:szCs w:val="20"/>
                </w:rPr>
                <w:t>@</w:t>
              </w:r>
              <w:proofErr w:type="spellStart"/>
              <w:r w:rsidR="00F56400" w:rsidRPr="00F56400">
                <w:rPr>
                  <w:iCs/>
                  <w:sz w:val="20"/>
                  <w:szCs w:val="20"/>
                  <w:lang w:val="en-US"/>
                </w:rPr>
                <w:t>brsu</w:t>
              </w:r>
              <w:proofErr w:type="spellEnd"/>
              <w:r w:rsidR="00F56400" w:rsidRPr="00FD1831">
                <w:rPr>
                  <w:iCs/>
                  <w:sz w:val="20"/>
                  <w:szCs w:val="20"/>
                </w:rPr>
                <w:t>.</w:t>
              </w:r>
              <w:r w:rsidR="00F56400" w:rsidRPr="00F56400">
                <w:rPr>
                  <w:iCs/>
                  <w:sz w:val="20"/>
                  <w:szCs w:val="20"/>
                  <w:lang w:val="en-US"/>
                </w:rPr>
                <w:t>by</w:t>
              </w:r>
            </w:hyperlink>
            <w:r w:rsidR="00F56400" w:rsidRPr="00FD1831">
              <w:rPr>
                <w:iCs/>
                <w:sz w:val="20"/>
                <w:szCs w:val="20"/>
              </w:rPr>
              <w:t>,</w:t>
            </w:r>
          </w:p>
          <w:p w14:paraId="21DA4C4A" w14:textId="4DE3FC84" w:rsidR="00F56400" w:rsidRPr="00F56400" w:rsidRDefault="00F56400" w:rsidP="00CF747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univertour@brsu.by</w:t>
            </w:r>
          </w:p>
          <w:p w14:paraId="30E23BC3" w14:textId="756180B0" w:rsidR="00F56400" w:rsidRPr="00CF7473" w:rsidRDefault="00F56400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DC42E2" w:rsidRPr="00D36108" w14:paraId="7F6AA37D" w14:textId="77777777" w:rsidTr="00D9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3DD02467" w14:textId="4A359C55" w:rsidR="00DC42E2" w:rsidRPr="00EC666D" w:rsidRDefault="00EC666D" w:rsidP="00EC666D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3468" w:type="dxa"/>
            <w:vAlign w:val="center"/>
          </w:tcPr>
          <w:p w14:paraId="751162CC" w14:textId="77777777" w:rsidR="00DC42E2" w:rsidRPr="0095263E" w:rsidRDefault="00DC42E2" w:rsidP="00D92085">
            <w:pPr>
              <w:tabs>
                <w:tab w:val="left" w:pos="1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263E">
              <w:rPr>
                <w:b/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sz w:val="20"/>
                <w:szCs w:val="20"/>
              </w:rPr>
              <w:t>АлатанТур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37083514" w14:textId="02BD37D4" w:rsidR="00DC42E2" w:rsidRPr="004704A7" w:rsidRDefault="00DC42E2" w:rsidP="00D920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04A7">
              <w:rPr>
                <w:b/>
                <w:bCs/>
                <w:sz w:val="20"/>
                <w:szCs w:val="20"/>
              </w:rPr>
              <w:t>ВУ/112 04.03. 071.01 00</w:t>
            </w:r>
            <w:r w:rsidR="007F5D03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652" w:type="dxa"/>
            <w:vAlign w:val="center"/>
          </w:tcPr>
          <w:p w14:paraId="50E91B9A" w14:textId="77777777" w:rsidR="00DC42E2" w:rsidRPr="004704A7" w:rsidRDefault="00DC42E2" w:rsidP="00D92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Pr="004704A7">
              <w:rPr>
                <w:sz w:val="20"/>
                <w:szCs w:val="20"/>
              </w:rPr>
              <w:t>.06.2029</w:t>
            </w:r>
          </w:p>
        </w:tc>
        <w:tc>
          <w:tcPr>
            <w:tcW w:w="4007" w:type="dxa"/>
            <w:vAlign w:val="center"/>
          </w:tcPr>
          <w:p w14:paraId="19D4CCE6" w14:textId="77777777" w:rsidR="00DC42E2" w:rsidRDefault="00DC42E2" w:rsidP="00D92085">
            <w:pPr>
              <w:rPr>
                <w:sz w:val="20"/>
                <w:szCs w:val="20"/>
              </w:rPr>
            </w:pPr>
            <w:r w:rsidRPr="008A7F15">
              <w:rPr>
                <w:sz w:val="20"/>
                <w:szCs w:val="20"/>
              </w:rPr>
              <w:t xml:space="preserve">220030, г. </w:t>
            </w:r>
            <w:proofErr w:type="gramStart"/>
            <w:r w:rsidRPr="008A7F15">
              <w:rPr>
                <w:sz w:val="20"/>
                <w:szCs w:val="20"/>
              </w:rPr>
              <w:t>Минск,</w:t>
            </w:r>
            <w:r>
              <w:rPr>
                <w:sz w:val="20"/>
                <w:szCs w:val="20"/>
              </w:rPr>
              <w:t xml:space="preserve"> </w:t>
            </w:r>
            <w:r w:rsidRPr="008A7F15">
              <w:rPr>
                <w:sz w:val="20"/>
                <w:szCs w:val="20"/>
              </w:rPr>
              <w:t xml:space="preserve"> ул.</w:t>
            </w:r>
            <w:proofErr w:type="gramEnd"/>
            <w:r w:rsidRPr="008A7F15">
              <w:rPr>
                <w:sz w:val="20"/>
                <w:szCs w:val="20"/>
              </w:rPr>
              <w:t xml:space="preserve"> Интернациональная, 33В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</w:p>
          <w:p w14:paraId="13C540E4" w14:textId="77777777" w:rsidR="00DC42E2" w:rsidRPr="0031021B" w:rsidRDefault="00DC42E2" w:rsidP="00D9208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r w:rsidRPr="0031021B">
              <w:rPr>
                <w:sz w:val="20"/>
                <w:szCs w:val="20"/>
              </w:rPr>
              <w:t>,</w:t>
            </w:r>
            <w:proofErr w:type="spellStart"/>
            <w:r w:rsidRPr="0031021B">
              <w:rPr>
                <w:sz w:val="20"/>
                <w:szCs w:val="20"/>
              </w:rPr>
              <w:t>г.Минск</w:t>
            </w:r>
            <w:proofErr w:type="spellEnd"/>
            <w:proofErr w:type="gramEnd"/>
            <w:r w:rsidRPr="0031021B">
              <w:rPr>
                <w:sz w:val="20"/>
                <w:szCs w:val="20"/>
              </w:rPr>
              <w:t>, пр-т Независимости, 80-2Н;</w:t>
            </w:r>
          </w:p>
          <w:p w14:paraId="11571A30" w14:textId="4C2A5CF7" w:rsidR="00DC42E2" w:rsidRPr="0031021B" w:rsidRDefault="00DC42E2" w:rsidP="00D9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C666D">
              <w:t xml:space="preserve"> </w:t>
            </w:r>
            <w:r w:rsidR="00EC666D" w:rsidRPr="00EC666D">
              <w:rPr>
                <w:sz w:val="20"/>
                <w:szCs w:val="20"/>
              </w:rPr>
              <w:t>филиал ООО “</w:t>
            </w:r>
            <w:proofErr w:type="spellStart"/>
            <w:r w:rsidR="00EC666D" w:rsidRPr="00EC666D">
              <w:rPr>
                <w:sz w:val="20"/>
                <w:szCs w:val="20"/>
              </w:rPr>
              <w:t>АлатанТур</w:t>
            </w:r>
            <w:proofErr w:type="spellEnd"/>
            <w:r w:rsidR="00EC666D" w:rsidRPr="00EC666D">
              <w:rPr>
                <w:sz w:val="20"/>
                <w:szCs w:val="20"/>
              </w:rPr>
              <w:t xml:space="preserve">” </w:t>
            </w:r>
            <w:r w:rsidRPr="0031021B">
              <w:rPr>
                <w:sz w:val="20"/>
                <w:szCs w:val="20"/>
              </w:rPr>
              <w:t>г. Витебск</w:t>
            </w:r>
            <w:r w:rsidR="00A501D2">
              <w:rPr>
                <w:sz w:val="20"/>
                <w:szCs w:val="20"/>
              </w:rPr>
              <w:t>е</w:t>
            </w:r>
            <w:r w:rsidRPr="0031021B">
              <w:rPr>
                <w:sz w:val="20"/>
                <w:szCs w:val="20"/>
              </w:rPr>
              <w:t>,</w:t>
            </w:r>
            <w:r w:rsidR="00A501D2">
              <w:rPr>
                <w:sz w:val="20"/>
                <w:szCs w:val="20"/>
              </w:rPr>
              <w:br/>
              <w:t xml:space="preserve"> </w:t>
            </w:r>
            <w:r w:rsidR="00EC666D">
              <w:rPr>
                <w:sz w:val="20"/>
                <w:szCs w:val="20"/>
              </w:rPr>
              <w:t>г</w:t>
            </w:r>
            <w:r w:rsidR="00A501D2">
              <w:rPr>
                <w:sz w:val="20"/>
                <w:szCs w:val="20"/>
              </w:rPr>
              <w:t>.</w:t>
            </w:r>
            <w:r w:rsidRPr="0031021B">
              <w:rPr>
                <w:sz w:val="20"/>
                <w:szCs w:val="20"/>
              </w:rPr>
              <w:t xml:space="preserve"> </w:t>
            </w:r>
            <w:proofErr w:type="spellStart"/>
            <w:r w:rsidR="00A501D2">
              <w:rPr>
                <w:sz w:val="20"/>
                <w:szCs w:val="20"/>
              </w:rPr>
              <w:t>Витебск,</w:t>
            </w:r>
            <w:r w:rsidRPr="0031021B">
              <w:rPr>
                <w:sz w:val="20"/>
                <w:szCs w:val="20"/>
              </w:rPr>
              <w:t>пр</w:t>
            </w:r>
            <w:proofErr w:type="spellEnd"/>
            <w:r w:rsidRPr="0031021B">
              <w:rPr>
                <w:sz w:val="20"/>
                <w:szCs w:val="20"/>
              </w:rPr>
              <w:t>-т Черняховского, 13;</w:t>
            </w:r>
          </w:p>
          <w:p w14:paraId="55944F1F" w14:textId="77777777" w:rsidR="00DC42E2" w:rsidRPr="0031021B" w:rsidRDefault="00DC42E2" w:rsidP="00D9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1021B">
              <w:rPr>
                <w:sz w:val="20"/>
                <w:szCs w:val="20"/>
              </w:rPr>
              <w:t>г. Брест, пр-т Машерова, 36-2;</w:t>
            </w:r>
          </w:p>
          <w:p w14:paraId="35AC2E21" w14:textId="585F2A71" w:rsidR="00DC42E2" w:rsidRPr="0031021B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>-филиал ООО “</w:t>
            </w:r>
            <w:proofErr w:type="spellStart"/>
            <w:r w:rsidRPr="0031021B">
              <w:rPr>
                <w:sz w:val="20"/>
                <w:szCs w:val="20"/>
              </w:rPr>
              <w:t>АлатанТур</w:t>
            </w:r>
            <w:proofErr w:type="spellEnd"/>
            <w:r w:rsidRPr="0031021B">
              <w:rPr>
                <w:sz w:val="20"/>
                <w:szCs w:val="20"/>
              </w:rPr>
              <w:t xml:space="preserve">, </w:t>
            </w:r>
            <w:proofErr w:type="spellStart"/>
            <w:r w:rsidRPr="0031021B">
              <w:rPr>
                <w:sz w:val="20"/>
                <w:szCs w:val="20"/>
              </w:rPr>
              <w:t>г.Брест</w:t>
            </w:r>
            <w:r w:rsidR="00A501D2">
              <w:rPr>
                <w:sz w:val="20"/>
                <w:szCs w:val="20"/>
              </w:rPr>
              <w:t>е</w:t>
            </w:r>
            <w:proofErr w:type="spellEnd"/>
            <w:r w:rsidRPr="0031021B">
              <w:rPr>
                <w:sz w:val="20"/>
                <w:szCs w:val="20"/>
              </w:rPr>
              <w:t>,</w:t>
            </w:r>
            <w:r w:rsidR="00A501D2">
              <w:rPr>
                <w:sz w:val="20"/>
                <w:szCs w:val="20"/>
              </w:rPr>
              <w:t xml:space="preserve"> </w:t>
            </w:r>
            <w:proofErr w:type="spellStart"/>
            <w:r w:rsidR="00A501D2">
              <w:rPr>
                <w:sz w:val="20"/>
                <w:szCs w:val="20"/>
              </w:rPr>
              <w:t>г.Брест</w:t>
            </w:r>
            <w:proofErr w:type="spellEnd"/>
            <w:r w:rsidR="00A501D2">
              <w:rPr>
                <w:sz w:val="20"/>
                <w:szCs w:val="20"/>
              </w:rPr>
              <w:t>,</w:t>
            </w:r>
            <w:r w:rsidRPr="0031021B">
              <w:rPr>
                <w:sz w:val="20"/>
                <w:szCs w:val="20"/>
              </w:rPr>
              <w:t xml:space="preserve"> пр-т Машерова, 67;</w:t>
            </w:r>
          </w:p>
          <w:p w14:paraId="297287F9" w14:textId="5C1FB65A" w:rsidR="00DC42E2" w:rsidRPr="0031021B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>-филиал ООО “</w:t>
            </w:r>
            <w:proofErr w:type="spellStart"/>
            <w:r w:rsidRPr="0031021B">
              <w:rPr>
                <w:sz w:val="20"/>
                <w:szCs w:val="20"/>
              </w:rPr>
              <w:t>АлатанТур</w:t>
            </w:r>
            <w:proofErr w:type="spellEnd"/>
            <w:r w:rsidRPr="0031021B">
              <w:rPr>
                <w:sz w:val="20"/>
                <w:szCs w:val="20"/>
              </w:rPr>
              <w:t>” в г. Гомеле</w:t>
            </w:r>
            <w:r w:rsidR="00A501D2">
              <w:rPr>
                <w:sz w:val="20"/>
                <w:szCs w:val="20"/>
              </w:rPr>
              <w:t>,</w:t>
            </w:r>
            <w:r w:rsidR="00A501D2">
              <w:rPr>
                <w:sz w:val="20"/>
                <w:szCs w:val="20"/>
              </w:rPr>
              <w:br/>
            </w:r>
            <w:r w:rsidRPr="0031021B">
              <w:rPr>
                <w:sz w:val="20"/>
                <w:szCs w:val="20"/>
              </w:rPr>
              <w:t xml:space="preserve"> г. Гомель, пр-т Победы, 17;</w:t>
            </w:r>
          </w:p>
          <w:p w14:paraId="29D72916" w14:textId="77777777" w:rsidR="00DC42E2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>-филиал ООО “</w:t>
            </w:r>
            <w:proofErr w:type="spellStart"/>
            <w:r w:rsidRPr="0031021B">
              <w:rPr>
                <w:sz w:val="20"/>
                <w:szCs w:val="20"/>
              </w:rPr>
              <w:t>АлатанТур</w:t>
            </w:r>
            <w:proofErr w:type="spellEnd"/>
            <w:r w:rsidRPr="0031021B">
              <w:rPr>
                <w:sz w:val="20"/>
                <w:szCs w:val="20"/>
              </w:rPr>
              <w:t xml:space="preserve">” в </w:t>
            </w:r>
          </w:p>
          <w:p w14:paraId="3E4FEB5D" w14:textId="77777777" w:rsidR="00DC42E2" w:rsidRPr="0031021B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 xml:space="preserve">г. Новополоцке, Витебская область, </w:t>
            </w:r>
          </w:p>
          <w:p w14:paraId="1B05155F" w14:textId="77777777" w:rsidR="00DC42E2" w:rsidRPr="006A78C2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>г. Новополоцк, ул. Юбилейная, 2А, помещение 2</w:t>
            </w:r>
            <w:bookmarkStart w:id="35" w:name="_GoBack"/>
            <w:bookmarkEnd w:id="35"/>
            <w:r w:rsidRPr="0031021B">
              <w:rPr>
                <w:sz w:val="20"/>
                <w:szCs w:val="20"/>
              </w:rPr>
              <w:t>20</w:t>
            </w:r>
          </w:p>
        </w:tc>
        <w:tc>
          <w:tcPr>
            <w:tcW w:w="2103" w:type="dxa"/>
          </w:tcPr>
          <w:p w14:paraId="2D119509" w14:textId="77777777" w:rsidR="00DC42E2" w:rsidRPr="009C3498" w:rsidRDefault="00DC42E2" w:rsidP="00D92085">
            <w:pPr>
              <w:rPr>
                <w:sz w:val="20"/>
                <w:szCs w:val="20"/>
              </w:rPr>
            </w:pPr>
            <w:r w:rsidRPr="009C3498">
              <w:rPr>
                <w:sz w:val="20"/>
                <w:szCs w:val="20"/>
              </w:rPr>
              <w:t xml:space="preserve">+375 </w:t>
            </w:r>
            <w:r>
              <w:rPr>
                <w:sz w:val="20"/>
                <w:szCs w:val="20"/>
              </w:rPr>
              <w:t>173111010</w:t>
            </w:r>
          </w:p>
          <w:p w14:paraId="168F449A" w14:textId="77777777" w:rsidR="00DC42E2" w:rsidRPr="00D36108" w:rsidRDefault="00DC42E2" w:rsidP="00D9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office</w:t>
            </w:r>
            <w:r w:rsidRPr="00D36108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alantour</w:t>
            </w:r>
            <w:proofErr w:type="spellEnd"/>
            <w:r w:rsidRPr="00D361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14:paraId="1147829E" w14:textId="77777777" w:rsidR="00DC42E2" w:rsidRPr="00D36108" w:rsidRDefault="00DC42E2" w:rsidP="00D92085">
            <w:pPr>
              <w:rPr>
                <w:sz w:val="20"/>
                <w:szCs w:val="20"/>
              </w:rPr>
            </w:pPr>
            <w:r w:rsidRPr="005D22E8">
              <w:rPr>
                <w:sz w:val="20"/>
                <w:szCs w:val="20"/>
                <w:lang w:val="en-US"/>
              </w:rPr>
              <w:t>www</w:t>
            </w:r>
            <w:r w:rsidRPr="00D36108">
              <w:rPr>
                <w:sz w:val="20"/>
                <w:szCs w:val="20"/>
              </w:rPr>
              <w:t>.</w:t>
            </w:r>
            <w:proofErr w:type="spellStart"/>
            <w:r w:rsidRPr="005D22E8">
              <w:rPr>
                <w:sz w:val="20"/>
                <w:szCs w:val="20"/>
                <w:lang w:val="en-US"/>
              </w:rPr>
              <w:t>alantour</w:t>
            </w:r>
            <w:proofErr w:type="spellEnd"/>
            <w:r w:rsidRPr="00D36108">
              <w:rPr>
                <w:sz w:val="20"/>
                <w:szCs w:val="20"/>
              </w:rPr>
              <w:t>.</w:t>
            </w:r>
            <w:r w:rsidRPr="005D22E8">
              <w:rPr>
                <w:sz w:val="20"/>
                <w:szCs w:val="20"/>
                <w:lang w:val="en-US"/>
              </w:rPr>
              <w:t>by</w:t>
            </w:r>
          </w:p>
        </w:tc>
      </w:tr>
      <w:tr w:rsidR="00DC42E2" w:rsidRPr="00CF7473" w14:paraId="32773E85" w14:textId="77777777" w:rsidTr="00F5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41221008" w14:textId="728C3F96" w:rsidR="00DC42E2" w:rsidRPr="004D6538" w:rsidRDefault="0013195E" w:rsidP="004D6538">
            <w:pPr>
              <w:jc w:val="right"/>
              <w:rPr>
                <w:bCs/>
                <w:iCs/>
                <w:sz w:val="20"/>
                <w:szCs w:val="20"/>
              </w:rPr>
            </w:pPr>
            <w:r w:rsidRPr="004D6538">
              <w:rPr>
                <w:bCs/>
                <w:iCs/>
                <w:sz w:val="20"/>
                <w:szCs w:val="20"/>
                <w:lang w:val="en-US"/>
              </w:rPr>
              <w:t>6</w:t>
            </w:r>
            <w:r w:rsidR="00BA3FD2" w:rsidRPr="004D6538">
              <w:rPr>
                <w:bCs/>
                <w:iCs/>
                <w:sz w:val="20"/>
                <w:szCs w:val="20"/>
              </w:rPr>
              <w:t>1</w:t>
            </w:r>
            <w:r w:rsidR="004D6538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468" w:type="dxa"/>
          </w:tcPr>
          <w:p w14:paraId="15F26BC3" w14:textId="2EC7EA8F" w:rsidR="00E73316" w:rsidRDefault="00E73316" w:rsidP="00C2394F">
            <w:pPr>
              <w:jc w:val="center"/>
            </w:pPr>
            <w:r>
              <w:rPr>
                <w:b/>
                <w:sz w:val="20"/>
                <w:szCs w:val="20"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sz w:val="20"/>
                <w:szCs w:val="20"/>
              </w:rPr>
              <w:t>Гомельводоканал</w:t>
            </w:r>
            <w:proofErr w:type="spellEnd"/>
            <w:r>
              <w:rPr>
                <w:b/>
                <w:sz w:val="20"/>
                <w:szCs w:val="20"/>
              </w:rPr>
              <w:t>»,</w:t>
            </w:r>
          </w:p>
          <w:p w14:paraId="101CE638" w14:textId="77777777" w:rsidR="00E73316" w:rsidRDefault="00E73316" w:rsidP="00C2394F">
            <w:pPr>
              <w:jc w:val="center"/>
            </w:pPr>
            <w:r>
              <w:rPr>
                <w:b/>
                <w:sz w:val="20"/>
                <w:szCs w:val="20"/>
              </w:rPr>
              <w:t>гостиничный комплекс «Престиж»</w:t>
            </w:r>
          </w:p>
          <w:p w14:paraId="52CDDDCB" w14:textId="197F3C19" w:rsidR="00DC42E2" w:rsidRPr="00CF7473" w:rsidRDefault="00DC42E2" w:rsidP="00C2394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378" w:type="dxa"/>
          </w:tcPr>
          <w:p w14:paraId="3EC29B40" w14:textId="7D776A97" w:rsidR="00DC42E2" w:rsidRPr="00CF7473" w:rsidRDefault="00C96B02" w:rsidP="00C2394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96B02">
              <w:rPr>
                <w:b/>
                <w:bCs/>
                <w:iCs/>
                <w:sz w:val="20"/>
                <w:szCs w:val="20"/>
              </w:rPr>
              <w:t>ВУ/112 04.03. 071.01 0012</w:t>
            </w:r>
            <w:r w:rsidR="00B60AD7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652" w:type="dxa"/>
          </w:tcPr>
          <w:p w14:paraId="4ACAAC4F" w14:textId="6DBF3CE0" w:rsidR="00DC42E2" w:rsidRDefault="00C96B02" w:rsidP="00C2394F">
            <w:pPr>
              <w:jc w:val="center"/>
              <w:rPr>
                <w:iCs/>
                <w:sz w:val="20"/>
                <w:szCs w:val="20"/>
              </w:rPr>
            </w:pPr>
            <w:r w:rsidRPr="00C96B02">
              <w:rPr>
                <w:iCs/>
                <w:sz w:val="20"/>
                <w:szCs w:val="20"/>
              </w:rPr>
              <w:t>2</w:t>
            </w:r>
            <w:r>
              <w:rPr>
                <w:iCs/>
                <w:sz w:val="20"/>
                <w:szCs w:val="20"/>
              </w:rPr>
              <w:t>5</w:t>
            </w:r>
            <w:r w:rsidRPr="00C96B02">
              <w:rPr>
                <w:iCs/>
                <w:sz w:val="20"/>
                <w:szCs w:val="20"/>
              </w:rPr>
              <w:t>.0</w:t>
            </w:r>
            <w:r>
              <w:rPr>
                <w:iCs/>
                <w:sz w:val="20"/>
                <w:szCs w:val="20"/>
              </w:rPr>
              <w:t>5</w:t>
            </w:r>
            <w:r w:rsidRPr="00C96B02">
              <w:rPr>
                <w:iCs/>
                <w:sz w:val="20"/>
                <w:szCs w:val="20"/>
              </w:rPr>
              <w:t>.20</w:t>
            </w:r>
            <w:r>
              <w:rPr>
                <w:iCs/>
                <w:sz w:val="20"/>
                <w:szCs w:val="20"/>
              </w:rPr>
              <w:t>31</w:t>
            </w:r>
          </w:p>
        </w:tc>
        <w:tc>
          <w:tcPr>
            <w:tcW w:w="4007" w:type="dxa"/>
          </w:tcPr>
          <w:p w14:paraId="51E9C9F1" w14:textId="77777777" w:rsidR="00DC42E2" w:rsidRDefault="00DC42E2" w:rsidP="00C2394F">
            <w:pPr>
              <w:jc w:val="center"/>
              <w:rPr>
                <w:iCs/>
                <w:sz w:val="20"/>
                <w:szCs w:val="20"/>
              </w:rPr>
            </w:pPr>
          </w:p>
          <w:p w14:paraId="38640100" w14:textId="77777777" w:rsidR="00C96B02" w:rsidRPr="00C96B02" w:rsidRDefault="00C96B02" w:rsidP="00C2394F">
            <w:pPr>
              <w:jc w:val="center"/>
              <w:rPr>
                <w:sz w:val="20"/>
                <w:szCs w:val="20"/>
              </w:rPr>
            </w:pPr>
            <w:r w:rsidRPr="00C96B02">
              <w:rPr>
                <w:sz w:val="20"/>
                <w:szCs w:val="20"/>
              </w:rPr>
              <w:t>246032 г. Гомель, ул. Малайчука,6</w:t>
            </w:r>
          </w:p>
          <w:p w14:paraId="5C41262B" w14:textId="6F874154" w:rsidR="00C96B02" w:rsidRPr="00C96B02" w:rsidRDefault="00C96B02" w:rsidP="00C2394F">
            <w:pPr>
              <w:jc w:val="center"/>
              <w:rPr>
                <w:sz w:val="20"/>
                <w:szCs w:val="20"/>
              </w:rPr>
            </w:pPr>
            <w:r w:rsidRPr="00C96B02">
              <w:rPr>
                <w:sz w:val="20"/>
                <w:szCs w:val="20"/>
              </w:rPr>
              <w:t>-</w:t>
            </w:r>
            <w:proofErr w:type="spellStart"/>
            <w:r w:rsidRPr="00C96B02">
              <w:rPr>
                <w:sz w:val="20"/>
                <w:szCs w:val="20"/>
              </w:rPr>
              <w:t>г.Гомель</w:t>
            </w:r>
            <w:proofErr w:type="spellEnd"/>
            <w:r w:rsidRPr="00C96B02">
              <w:rPr>
                <w:sz w:val="20"/>
                <w:szCs w:val="20"/>
              </w:rPr>
              <w:t>, ул.Головацкого,72- гостиничный комплекс «Престиж»</w:t>
            </w:r>
          </w:p>
        </w:tc>
        <w:tc>
          <w:tcPr>
            <w:tcW w:w="2103" w:type="dxa"/>
          </w:tcPr>
          <w:p w14:paraId="21A3CF87" w14:textId="77777777" w:rsidR="00C96B02" w:rsidRPr="00C96B02" w:rsidRDefault="00C96B02" w:rsidP="00C2394F">
            <w:pPr>
              <w:jc w:val="center"/>
              <w:rPr>
                <w:iCs/>
                <w:sz w:val="20"/>
                <w:szCs w:val="20"/>
              </w:rPr>
            </w:pPr>
            <w:r w:rsidRPr="00C96B02">
              <w:rPr>
                <w:iCs/>
                <w:sz w:val="20"/>
                <w:szCs w:val="20"/>
              </w:rPr>
              <w:t>т. +375 232358502</w:t>
            </w:r>
          </w:p>
          <w:p w14:paraId="245D2C3C" w14:textId="77777777" w:rsidR="00C96B02" w:rsidRPr="00C96B02" w:rsidRDefault="00C96B02" w:rsidP="00C2394F">
            <w:pPr>
              <w:jc w:val="center"/>
              <w:rPr>
                <w:iCs/>
                <w:sz w:val="20"/>
                <w:szCs w:val="20"/>
              </w:rPr>
            </w:pPr>
            <w:r w:rsidRPr="00C96B02">
              <w:rPr>
                <w:iCs/>
                <w:sz w:val="20"/>
                <w:szCs w:val="20"/>
              </w:rPr>
              <w:t>www.gomelvodokanal.by/</w:t>
            </w:r>
          </w:p>
          <w:p w14:paraId="2576CA7F" w14:textId="77777777" w:rsidR="00C96B02" w:rsidRPr="00C96B02" w:rsidRDefault="00C96B02" w:rsidP="00C2394F">
            <w:pPr>
              <w:jc w:val="center"/>
              <w:rPr>
                <w:iCs/>
                <w:sz w:val="20"/>
                <w:szCs w:val="20"/>
              </w:rPr>
            </w:pPr>
            <w:r w:rsidRPr="00C96B02">
              <w:rPr>
                <w:iCs/>
                <w:sz w:val="20"/>
                <w:szCs w:val="20"/>
              </w:rPr>
              <w:t>www.prestigehotel.by</w:t>
            </w:r>
          </w:p>
          <w:p w14:paraId="4A6226CC" w14:textId="594335AA" w:rsidR="00DC42E2" w:rsidRPr="00CF7473" w:rsidRDefault="00C96B02" w:rsidP="00C2394F">
            <w:pPr>
              <w:jc w:val="center"/>
              <w:rPr>
                <w:iCs/>
                <w:sz w:val="20"/>
                <w:szCs w:val="20"/>
              </w:rPr>
            </w:pPr>
            <w:r w:rsidRPr="00C96B02">
              <w:rPr>
                <w:iCs/>
                <w:sz w:val="20"/>
                <w:szCs w:val="20"/>
              </w:rPr>
              <w:t>prestigegomel@gmail.com</w:t>
            </w:r>
          </w:p>
        </w:tc>
      </w:tr>
      <w:tr w:rsidR="00E73316" w:rsidRPr="004D6538" w14:paraId="029DAAEF" w14:textId="77777777" w:rsidTr="00F5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7AC989AB" w14:textId="359395EB" w:rsidR="00E73316" w:rsidRPr="004D6538" w:rsidRDefault="0013195E" w:rsidP="004D6538">
            <w:pPr>
              <w:jc w:val="right"/>
              <w:rPr>
                <w:bCs/>
                <w:iCs/>
                <w:sz w:val="20"/>
                <w:szCs w:val="20"/>
              </w:rPr>
            </w:pPr>
            <w:r w:rsidRPr="004D6538">
              <w:rPr>
                <w:bCs/>
                <w:iCs/>
                <w:sz w:val="20"/>
                <w:szCs w:val="20"/>
                <w:lang w:val="en-US"/>
              </w:rPr>
              <w:t>6</w:t>
            </w:r>
            <w:r w:rsidR="00BA3FD2" w:rsidRPr="004D6538">
              <w:rPr>
                <w:bCs/>
                <w:iCs/>
                <w:sz w:val="20"/>
                <w:szCs w:val="20"/>
              </w:rPr>
              <w:t>2</w:t>
            </w:r>
            <w:r w:rsidR="004D6538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468" w:type="dxa"/>
          </w:tcPr>
          <w:p w14:paraId="20B36FF7" w14:textId="59655DC5" w:rsidR="00E73316" w:rsidRPr="00CF7473" w:rsidRDefault="00B60AD7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60AD7">
              <w:rPr>
                <w:b/>
                <w:bCs/>
                <w:iCs/>
                <w:sz w:val="20"/>
                <w:szCs w:val="20"/>
              </w:rPr>
              <w:t>Республиканское унитарное предприятие «Национальный выставочный  центр “</w:t>
            </w:r>
            <w:proofErr w:type="spellStart"/>
            <w:r w:rsidRPr="00B60AD7">
              <w:rPr>
                <w:b/>
                <w:bCs/>
                <w:iCs/>
                <w:sz w:val="20"/>
                <w:szCs w:val="20"/>
              </w:rPr>
              <w:t>БелЭкспо</w:t>
            </w:r>
            <w:proofErr w:type="spellEnd"/>
            <w:r w:rsidRPr="00B60AD7">
              <w:rPr>
                <w:b/>
                <w:bCs/>
                <w:iCs/>
                <w:sz w:val="20"/>
                <w:szCs w:val="20"/>
              </w:rPr>
              <w:t>”</w:t>
            </w:r>
          </w:p>
        </w:tc>
        <w:tc>
          <w:tcPr>
            <w:tcW w:w="3378" w:type="dxa"/>
          </w:tcPr>
          <w:p w14:paraId="66A71DF1" w14:textId="77777777" w:rsidR="00E73316" w:rsidRDefault="00E73316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1EDB208A" w14:textId="6C30C5D5" w:rsidR="00B60AD7" w:rsidRPr="00B60AD7" w:rsidRDefault="00B60AD7" w:rsidP="00BA3FD2">
            <w:pPr>
              <w:ind w:firstLine="396"/>
              <w:rPr>
                <w:b/>
                <w:bCs/>
                <w:sz w:val="20"/>
                <w:szCs w:val="20"/>
              </w:rPr>
            </w:pPr>
            <w:r w:rsidRPr="00B60AD7">
              <w:rPr>
                <w:b/>
                <w:bCs/>
                <w:sz w:val="20"/>
                <w:szCs w:val="20"/>
              </w:rPr>
              <w:t>ВУ/112 04.03. 071.01 00123</w:t>
            </w:r>
          </w:p>
        </w:tc>
        <w:tc>
          <w:tcPr>
            <w:tcW w:w="1652" w:type="dxa"/>
          </w:tcPr>
          <w:p w14:paraId="577BFE63" w14:textId="597313B5" w:rsidR="00E73316" w:rsidRDefault="00C2394F" w:rsidP="00CF747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16.09.2029</w:t>
            </w:r>
          </w:p>
        </w:tc>
        <w:tc>
          <w:tcPr>
            <w:tcW w:w="4007" w:type="dxa"/>
          </w:tcPr>
          <w:p w14:paraId="4ADAF4E8" w14:textId="150A4F35" w:rsidR="00E73316" w:rsidRPr="00CF7473" w:rsidRDefault="00820E19" w:rsidP="007C1744">
            <w:pPr>
              <w:rPr>
                <w:iCs/>
                <w:sz w:val="20"/>
                <w:szCs w:val="20"/>
              </w:rPr>
            </w:pPr>
            <w:r w:rsidRPr="00820E19">
              <w:rPr>
                <w:iCs/>
                <w:sz w:val="20"/>
                <w:szCs w:val="20"/>
              </w:rPr>
              <w:t xml:space="preserve">220080, г. Минск, ул. Павлины </w:t>
            </w:r>
            <w:proofErr w:type="spellStart"/>
            <w:r w:rsidRPr="00820E19">
              <w:rPr>
                <w:iCs/>
                <w:sz w:val="20"/>
                <w:szCs w:val="20"/>
              </w:rPr>
              <w:t>Меделки</w:t>
            </w:r>
            <w:proofErr w:type="spellEnd"/>
            <w:r w:rsidRPr="00820E19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br/>
            </w:r>
            <w:r w:rsidRPr="00820E19">
              <w:rPr>
                <w:iCs/>
                <w:sz w:val="20"/>
                <w:szCs w:val="20"/>
              </w:rPr>
              <w:t xml:space="preserve"> д. 24</w:t>
            </w:r>
          </w:p>
        </w:tc>
        <w:tc>
          <w:tcPr>
            <w:tcW w:w="2103" w:type="dxa"/>
          </w:tcPr>
          <w:p w14:paraId="1D20C7DC" w14:textId="77777777" w:rsidR="00E73316" w:rsidRDefault="00E73316" w:rsidP="00CF7473">
            <w:pPr>
              <w:jc w:val="center"/>
              <w:rPr>
                <w:iCs/>
                <w:sz w:val="20"/>
                <w:szCs w:val="20"/>
              </w:rPr>
            </w:pPr>
          </w:p>
          <w:p w14:paraId="3764A073" w14:textId="2D4B6B67" w:rsidR="00820E19" w:rsidRPr="00A75D6A" w:rsidRDefault="00820E19" w:rsidP="00820E19">
            <w:pPr>
              <w:rPr>
                <w:iCs/>
                <w:sz w:val="20"/>
                <w:szCs w:val="20"/>
                <w:lang w:val="en-US"/>
              </w:rPr>
            </w:pPr>
            <w:r w:rsidRPr="00A75D6A">
              <w:rPr>
                <w:iCs/>
                <w:sz w:val="20"/>
                <w:szCs w:val="20"/>
                <w:lang w:val="en-US"/>
              </w:rPr>
              <w:t>.</w:t>
            </w:r>
            <w:r w:rsidR="00B077AB">
              <w:rPr>
                <w:iCs/>
                <w:sz w:val="20"/>
                <w:szCs w:val="20"/>
                <w:lang w:val="en-US"/>
              </w:rPr>
              <w:t>n/</w:t>
            </w:r>
            <w:r w:rsidRPr="00A75D6A">
              <w:rPr>
                <w:iCs/>
                <w:sz w:val="20"/>
                <w:szCs w:val="20"/>
                <w:lang w:val="en-US"/>
              </w:rPr>
              <w:t xml:space="preserve">+375173342597; </w:t>
            </w:r>
            <w:hyperlink r:id="rId13" w:history="1">
              <w:r w:rsidR="00091AEA" w:rsidRPr="00A75D6A">
                <w:rPr>
                  <w:iCs/>
                  <w:sz w:val="20"/>
                  <w:szCs w:val="20"/>
                  <w:lang w:val="en-US"/>
                </w:rPr>
                <w:t>office@belexpo.by</w:t>
              </w:r>
            </w:hyperlink>
          </w:p>
          <w:p w14:paraId="4CF2330F" w14:textId="4C741791" w:rsidR="00091AEA" w:rsidRPr="00A75D6A" w:rsidRDefault="00091AEA" w:rsidP="00820E19">
            <w:pPr>
              <w:rPr>
                <w:iCs/>
                <w:sz w:val="20"/>
                <w:szCs w:val="20"/>
                <w:lang w:val="en-US"/>
              </w:rPr>
            </w:pPr>
            <w:r w:rsidRPr="00A75D6A">
              <w:rPr>
                <w:iCs/>
                <w:sz w:val="20"/>
                <w:szCs w:val="20"/>
                <w:lang w:val="en-US"/>
              </w:rPr>
              <w:t>www.bele</w:t>
            </w:r>
            <w:r w:rsidR="00B077AB" w:rsidRPr="00A75D6A">
              <w:rPr>
                <w:iCs/>
                <w:sz w:val="20"/>
                <w:szCs w:val="20"/>
                <w:lang w:val="en-US"/>
              </w:rPr>
              <w:t>xpo.by</w:t>
            </w:r>
          </w:p>
        </w:tc>
      </w:tr>
    </w:tbl>
    <w:p w14:paraId="4802BAB5" w14:textId="02DF133F" w:rsidR="00935799" w:rsidRPr="00A75D6A" w:rsidRDefault="00935799" w:rsidP="00CF7473">
      <w:pPr>
        <w:jc w:val="center"/>
        <w:rPr>
          <w:b/>
          <w:bCs/>
          <w:iCs/>
          <w:sz w:val="20"/>
          <w:szCs w:val="20"/>
          <w:lang w:val="en-US"/>
        </w:rPr>
      </w:pPr>
    </w:p>
    <w:sectPr w:rsidR="00935799" w:rsidRPr="00A75D6A" w:rsidSect="00DC2E06">
      <w:headerReference w:type="default" r:id="rId14"/>
      <w:pgSz w:w="16838" w:h="11906" w:orient="landscape"/>
      <w:pgMar w:top="851" w:right="1134" w:bottom="360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53C3C" w14:textId="77777777" w:rsidR="00A82CCE" w:rsidRDefault="00A82CCE">
      <w:r>
        <w:separator/>
      </w:r>
    </w:p>
  </w:endnote>
  <w:endnote w:type="continuationSeparator" w:id="0">
    <w:p w14:paraId="4511EAF8" w14:textId="77777777" w:rsidR="00A82CCE" w:rsidRDefault="00A8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BF4B7" w14:textId="77777777" w:rsidR="00A82CCE" w:rsidRDefault="00A82CCE">
      <w:r>
        <w:separator/>
      </w:r>
    </w:p>
  </w:footnote>
  <w:footnote w:type="continuationSeparator" w:id="0">
    <w:p w14:paraId="1C6746CB" w14:textId="77777777" w:rsidR="00A82CCE" w:rsidRDefault="00A8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84980"/>
      <w:docPartObj>
        <w:docPartGallery w:val="Page Numbers (Top of Page)"/>
        <w:docPartUnique/>
      </w:docPartObj>
    </w:sdtPr>
    <w:sdtEndPr/>
    <w:sdtContent>
      <w:p w14:paraId="6987C4E4" w14:textId="01D27466" w:rsidR="000D235F" w:rsidRDefault="000D235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538">
          <w:rPr>
            <w:noProof/>
          </w:rPr>
          <w:t>7</w:t>
        </w:r>
        <w:r>
          <w:fldChar w:fldCharType="end"/>
        </w:r>
      </w:p>
    </w:sdtContent>
  </w:sdt>
  <w:p w14:paraId="14FDB742" w14:textId="77777777" w:rsidR="0027547B" w:rsidRDefault="0027547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" w15:restartNumberingAfterBreak="0">
    <w:nsid w:val="16C654C3"/>
    <w:multiLevelType w:val="hybridMultilevel"/>
    <w:tmpl w:val="0F62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7392"/>
    <w:multiLevelType w:val="hybridMultilevel"/>
    <w:tmpl w:val="08AC22B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17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250"/>
        </w:tabs>
        <w:ind w:left="502" w:hanging="360"/>
      </w:pPr>
      <w:rPr>
        <w:rFonts w:hint="default"/>
      </w:rPr>
    </w:lvl>
  </w:abstractNum>
  <w:abstractNum w:abstractNumId="5" w15:restartNumberingAfterBreak="0">
    <w:nsid w:val="35C928F4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6" w15:restartNumberingAfterBreak="0">
    <w:nsid w:val="390E0BA1"/>
    <w:multiLevelType w:val="hybridMultilevel"/>
    <w:tmpl w:val="08AC22B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57"/>
    <w:rsid w:val="00007ED2"/>
    <w:rsid w:val="00010C86"/>
    <w:rsid w:val="000140DB"/>
    <w:rsid w:val="000147D8"/>
    <w:rsid w:val="00016A15"/>
    <w:rsid w:val="000247EE"/>
    <w:rsid w:val="00033142"/>
    <w:rsid w:val="0003437B"/>
    <w:rsid w:val="00040C80"/>
    <w:rsid w:val="0004207E"/>
    <w:rsid w:val="00045652"/>
    <w:rsid w:val="00047D49"/>
    <w:rsid w:val="00047D92"/>
    <w:rsid w:val="000552F5"/>
    <w:rsid w:val="00056D3D"/>
    <w:rsid w:val="0006019A"/>
    <w:rsid w:val="000614B4"/>
    <w:rsid w:val="00063165"/>
    <w:rsid w:val="0006421E"/>
    <w:rsid w:val="000713E1"/>
    <w:rsid w:val="000723A8"/>
    <w:rsid w:val="00075746"/>
    <w:rsid w:val="000771EC"/>
    <w:rsid w:val="00077298"/>
    <w:rsid w:val="000801A5"/>
    <w:rsid w:val="00080670"/>
    <w:rsid w:val="0008680F"/>
    <w:rsid w:val="0009118D"/>
    <w:rsid w:val="00091A16"/>
    <w:rsid w:val="00091AEA"/>
    <w:rsid w:val="00091FF3"/>
    <w:rsid w:val="00096168"/>
    <w:rsid w:val="0009779E"/>
    <w:rsid w:val="000A36FE"/>
    <w:rsid w:val="000A43EE"/>
    <w:rsid w:val="000A5A3B"/>
    <w:rsid w:val="000B0CDE"/>
    <w:rsid w:val="000B1E7E"/>
    <w:rsid w:val="000B4895"/>
    <w:rsid w:val="000B6366"/>
    <w:rsid w:val="000B722F"/>
    <w:rsid w:val="000C5BA3"/>
    <w:rsid w:val="000C609A"/>
    <w:rsid w:val="000D235F"/>
    <w:rsid w:val="000D4C20"/>
    <w:rsid w:val="000E031D"/>
    <w:rsid w:val="000E19E4"/>
    <w:rsid w:val="000E4C5C"/>
    <w:rsid w:val="000E7312"/>
    <w:rsid w:val="000F0560"/>
    <w:rsid w:val="000F0AAE"/>
    <w:rsid w:val="001020F6"/>
    <w:rsid w:val="00102890"/>
    <w:rsid w:val="00111925"/>
    <w:rsid w:val="00113B51"/>
    <w:rsid w:val="00116560"/>
    <w:rsid w:val="0011718B"/>
    <w:rsid w:val="00117C0E"/>
    <w:rsid w:val="001231DB"/>
    <w:rsid w:val="00130223"/>
    <w:rsid w:val="0013195E"/>
    <w:rsid w:val="00131DE7"/>
    <w:rsid w:val="00133A6A"/>
    <w:rsid w:val="00137077"/>
    <w:rsid w:val="00140222"/>
    <w:rsid w:val="0014123B"/>
    <w:rsid w:val="00145BC8"/>
    <w:rsid w:val="00146747"/>
    <w:rsid w:val="00147F3F"/>
    <w:rsid w:val="001502F6"/>
    <w:rsid w:val="0015053F"/>
    <w:rsid w:val="0015676E"/>
    <w:rsid w:val="00160626"/>
    <w:rsid w:val="00163F6B"/>
    <w:rsid w:val="00170945"/>
    <w:rsid w:val="0017113D"/>
    <w:rsid w:val="00171911"/>
    <w:rsid w:val="00177D7E"/>
    <w:rsid w:val="0018799A"/>
    <w:rsid w:val="001913E8"/>
    <w:rsid w:val="00195182"/>
    <w:rsid w:val="00196860"/>
    <w:rsid w:val="001A343D"/>
    <w:rsid w:val="001A5880"/>
    <w:rsid w:val="001A66F2"/>
    <w:rsid w:val="001B3EC5"/>
    <w:rsid w:val="001B6B2F"/>
    <w:rsid w:val="001C61C6"/>
    <w:rsid w:val="001C7A0C"/>
    <w:rsid w:val="001C7AB2"/>
    <w:rsid w:val="001D241B"/>
    <w:rsid w:val="001D4023"/>
    <w:rsid w:val="001D409D"/>
    <w:rsid w:val="001D4731"/>
    <w:rsid w:val="001D65FC"/>
    <w:rsid w:val="001E4930"/>
    <w:rsid w:val="001E77E6"/>
    <w:rsid w:val="001F2C65"/>
    <w:rsid w:val="001F2D58"/>
    <w:rsid w:val="001F46D0"/>
    <w:rsid w:val="001F69FF"/>
    <w:rsid w:val="002034BF"/>
    <w:rsid w:val="00211D51"/>
    <w:rsid w:val="002157F6"/>
    <w:rsid w:val="0021694A"/>
    <w:rsid w:val="0021696D"/>
    <w:rsid w:val="002215A0"/>
    <w:rsid w:val="00221818"/>
    <w:rsid w:val="0022421E"/>
    <w:rsid w:val="002315CA"/>
    <w:rsid w:val="0023401F"/>
    <w:rsid w:val="002456D8"/>
    <w:rsid w:val="00250F15"/>
    <w:rsid w:val="002619D6"/>
    <w:rsid w:val="00262EDB"/>
    <w:rsid w:val="00264615"/>
    <w:rsid w:val="00272557"/>
    <w:rsid w:val="0027547B"/>
    <w:rsid w:val="002828FA"/>
    <w:rsid w:val="0028442E"/>
    <w:rsid w:val="00285D3C"/>
    <w:rsid w:val="00287BE5"/>
    <w:rsid w:val="00287FFE"/>
    <w:rsid w:val="00290F8B"/>
    <w:rsid w:val="00291BA7"/>
    <w:rsid w:val="00291D15"/>
    <w:rsid w:val="002922CF"/>
    <w:rsid w:val="002926A4"/>
    <w:rsid w:val="00294A94"/>
    <w:rsid w:val="002A098A"/>
    <w:rsid w:val="002A5291"/>
    <w:rsid w:val="002B1618"/>
    <w:rsid w:val="002B4B97"/>
    <w:rsid w:val="002C561E"/>
    <w:rsid w:val="002C59E0"/>
    <w:rsid w:val="002C5AE0"/>
    <w:rsid w:val="002C652B"/>
    <w:rsid w:val="002D1F3A"/>
    <w:rsid w:val="002D2E8B"/>
    <w:rsid w:val="002D64FE"/>
    <w:rsid w:val="002E670C"/>
    <w:rsid w:val="00306987"/>
    <w:rsid w:val="00307D60"/>
    <w:rsid w:val="0031021B"/>
    <w:rsid w:val="00312F44"/>
    <w:rsid w:val="00313E6C"/>
    <w:rsid w:val="0031426A"/>
    <w:rsid w:val="00315706"/>
    <w:rsid w:val="00320172"/>
    <w:rsid w:val="00320C3C"/>
    <w:rsid w:val="0032169D"/>
    <w:rsid w:val="00334268"/>
    <w:rsid w:val="00336B54"/>
    <w:rsid w:val="00337665"/>
    <w:rsid w:val="00346662"/>
    <w:rsid w:val="00347520"/>
    <w:rsid w:val="00355CD8"/>
    <w:rsid w:val="003655A0"/>
    <w:rsid w:val="00365A72"/>
    <w:rsid w:val="003665B7"/>
    <w:rsid w:val="00376E8B"/>
    <w:rsid w:val="00376FC4"/>
    <w:rsid w:val="00383645"/>
    <w:rsid w:val="00383D74"/>
    <w:rsid w:val="0038606A"/>
    <w:rsid w:val="00390374"/>
    <w:rsid w:val="00393FBF"/>
    <w:rsid w:val="00397FF9"/>
    <w:rsid w:val="003A5454"/>
    <w:rsid w:val="003A7CC3"/>
    <w:rsid w:val="003B057F"/>
    <w:rsid w:val="003C5B80"/>
    <w:rsid w:val="003C78B7"/>
    <w:rsid w:val="003D570C"/>
    <w:rsid w:val="003D67D5"/>
    <w:rsid w:val="003E0909"/>
    <w:rsid w:val="003E36DF"/>
    <w:rsid w:val="003F1B3D"/>
    <w:rsid w:val="003F1E88"/>
    <w:rsid w:val="003F2FDA"/>
    <w:rsid w:val="003F423B"/>
    <w:rsid w:val="003F52DB"/>
    <w:rsid w:val="00401A92"/>
    <w:rsid w:val="0040207E"/>
    <w:rsid w:val="00402295"/>
    <w:rsid w:val="004041ED"/>
    <w:rsid w:val="004047F2"/>
    <w:rsid w:val="00404C93"/>
    <w:rsid w:val="0041301F"/>
    <w:rsid w:val="00413C2C"/>
    <w:rsid w:val="00413E72"/>
    <w:rsid w:val="00414044"/>
    <w:rsid w:val="004140BD"/>
    <w:rsid w:val="004211CB"/>
    <w:rsid w:val="004245E2"/>
    <w:rsid w:val="00430EFD"/>
    <w:rsid w:val="00432879"/>
    <w:rsid w:val="0043361C"/>
    <w:rsid w:val="004340AB"/>
    <w:rsid w:val="00443CB6"/>
    <w:rsid w:val="0044524B"/>
    <w:rsid w:val="00445F88"/>
    <w:rsid w:val="00450265"/>
    <w:rsid w:val="004509F0"/>
    <w:rsid w:val="00463BD7"/>
    <w:rsid w:val="00465E1B"/>
    <w:rsid w:val="004704A7"/>
    <w:rsid w:val="00474967"/>
    <w:rsid w:val="00490888"/>
    <w:rsid w:val="00492656"/>
    <w:rsid w:val="00495B12"/>
    <w:rsid w:val="00497E32"/>
    <w:rsid w:val="004A1276"/>
    <w:rsid w:val="004A1EC3"/>
    <w:rsid w:val="004A4CA2"/>
    <w:rsid w:val="004B13A4"/>
    <w:rsid w:val="004B3B3D"/>
    <w:rsid w:val="004B4AC5"/>
    <w:rsid w:val="004C565D"/>
    <w:rsid w:val="004C6162"/>
    <w:rsid w:val="004C763C"/>
    <w:rsid w:val="004D18E5"/>
    <w:rsid w:val="004D5C27"/>
    <w:rsid w:val="004D6538"/>
    <w:rsid w:val="004E10E3"/>
    <w:rsid w:val="004E148B"/>
    <w:rsid w:val="004E21D9"/>
    <w:rsid w:val="004E4C90"/>
    <w:rsid w:val="004E5F98"/>
    <w:rsid w:val="004F20CD"/>
    <w:rsid w:val="004F392E"/>
    <w:rsid w:val="004F5F79"/>
    <w:rsid w:val="004F740D"/>
    <w:rsid w:val="005021E5"/>
    <w:rsid w:val="00503E96"/>
    <w:rsid w:val="005044F7"/>
    <w:rsid w:val="00510C63"/>
    <w:rsid w:val="00511DF1"/>
    <w:rsid w:val="00521B5B"/>
    <w:rsid w:val="00522FDD"/>
    <w:rsid w:val="00523284"/>
    <w:rsid w:val="00524219"/>
    <w:rsid w:val="00524852"/>
    <w:rsid w:val="00532CE0"/>
    <w:rsid w:val="005353C6"/>
    <w:rsid w:val="00540F45"/>
    <w:rsid w:val="00544EBD"/>
    <w:rsid w:val="00547515"/>
    <w:rsid w:val="00550756"/>
    <w:rsid w:val="00557C37"/>
    <w:rsid w:val="00560333"/>
    <w:rsid w:val="0056222E"/>
    <w:rsid w:val="00572CD7"/>
    <w:rsid w:val="00573DEA"/>
    <w:rsid w:val="00574C38"/>
    <w:rsid w:val="00580DB3"/>
    <w:rsid w:val="005827E2"/>
    <w:rsid w:val="00583063"/>
    <w:rsid w:val="00586571"/>
    <w:rsid w:val="005876B2"/>
    <w:rsid w:val="00590903"/>
    <w:rsid w:val="005915C2"/>
    <w:rsid w:val="00592230"/>
    <w:rsid w:val="00596D26"/>
    <w:rsid w:val="0059796B"/>
    <w:rsid w:val="00597A5D"/>
    <w:rsid w:val="005B2952"/>
    <w:rsid w:val="005B433F"/>
    <w:rsid w:val="005B442C"/>
    <w:rsid w:val="005B5CE2"/>
    <w:rsid w:val="005C3612"/>
    <w:rsid w:val="005D09D5"/>
    <w:rsid w:val="005D22E8"/>
    <w:rsid w:val="005D2A6F"/>
    <w:rsid w:val="005D778B"/>
    <w:rsid w:val="005E2F5C"/>
    <w:rsid w:val="005F7F48"/>
    <w:rsid w:val="0061098B"/>
    <w:rsid w:val="00611B98"/>
    <w:rsid w:val="00614952"/>
    <w:rsid w:val="00614C36"/>
    <w:rsid w:val="00615197"/>
    <w:rsid w:val="006159CD"/>
    <w:rsid w:val="00620028"/>
    <w:rsid w:val="0062136F"/>
    <w:rsid w:val="00621944"/>
    <w:rsid w:val="0063291A"/>
    <w:rsid w:val="00632BFA"/>
    <w:rsid w:val="00636B69"/>
    <w:rsid w:val="00641376"/>
    <w:rsid w:val="006433A8"/>
    <w:rsid w:val="00643A5C"/>
    <w:rsid w:val="00644670"/>
    <w:rsid w:val="00644A06"/>
    <w:rsid w:val="0065043A"/>
    <w:rsid w:val="0065096E"/>
    <w:rsid w:val="00654811"/>
    <w:rsid w:val="00671AA2"/>
    <w:rsid w:val="00672D5A"/>
    <w:rsid w:val="00674348"/>
    <w:rsid w:val="00676918"/>
    <w:rsid w:val="00692631"/>
    <w:rsid w:val="00693AE4"/>
    <w:rsid w:val="00694AE8"/>
    <w:rsid w:val="00695B71"/>
    <w:rsid w:val="006A2B53"/>
    <w:rsid w:val="006A5DC6"/>
    <w:rsid w:val="006A7735"/>
    <w:rsid w:val="006A78C2"/>
    <w:rsid w:val="006B04F6"/>
    <w:rsid w:val="006C0D41"/>
    <w:rsid w:val="006C430F"/>
    <w:rsid w:val="006C4FDB"/>
    <w:rsid w:val="006C61A9"/>
    <w:rsid w:val="006C623A"/>
    <w:rsid w:val="006D1509"/>
    <w:rsid w:val="006D4656"/>
    <w:rsid w:val="006D4B41"/>
    <w:rsid w:val="006D6649"/>
    <w:rsid w:val="006E10E6"/>
    <w:rsid w:val="006E29DA"/>
    <w:rsid w:val="006E7CAD"/>
    <w:rsid w:val="006F0DED"/>
    <w:rsid w:val="006F1E47"/>
    <w:rsid w:val="006F3BCB"/>
    <w:rsid w:val="006F3FEE"/>
    <w:rsid w:val="00700280"/>
    <w:rsid w:val="00700AC6"/>
    <w:rsid w:val="00702102"/>
    <w:rsid w:val="00703A7D"/>
    <w:rsid w:val="00703C27"/>
    <w:rsid w:val="00711A26"/>
    <w:rsid w:val="0071521F"/>
    <w:rsid w:val="00715850"/>
    <w:rsid w:val="00716409"/>
    <w:rsid w:val="00717597"/>
    <w:rsid w:val="0072607E"/>
    <w:rsid w:val="00726106"/>
    <w:rsid w:val="00730EB9"/>
    <w:rsid w:val="00731BB4"/>
    <w:rsid w:val="007366E5"/>
    <w:rsid w:val="00742BF8"/>
    <w:rsid w:val="0074447D"/>
    <w:rsid w:val="007456C5"/>
    <w:rsid w:val="007475A9"/>
    <w:rsid w:val="00755F23"/>
    <w:rsid w:val="007563DE"/>
    <w:rsid w:val="00756898"/>
    <w:rsid w:val="007647DE"/>
    <w:rsid w:val="00766876"/>
    <w:rsid w:val="007672B1"/>
    <w:rsid w:val="00767C7E"/>
    <w:rsid w:val="0077427D"/>
    <w:rsid w:val="00775991"/>
    <w:rsid w:val="00775A5F"/>
    <w:rsid w:val="007827E9"/>
    <w:rsid w:val="00790FAB"/>
    <w:rsid w:val="00791A51"/>
    <w:rsid w:val="0079477C"/>
    <w:rsid w:val="00795B82"/>
    <w:rsid w:val="007967A9"/>
    <w:rsid w:val="007A3785"/>
    <w:rsid w:val="007A3F09"/>
    <w:rsid w:val="007A4CBF"/>
    <w:rsid w:val="007A5C2F"/>
    <w:rsid w:val="007B56E9"/>
    <w:rsid w:val="007B7B35"/>
    <w:rsid w:val="007C1744"/>
    <w:rsid w:val="007C26F8"/>
    <w:rsid w:val="007C325E"/>
    <w:rsid w:val="007C4E31"/>
    <w:rsid w:val="007C5A55"/>
    <w:rsid w:val="007D0C81"/>
    <w:rsid w:val="007D15AD"/>
    <w:rsid w:val="007D3A77"/>
    <w:rsid w:val="007D6D2B"/>
    <w:rsid w:val="007D70F4"/>
    <w:rsid w:val="007E4F0F"/>
    <w:rsid w:val="007F5D03"/>
    <w:rsid w:val="00805FE4"/>
    <w:rsid w:val="00812309"/>
    <w:rsid w:val="00814118"/>
    <w:rsid w:val="00814E50"/>
    <w:rsid w:val="00820E19"/>
    <w:rsid w:val="00833337"/>
    <w:rsid w:val="00841096"/>
    <w:rsid w:val="00847494"/>
    <w:rsid w:val="00856F82"/>
    <w:rsid w:val="00880F32"/>
    <w:rsid w:val="00882E96"/>
    <w:rsid w:val="00885FFE"/>
    <w:rsid w:val="00887516"/>
    <w:rsid w:val="008925B0"/>
    <w:rsid w:val="00896906"/>
    <w:rsid w:val="008A2697"/>
    <w:rsid w:val="008A353E"/>
    <w:rsid w:val="008A35F5"/>
    <w:rsid w:val="008A7B73"/>
    <w:rsid w:val="008A7F15"/>
    <w:rsid w:val="008B1E1F"/>
    <w:rsid w:val="008B56BB"/>
    <w:rsid w:val="008B6548"/>
    <w:rsid w:val="008C0CC4"/>
    <w:rsid w:val="008E0BDC"/>
    <w:rsid w:val="008F06B0"/>
    <w:rsid w:val="008F6152"/>
    <w:rsid w:val="008F6CA2"/>
    <w:rsid w:val="008F74D8"/>
    <w:rsid w:val="0091511B"/>
    <w:rsid w:val="00917B01"/>
    <w:rsid w:val="00920766"/>
    <w:rsid w:val="009207DD"/>
    <w:rsid w:val="00921BE7"/>
    <w:rsid w:val="00932BDF"/>
    <w:rsid w:val="00935799"/>
    <w:rsid w:val="009374FE"/>
    <w:rsid w:val="0094038E"/>
    <w:rsid w:val="009405E3"/>
    <w:rsid w:val="00944AF3"/>
    <w:rsid w:val="00945092"/>
    <w:rsid w:val="009466EB"/>
    <w:rsid w:val="0095048D"/>
    <w:rsid w:val="0095263E"/>
    <w:rsid w:val="0095679E"/>
    <w:rsid w:val="00962E64"/>
    <w:rsid w:val="009659EE"/>
    <w:rsid w:val="00965EEC"/>
    <w:rsid w:val="00966F7E"/>
    <w:rsid w:val="00967B1B"/>
    <w:rsid w:val="00973DA5"/>
    <w:rsid w:val="00974D62"/>
    <w:rsid w:val="00975872"/>
    <w:rsid w:val="00980C25"/>
    <w:rsid w:val="009818C0"/>
    <w:rsid w:val="00983793"/>
    <w:rsid w:val="0099191D"/>
    <w:rsid w:val="00991EBD"/>
    <w:rsid w:val="00996EA9"/>
    <w:rsid w:val="00997E10"/>
    <w:rsid w:val="009A4AD0"/>
    <w:rsid w:val="009A4F52"/>
    <w:rsid w:val="009A7B51"/>
    <w:rsid w:val="009B4B94"/>
    <w:rsid w:val="009B7B02"/>
    <w:rsid w:val="009C1190"/>
    <w:rsid w:val="009C3498"/>
    <w:rsid w:val="009C66C2"/>
    <w:rsid w:val="009C6AAC"/>
    <w:rsid w:val="009D0A8E"/>
    <w:rsid w:val="009D0CBD"/>
    <w:rsid w:val="009D4127"/>
    <w:rsid w:val="009D5818"/>
    <w:rsid w:val="009D6380"/>
    <w:rsid w:val="009E19BD"/>
    <w:rsid w:val="009E4068"/>
    <w:rsid w:val="009E529C"/>
    <w:rsid w:val="009E6030"/>
    <w:rsid w:val="009E6CCD"/>
    <w:rsid w:val="00A01BE8"/>
    <w:rsid w:val="00A04290"/>
    <w:rsid w:val="00A044FD"/>
    <w:rsid w:val="00A1129D"/>
    <w:rsid w:val="00A118FB"/>
    <w:rsid w:val="00A11D15"/>
    <w:rsid w:val="00A145A4"/>
    <w:rsid w:val="00A16126"/>
    <w:rsid w:val="00A20F47"/>
    <w:rsid w:val="00A21118"/>
    <w:rsid w:val="00A27648"/>
    <w:rsid w:val="00A3502C"/>
    <w:rsid w:val="00A363D0"/>
    <w:rsid w:val="00A41300"/>
    <w:rsid w:val="00A450E3"/>
    <w:rsid w:val="00A4649E"/>
    <w:rsid w:val="00A4736D"/>
    <w:rsid w:val="00A501D2"/>
    <w:rsid w:val="00A508C1"/>
    <w:rsid w:val="00A513A0"/>
    <w:rsid w:val="00A52715"/>
    <w:rsid w:val="00A539D7"/>
    <w:rsid w:val="00A62368"/>
    <w:rsid w:val="00A66209"/>
    <w:rsid w:val="00A71020"/>
    <w:rsid w:val="00A7199F"/>
    <w:rsid w:val="00A72549"/>
    <w:rsid w:val="00A745CF"/>
    <w:rsid w:val="00A7565C"/>
    <w:rsid w:val="00A75D6A"/>
    <w:rsid w:val="00A75E5F"/>
    <w:rsid w:val="00A769CD"/>
    <w:rsid w:val="00A80737"/>
    <w:rsid w:val="00A82CCE"/>
    <w:rsid w:val="00A830F8"/>
    <w:rsid w:val="00A8625B"/>
    <w:rsid w:val="00A940F7"/>
    <w:rsid w:val="00AA270E"/>
    <w:rsid w:val="00AA35DA"/>
    <w:rsid w:val="00AA3DE4"/>
    <w:rsid w:val="00AA4D06"/>
    <w:rsid w:val="00AA5613"/>
    <w:rsid w:val="00AA60EB"/>
    <w:rsid w:val="00AA70B8"/>
    <w:rsid w:val="00AC75BF"/>
    <w:rsid w:val="00AC7CC1"/>
    <w:rsid w:val="00AD18AB"/>
    <w:rsid w:val="00AD2FED"/>
    <w:rsid w:val="00AD39A7"/>
    <w:rsid w:val="00AE36AE"/>
    <w:rsid w:val="00AE4949"/>
    <w:rsid w:val="00AE6636"/>
    <w:rsid w:val="00AE6BE6"/>
    <w:rsid w:val="00AE75CE"/>
    <w:rsid w:val="00AF1B94"/>
    <w:rsid w:val="00AF1CB9"/>
    <w:rsid w:val="00AF28BF"/>
    <w:rsid w:val="00AF2F63"/>
    <w:rsid w:val="00AF35D5"/>
    <w:rsid w:val="00AF3DE6"/>
    <w:rsid w:val="00AF7EBB"/>
    <w:rsid w:val="00B05450"/>
    <w:rsid w:val="00B05983"/>
    <w:rsid w:val="00B067C0"/>
    <w:rsid w:val="00B077AB"/>
    <w:rsid w:val="00B17711"/>
    <w:rsid w:val="00B24B22"/>
    <w:rsid w:val="00B25559"/>
    <w:rsid w:val="00B321A0"/>
    <w:rsid w:val="00B34B2A"/>
    <w:rsid w:val="00B40015"/>
    <w:rsid w:val="00B43B67"/>
    <w:rsid w:val="00B458AF"/>
    <w:rsid w:val="00B45CAB"/>
    <w:rsid w:val="00B537BC"/>
    <w:rsid w:val="00B53FCC"/>
    <w:rsid w:val="00B5672E"/>
    <w:rsid w:val="00B57E27"/>
    <w:rsid w:val="00B60AD7"/>
    <w:rsid w:val="00B64EEC"/>
    <w:rsid w:val="00B6541C"/>
    <w:rsid w:val="00B70A0D"/>
    <w:rsid w:val="00B715B6"/>
    <w:rsid w:val="00B732D1"/>
    <w:rsid w:val="00B732EC"/>
    <w:rsid w:val="00B74CBE"/>
    <w:rsid w:val="00B74FE6"/>
    <w:rsid w:val="00B75E4F"/>
    <w:rsid w:val="00B81AB7"/>
    <w:rsid w:val="00B829A9"/>
    <w:rsid w:val="00B91B62"/>
    <w:rsid w:val="00B91FC4"/>
    <w:rsid w:val="00B951F1"/>
    <w:rsid w:val="00B9681D"/>
    <w:rsid w:val="00BA081D"/>
    <w:rsid w:val="00BA2A48"/>
    <w:rsid w:val="00BA3FD2"/>
    <w:rsid w:val="00BA47D2"/>
    <w:rsid w:val="00BB6728"/>
    <w:rsid w:val="00BC17A3"/>
    <w:rsid w:val="00BC3411"/>
    <w:rsid w:val="00BC576E"/>
    <w:rsid w:val="00BD28D6"/>
    <w:rsid w:val="00BE0749"/>
    <w:rsid w:val="00BE1724"/>
    <w:rsid w:val="00BF1C24"/>
    <w:rsid w:val="00BF2D88"/>
    <w:rsid w:val="00C00866"/>
    <w:rsid w:val="00C017F7"/>
    <w:rsid w:val="00C04000"/>
    <w:rsid w:val="00C05388"/>
    <w:rsid w:val="00C06785"/>
    <w:rsid w:val="00C07710"/>
    <w:rsid w:val="00C120F8"/>
    <w:rsid w:val="00C2394F"/>
    <w:rsid w:val="00C27D84"/>
    <w:rsid w:val="00C31FF0"/>
    <w:rsid w:val="00C3578C"/>
    <w:rsid w:val="00C36620"/>
    <w:rsid w:val="00C36FF8"/>
    <w:rsid w:val="00C42E9A"/>
    <w:rsid w:val="00C44E57"/>
    <w:rsid w:val="00C4772B"/>
    <w:rsid w:val="00C47D4E"/>
    <w:rsid w:val="00C54967"/>
    <w:rsid w:val="00C61036"/>
    <w:rsid w:val="00C626D6"/>
    <w:rsid w:val="00C62A4D"/>
    <w:rsid w:val="00C70290"/>
    <w:rsid w:val="00C7242B"/>
    <w:rsid w:val="00C74810"/>
    <w:rsid w:val="00C847EF"/>
    <w:rsid w:val="00C85649"/>
    <w:rsid w:val="00C87001"/>
    <w:rsid w:val="00C95DD3"/>
    <w:rsid w:val="00C96B02"/>
    <w:rsid w:val="00CA003C"/>
    <w:rsid w:val="00CA49C8"/>
    <w:rsid w:val="00CA6C22"/>
    <w:rsid w:val="00CB16D9"/>
    <w:rsid w:val="00CB4FC1"/>
    <w:rsid w:val="00CC1699"/>
    <w:rsid w:val="00CC6270"/>
    <w:rsid w:val="00CD084E"/>
    <w:rsid w:val="00CD6F01"/>
    <w:rsid w:val="00CF193B"/>
    <w:rsid w:val="00CF2B55"/>
    <w:rsid w:val="00CF7473"/>
    <w:rsid w:val="00D0053F"/>
    <w:rsid w:val="00D04CA2"/>
    <w:rsid w:val="00D05D8B"/>
    <w:rsid w:val="00D0713A"/>
    <w:rsid w:val="00D07886"/>
    <w:rsid w:val="00D10933"/>
    <w:rsid w:val="00D13B39"/>
    <w:rsid w:val="00D15290"/>
    <w:rsid w:val="00D2003F"/>
    <w:rsid w:val="00D21C3F"/>
    <w:rsid w:val="00D249B2"/>
    <w:rsid w:val="00D34D7C"/>
    <w:rsid w:val="00D36108"/>
    <w:rsid w:val="00D36F7A"/>
    <w:rsid w:val="00D423DA"/>
    <w:rsid w:val="00D42D12"/>
    <w:rsid w:val="00D43F20"/>
    <w:rsid w:val="00D4722E"/>
    <w:rsid w:val="00D54505"/>
    <w:rsid w:val="00D57B92"/>
    <w:rsid w:val="00D76DC3"/>
    <w:rsid w:val="00D76E9C"/>
    <w:rsid w:val="00D809F8"/>
    <w:rsid w:val="00D82047"/>
    <w:rsid w:val="00D943C9"/>
    <w:rsid w:val="00D97E5E"/>
    <w:rsid w:val="00DA2834"/>
    <w:rsid w:val="00DA3986"/>
    <w:rsid w:val="00DA6895"/>
    <w:rsid w:val="00DB106B"/>
    <w:rsid w:val="00DB1F21"/>
    <w:rsid w:val="00DB380E"/>
    <w:rsid w:val="00DB703F"/>
    <w:rsid w:val="00DC0DF3"/>
    <w:rsid w:val="00DC2E06"/>
    <w:rsid w:val="00DC42E2"/>
    <w:rsid w:val="00DC76D6"/>
    <w:rsid w:val="00DC7927"/>
    <w:rsid w:val="00DD1B77"/>
    <w:rsid w:val="00DD77B2"/>
    <w:rsid w:val="00DE439F"/>
    <w:rsid w:val="00DE4C82"/>
    <w:rsid w:val="00DF15D3"/>
    <w:rsid w:val="00E033C4"/>
    <w:rsid w:val="00E03AE2"/>
    <w:rsid w:val="00E04E80"/>
    <w:rsid w:val="00E07B26"/>
    <w:rsid w:val="00E15F18"/>
    <w:rsid w:val="00E16A95"/>
    <w:rsid w:val="00E17E26"/>
    <w:rsid w:val="00E2252B"/>
    <w:rsid w:val="00E23BAC"/>
    <w:rsid w:val="00E24C83"/>
    <w:rsid w:val="00E27CC9"/>
    <w:rsid w:val="00E31452"/>
    <w:rsid w:val="00E32221"/>
    <w:rsid w:val="00E425A5"/>
    <w:rsid w:val="00E42B88"/>
    <w:rsid w:val="00E4325B"/>
    <w:rsid w:val="00E44376"/>
    <w:rsid w:val="00E5078F"/>
    <w:rsid w:val="00E60C5A"/>
    <w:rsid w:val="00E61A18"/>
    <w:rsid w:val="00E644D9"/>
    <w:rsid w:val="00E70223"/>
    <w:rsid w:val="00E73316"/>
    <w:rsid w:val="00E749E2"/>
    <w:rsid w:val="00E779AD"/>
    <w:rsid w:val="00E80D6D"/>
    <w:rsid w:val="00E81365"/>
    <w:rsid w:val="00E85E9D"/>
    <w:rsid w:val="00E920C3"/>
    <w:rsid w:val="00E92243"/>
    <w:rsid w:val="00E93647"/>
    <w:rsid w:val="00E93DF6"/>
    <w:rsid w:val="00E9597F"/>
    <w:rsid w:val="00EA2D2C"/>
    <w:rsid w:val="00EA40D6"/>
    <w:rsid w:val="00EA4369"/>
    <w:rsid w:val="00EA4738"/>
    <w:rsid w:val="00EA6B3D"/>
    <w:rsid w:val="00EB4AEE"/>
    <w:rsid w:val="00EC666D"/>
    <w:rsid w:val="00ED0DF1"/>
    <w:rsid w:val="00ED23C0"/>
    <w:rsid w:val="00ED7B9D"/>
    <w:rsid w:val="00EE03C8"/>
    <w:rsid w:val="00EE3E1C"/>
    <w:rsid w:val="00EE44B9"/>
    <w:rsid w:val="00EF2872"/>
    <w:rsid w:val="00EF31A7"/>
    <w:rsid w:val="00EF5109"/>
    <w:rsid w:val="00F02938"/>
    <w:rsid w:val="00F13CA3"/>
    <w:rsid w:val="00F14318"/>
    <w:rsid w:val="00F1598B"/>
    <w:rsid w:val="00F17871"/>
    <w:rsid w:val="00F25E4E"/>
    <w:rsid w:val="00F275C2"/>
    <w:rsid w:val="00F3298C"/>
    <w:rsid w:val="00F32B34"/>
    <w:rsid w:val="00F35805"/>
    <w:rsid w:val="00F35A5C"/>
    <w:rsid w:val="00F43051"/>
    <w:rsid w:val="00F45946"/>
    <w:rsid w:val="00F47C52"/>
    <w:rsid w:val="00F54CBA"/>
    <w:rsid w:val="00F56400"/>
    <w:rsid w:val="00F60B04"/>
    <w:rsid w:val="00F60BFC"/>
    <w:rsid w:val="00F61217"/>
    <w:rsid w:val="00F6364E"/>
    <w:rsid w:val="00F72DC3"/>
    <w:rsid w:val="00F749F6"/>
    <w:rsid w:val="00F75E6F"/>
    <w:rsid w:val="00F81F12"/>
    <w:rsid w:val="00F8775A"/>
    <w:rsid w:val="00F924C5"/>
    <w:rsid w:val="00F92B1A"/>
    <w:rsid w:val="00F94A20"/>
    <w:rsid w:val="00FA071C"/>
    <w:rsid w:val="00FA51D1"/>
    <w:rsid w:val="00FA5ACD"/>
    <w:rsid w:val="00FB05C4"/>
    <w:rsid w:val="00FB0C11"/>
    <w:rsid w:val="00FB1EAA"/>
    <w:rsid w:val="00FB42C0"/>
    <w:rsid w:val="00FB56AD"/>
    <w:rsid w:val="00FB58FA"/>
    <w:rsid w:val="00FC3213"/>
    <w:rsid w:val="00FC3835"/>
    <w:rsid w:val="00FC4ED8"/>
    <w:rsid w:val="00FC68CA"/>
    <w:rsid w:val="00FD017D"/>
    <w:rsid w:val="00FD0569"/>
    <w:rsid w:val="00FD1516"/>
    <w:rsid w:val="00FD1831"/>
    <w:rsid w:val="00FD66AB"/>
    <w:rsid w:val="00FE014B"/>
    <w:rsid w:val="00FE1240"/>
    <w:rsid w:val="00FE4534"/>
    <w:rsid w:val="00FE45EE"/>
    <w:rsid w:val="00FE7C50"/>
    <w:rsid w:val="00FF0986"/>
    <w:rsid w:val="00FF0E0A"/>
    <w:rsid w:val="00FF42FB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E5F9F2"/>
  <w15:docId w15:val="{C6F1BC93-C0A9-4802-B932-7D8C9DB7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6F"/>
    <w:pPr>
      <w:suppressAutoHyphens/>
    </w:pPr>
    <w:rPr>
      <w:sz w:val="24"/>
      <w:szCs w:val="24"/>
      <w:lang w:eastAsia="zh-CN"/>
    </w:rPr>
  </w:style>
  <w:style w:type="paragraph" w:styleId="4">
    <w:name w:val="heading 4"/>
    <w:basedOn w:val="a"/>
    <w:next w:val="a0"/>
    <w:qFormat/>
    <w:rsid w:val="00DC2E06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C2E0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C2E06"/>
    <w:rPr>
      <w:rFonts w:ascii="Symbol" w:hAnsi="Symbol" w:cs="Symbol" w:hint="default"/>
      <w:sz w:val="20"/>
    </w:rPr>
  </w:style>
  <w:style w:type="character" w:customStyle="1" w:styleId="WW8Num1z1">
    <w:name w:val="WW8Num1z1"/>
    <w:rsid w:val="00DC2E06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DC2E06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DC2E06"/>
    <w:rPr>
      <w:rFonts w:hint="default"/>
    </w:rPr>
  </w:style>
  <w:style w:type="character" w:customStyle="1" w:styleId="WW8Num2z1">
    <w:name w:val="WW8Num2z1"/>
    <w:rsid w:val="00DC2E06"/>
  </w:style>
  <w:style w:type="character" w:customStyle="1" w:styleId="WW8Num2z2">
    <w:name w:val="WW8Num2z2"/>
    <w:rsid w:val="00DC2E06"/>
  </w:style>
  <w:style w:type="character" w:customStyle="1" w:styleId="WW8Num2z3">
    <w:name w:val="WW8Num2z3"/>
    <w:rsid w:val="00DC2E06"/>
  </w:style>
  <w:style w:type="character" w:customStyle="1" w:styleId="WW8Num2z4">
    <w:name w:val="WW8Num2z4"/>
    <w:rsid w:val="00DC2E06"/>
  </w:style>
  <w:style w:type="character" w:customStyle="1" w:styleId="WW8Num2z5">
    <w:name w:val="WW8Num2z5"/>
    <w:rsid w:val="00DC2E06"/>
  </w:style>
  <w:style w:type="character" w:customStyle="1" w:styleId="WW8Num2z6">
    <w:name w:val="WW8Num2z6"/>
    <w:rsid w:val="00DC2E06"/>
  </w:style>
  <w:style w:type="character" w:customStyle="1" w:styleId="WW8Num2z7">
    <w:name w:val="WW8Num2z7"/>
    <w:rsid w:val="00DC2E06"/>
  </w:style>
  <w:style w:type="character" w:customStyle="1" w:styleId="WW8Num2z8">
    <w:name w:val="WW8Num2z8"/>
    <w:rsid w:val="00DC2E06"/>
  </w:style>
  <w:style w:type="character" w:customStyle="1" w:styleId="WW8Num3z0">
    <w:name w:val="WW8Num3z0"/>
    <w:rsid w:val="00DC2E06"/>
    <w:rPr>
      <w:rFonts w:hint="default"/>
      <w:color w:val="000000"/>
    </w:rPr>
  </w:style>
  <w:style w:type="character" w:customStyle="1" w:styleId="WW8Num3z1">
    <w:name w:val="WW8Num3z1"/>
    <w:rsid w:val="00DC2E06"/>
  </w:style>
  <w:style w:type="character" w:customStyle="1" w:styleId="WW8Num3z2">
    <w:name w:val="WW8Num3z2"/>
    <w:rsid w:val="00DC2E06"/>
  </w:style>
  <w:style w:type="character" w:customStyle="1" w:styleId="WW8Num3z3">
    <w:name w:val="WW8Num3z3"/>
    <w:rsid w:val="00DC2E06"/>
  </w:style>
  <w:style w:type="character" w:customStyle="1" w:styleId="WW8Num3z4">
    <w:name w:val="WW8Num3z4"/>
    <w:rsid w:val="00DC2E06"/>
  </w:style>
  <w:style w:type="character" w:customStyle="1" w:styleId="WW8Num3z5">
    <w:name w:val="WW8Num3z5"/>
    <w:rsid w:val="00DC2E06"/>
  </w:style>
  <w:style w:type="character" w:customStyle="1" w:styleId="WW8Num3z6">
    <w:name w:val="WW8Num3z6"/>
    <w:rsid w:val="00DC2E06"/>
  </w:style>
  <w:style w:type="character" w:customStyle="1" w:styleId="WW8Num3z7">
    <w:name w:val="WW8Num3z7"/>
    <w:rsid w:val="00DC2E06"/>
  </w:style>
  <w:style w:type="character" w:customStyle="1" w:styleId="WW8Num3z8">
    <w:name w:val="WW8Num3z8"/>
    <w:rsid w:val="00DC2E06"/>
  </w:style>
  <w:style w:type="character" w:customStyle="1" w:styleId="WW8Num4z0">
    <w:name w:val="WW8Num4z0"/>
    <w:rsid w:val="00DC2E06"/>
    <w:rPr>
      <w:rFonts w:hint="default"/>
    </w:rPr>
  </w:style>
  <w:style w:type="character" w:customStyle="1" w:styleId="WW8Num4z1">
    <w:name w:val="WW8Num4z1"/>
    <w:rsid w:val="00DC2E06"/>
  </w:style>
  <w:style w:type="character" w:customStyle="1" w:styleId="WW8Num4z2">
    <w:name w:val="WW8Num4z2"/>
    <w:rsid w:val="00DC2E06"/>
  </w:style>
  <w:style w:type="character" w:customStyle="1" w:styleId="WW8Num4z3">
    <w:name w:val="WW8Num4z3"/>
    <w:rsid w:val="00DC2E06"/>
  </w:style>
  <w:style w:type="character" w:customStyle="1" w:styleId="WW8Num4z4">
    <w:name w:val="WW8Num4z4"/>
    <w:rsid w:val="00DC2E06"/>
  </w:style>
  <w:style w:type="character" w:customStyle="1" w:styleId="WW8Num4z5">
    <w:name w:val="WW8Num4z5"/>
    <w:rsid w:val="00DC2E06"/>
  </w:style>
  <w:style w:type="character" w:customStyle="1" w:styleId="WW8Num4z6">
    <w:name w:val="WW8Num4z6"/>
    <w:rsid w:val="00DC2E06"/>
  </w:style>
  <w:style w:type="character" w:customStyle="1" w:styleId="WW8Num4z7">
    <w:name w:val="WW8Num4z7"/>
    <w:rsid w:val="00DC2E06"/>
  </w:style>
  <w:style w:type="character" w:customStyle="1" w:styleId="WW8Num4z8">
    <w:name w:val="WW8Num4z8"/>
    <w:rsid w:val="00DC2E06"/>
  </w:style>
  <w:style w:type="character" w:customStyle="1" w:styleId="WW8Num5z0">
    <w:name w:val="WW8Num5z0"/>
    <w:rsid w:val="00DC2E06"/>
    <w:rPr>
      <w:rFonts w:hint="default"/>
    </w:rPr>
  </w:style>
  <w:style w:type="character" w:customStyle="1" w:styleId="WW8Num5z1">
    <w:name w:val="WW8Num5z1"/>
    <w:rsid w:val="00DC2E06"/>
  </w:style>
  <w:style w:type="character" w:customStyle="1" w:styleId="WW8Num5z2">
    <w:name w:val="WW8Num5z2"/>
    <w:rsid w:val="00DC2E06"/>
  </w:style>
  <w:style w:type="character" w:customStyle="1" w:styleId="WW8Num5z3">
    <w:name w:val="WW8Num5z3"/>
    <w:rsid w:val="00DC2E06"/>
  </w:style>
  <w:style w:type="character" w:customStyle="1" w:styleId="WW8Num5z4">
    <w:name w:val="WW8Num5z4"/>
    <w:rsid w:val="00DC2E06"/>
  </w:style>
  <w:style w:type="character" w:customStyle="1" w:styleId="WW8Num5z5">
    <w:name w:val="WW8Num5z5"/>
    <w:rsid w:val="00DC2E06"/>
  </w:style>
  <w:style w:type="character" w:customStyle="1" w:styleId="WW8Num5z6">
    <w:name w:val="WW8Num5z6"/>
    <w:rsid w:val="00DC2E06"/>
  </w:style>
  <w:style w:type="character" w:customStyle="1" w:styleId="WW8Num5z7">
    <w:name w:val="WW8Num5z7"/>
    <w:rsid w:val="00DC2E06"/>
  </w:style>
  <w:style w:type="character" w:customStyle="1" w:styleId="WW8Num5z8">
    <w:name w:val="WW8Num5z8"/>
    <w:rsid w:val="00DC2E06"/>
  </w:style>
  <w:style w:type="character" w:customStyle="1" w:styleId="WW8Num6z0">
    <w:name w:val="WW8Num6z0"/>
    <w:rsid w:val="00DC2E06"/>
    <w:rPr>
      <w:rFonts w:hint="default"/>
    </w:rPr>
  </w:style>
  <w:style w:type="character" w:customStyle="1" w:styleId="WW8Num6z1">
    <w:name w:val="WW8Num6z1"/>
    <w:rsid w:val="00DC2E06"/>
  </w:style>
  <w:style w:type="character" w:customStyle="1" w:styleId="WW8Num6z2">
    <w:name w:val="WW8Num6z2"/>
    <w:rsid w:val="00DC2E06"/>
  </w:style>
  <w:style w:type="character" w:customStyle="1" w:styleId="WW8Num6z3">
    <w:name w:val="WW8Num6z3"/>
    <w:rsid w:val="00DC2E06"/>
  </w:style>
  <w:style w:type="character" w:customStyle="1" w:styleId="WW8Num6z4">
    <w:name w:val="WW8Num6z4"/>
    <w:rsid w:val="00DC2E06"/>
  </w:style>
  <w:style w:type="character" w:customStyle="1" w:styleId="WW8Num6z5">
    <w:name w:val="WW8Num6z5"/>
    <w:rsid w:val="00DC2E06"/>
  </w:style>
  <w:style w:type="character" w:customStyle="1" w:styleId="WW8Num6z6">
    <w:name w:val="WW8Num6z6"/>
    <w:rsid w:val="00DC2E06"/>
  </w:style>
  <w:style w:type="character" w:customStyle="1" w:styleId="WW8Num6z7">
    <w:name w:val="WW8Num6z7"/>
    <w:rsid w:val="00DC2E06"/>
  </w:style>
  <w:style w:type="character" w:customStyle="1" w:styleId="WW8Num6z8">
    <w:name w:val="WW8Num6z8"/>
    <w:rsid w:val="00DC2E06"/>
  </w:style>
  <w:style w:type="character" w:customStyle="1" w:styleId="WW8Num7z0">
    <w:name w:val="WW8Num7z0"/>
    <w:rsid w:val="00DC2E06"/>
  </w:style>
  <w:style w:type="character" w:customStyle="1" w:styleId="WW8Num7z1">
    <w:name w:val="WW8Num7z1"/>
    <w:rsid w:val="00DC2E06"/>
  </w:style>
  <w:style w:type="character" w:customStyle="1" w:styleId="WW8Num7z2">
    <w:name w:val="WW8Num7z2"/>
    <w:rsid w:val="00DC2E06"/>
  </w:style>
  <w:style w:type="character" w:customStyle="1" w:styleId="WW8Num7z3">
    <w:name w:val="WW8Num7z3"/>
    <w:rsid w:val="00DC2E06"/>
  </w:style>
  <w:style w:type="character" w:customStyle="1" w:styleId="WW8Num7z4">
    <w:name w:val="WW8Num7z4"/>
    <w:rsid w:val="00DC2E06"/>
  </w:style>
  <w:style w:type="character" w:customStyle="1" w:styleId="WW8Num7z5">
    <w:name w:val="WW8Num7z5"/>
    <w:rsid w:val="00DC2E06"/>
  </w:style>
  <w:style w:type="character" w:customStyle="1" w:styleId="WW8Num7z6">
    <w:name w:val="WW8Num7z6"/>
    <w:rsid w:val="00DC2E06"/>
  </w:style>
  <w:style w:type="character" w:customStyle="1" w:styleId="WW8Num7z7">
    <w:name w:val="WW8Num7z7"/>
    <w:rsid w:val="00DC2E06"/>
  </w:style>
  <w:style w:type="character" w:customStyle="1" w:styleId="WW8Num7z8">
    <w:name w:val="WW8Num7z8"/>
    <w:rsid w:val="00DC2E06"/>
  </w:style>
  <w:style w:type="character" w:customStyle="1" w:styleId="WW8Num8z0">
    <w:name w:val="WW8Num8z0"/>
    <w:rsid w:val="00DC2E06"/>
    <w:rPr>
      <w:rFonts w:ascii="Symbol" w:hAnsi="Symbol" w:cs="Symbol" w:hint="default"/>
      <w:sz w:val="20"/>
    </w:rPr>
  </w:style>
  <w:style w:type="character" w:customStyle="1" w:styleId="WW8Num8z1">
    <w:name w:val="WW8Num8z1"/>
    <w:rsid w:val="00DC2E06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DC2E06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DC2E06"/>
  </w:style>
  <w:style w:type="character" w:customStyle="1" w:styleId="WW8Num9z1">
    <w:name w:val="WW8Num9z1"/>
    <w:rsid w:val="00DC2E06"/>
  </w:style>
  <w:style w:type="character" w:customStyle="1" w:styleId="WW8Num9z2">
    <w:name w:val="WW8Num9z2"/>
    <w:rsid w:val="00DC2E06"/>
  </w:style>
  <w:style w:type="character" w:customStyle="1" w:styleId="WW8Num9z3">
    <w:name w:val="WW8Num9z3"/>
    <w:rsid w:val="00DC2E06"/>
  </w:style>
  <w:style w:type="character" w:customStyle="1" w:styleId="WW8Num9z4">
    <w:name w:val="WW8Num9z4"/>
    <w:rsid w:val="00DC2E06"/>
  </w:style>
  <w:style w:type="character" w:customStyle="1" w:styleId="WW8Num9z5">
    <w:name w:val="WW8Num9z5"/>
    <w:rsid w:val="00DC2E06"/>
  </w:style>
  <w:style w:type="character" w:customStyle="1" w:styleId="WW8Num9z6">
    <w:name w:val="WW8Num9z6"/>
    <w:rsid w:val="00DC2E06"/>
  </w:style>
  <w:style w:type="character" w:customStyle="1" w:styleId="WW8Num9z7">
    <w:name w:val="WW8Num9z7"/>
    <w:rsid w:val="00DC2E06"/>
  </w:style>
  <w:style w:type="character" w:customStyle="1" w:styleId="WW8Num9z8">
    <w:name w:val="WW8Num9z8"/>
    <w:rsid w:val="00DC2E06"/>
  </w:style>
  <w:style w:type="character" w:customStyle="1" w:styleId="WW8Num10z0">
    <w:name w:val="WW8Num10z0"/>
    <w:rsid w:val="00DC2E06"/>
  </w:style>
  <w:style w:type="character" w:customStyle="1" w:styleId="WW8Num10z1">
    <w:name w:val="WW8Num10z1"/>
    <w:rsid w:val="00DC2E06"/>
  </w:style>
  <w:style w:type="character" w:customStyle="1" w:styleId="WW8Num10z2">
    <w:name w:val="WW8Num10z2"/>
    <w:rsid w:val="00DC2E06"/>
  </w:style>
  <w:style w:type="character" w:customStyle="1" w:styleId="WW8Num10z3">
    <w:name w:val="WW8Num10z3"/>
    <w:rsid w:val="00DC2E06"/>
  </w:style>
  <w:style w:type="character" w:customStyle="1" w:styleId="WW8Num10z4">
    <w:name w:val="WW8Num10z4"/>
    <w:rsid w:val="00DC2E06"/>
  </w:style>
  <w:style w:type="character" w:customStyle="1" w:styleId="WW8Num10z5">
    <w:name w:val="WW8Num10z5"/>
    <w:rsid w:val="00DC2E06"/>
  </w:style>
  <w:style w:type="character" w:customStyle="1" w:styleId="WW8Num10z6">
    <w:name w:val="WW8Num10z6"/>
    <w:rsid w:val="00DC2E06"/>
  </w:style>
  <w:style w:type="character" w:customStyle="1" w:styleId="WW8Num10z7">
    <w:name w:val="WW8Num10z7"/>
    <w:rsid w:val="00DC2E06"/>
  </w:style>
  <w:style w:type="character" w:customStyle="1" w:styleId="WW8Num10z8">
    <w:name w:val="WW8Num10z8"/>
    <w:rsid w:val="00DC2E06"/>
  </w:style>
  <w:style w:type="character" w:customStyle="1" w:styleId="WW8Num11z0">
    <w:name w:val="WW8Num11z0"/>
    <w:rsid w:val="00DC2E06"/>
    <w:rPr>
      <w:rFonts w:ascii="Symbol" w:hAnsi="Symbol" w:cs="Symbol" w:hint="default"/>
      <w:sz w:val="20"/>
    </w:rPr>
  </w:style>
  <w:style w:type="character" w:customStyle="1" w:styleId="WW8Num11z1">
    <w:name w:val="WW8Num11z1"/>
    <w:rsid w:val="00DC2E06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DC2E06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DC2E06"/>
  </w:style>
  <w:style w:type="character" w:customStyle="1" w:styleId="WW8Num12z1">
    <w:name w:val="WW8Num12z1"/>
    <w:rsid w:val="00DC2E06"/>
  </w:style>
  <w:style w:type="character" w:customStyle="1" w:styleId="WW8Num12z2">
    <w:name w:val="WW8Num12z2"/>
    <w:rsid w:val="00DC2E06"/>
  </w:style>
  <w:style w:type="character" w:customStyle="1" w:styleId="WW8Num12z3">
    <w:name w:val="WW8Num12z3"/>
    <w:rsid w:val="00DC2E06"/>
  </w:style>
  <w:style w:type="character" w:customStyle="1" w:styleId="WW8Num12z4">
    <w:name w:val="WW8Num12z4"/>
    <w:rsid w:val="00DC2E06"/>
  </w:style>
  <w:style w:type="character" w:customStyle="1" w:styleId="WW8Num12z5">
    <w:name w:val="WW8Num12z5"/>
    <w:rsid w:val="00DC2E06"/>
  </w:style>
  <w:style w:type="character" w:customStyle="1" w:styleId="WW8Num12z6">
    <w:name w:val="WW8Num12z6"/>
    <w:rsid w:val="00DC2E06"/>
  </w:style>
  <w:style w:type="character" w:customStyle="1" w:styleId="WW8Num12z7">
    <w:name w:val="WW8Num12z7"/>
    <w:rsid w:val="00DC2E06"/>
  </w:style>
  <w:style w:type="character" w:customStyle="1" w:styleId="WW8Num12z8">
    <w:name w:val="WW8Num12z8"/>
    <w:rsid w:val="00DC2E06"/>
  </w:style>
  <w:style w:type="character" w:customStyle="1" w:styleId="WW8Num13z0">
    <w:name w:val="WW8Num13z0"/>
    <w:rsid w:val="00DC2E06"/>
    <w:rPr>
      <w:rFonts w:hint="default"/>
    </w:rPr>
  </w:style>
  <w:style w:type="character" w:customStyle="1" w:styleId="WW8Num13z1">
    <w:name w:val="WW8Num13z1"/>
    <w:rsid w:val="00DC2E06"/>
  </w:style>
  <w:style w:type="character" w:customStyle="1" w:styleId="WW8Num13z2">
    <w:name w:val="WW8Num13z2"/>
    <w:rsid w:val="00DC2E06"/>
  </w:style>
  <w:style w:type="character" w:customStyle="1" w:styleId="WW8Num13z3">
    <w:name w:val="WW8Num13z3"/>
    <w:rsid w:val="00DC2E06"/>
  </w:style>
  <w:style w:type="character" w:customStyle="1" w:styleId="WW8Num13z4">
    <w:name w:val="WW8Num13z4"/>
    <w:rsid w:val="00DC2E06"/>
  </w:style>
  <w:style w:type="character" w:customStyle="1" w:styleId="WW8Num13z5">
    <w:name w:val="WW8Num13z5"/>
    <w:rsid w:val="00DC2E06"/>
  </w:style>
  <w:style w:type="character" w:customStyle="1" w:styleId="WW8Num13z6">
    <w:name w:val="WW8Num13z6"/>
    <w:rsid w:val="00DC2E06"/>
  </w:style>
  <w:style w:type="character" w:customStyle="1" w:styleId="WW8Num13z7">
    <w:name w:val="WW8Num13z7"/>
    <w:rsid w:val="00DC2E06"/>
  </w:style>
  <w:style w:type="character" w:customStyle="1" w:styleId="WW8Num13z8">
    <w:name w:val="WW8Num13z8"/>
    <w:rsid w:val="00DC2E06"/>
  </w:style>
  <w:style w:type="character" w:customStyle="1" w:styleId="WW8Num14z0">
    <w:name w:val="WW8Num14z0"/>
    <w:rsid w:val="00DC2E06"/>
    <w:rPr>
      <w:rFonts w:hint="default"/>
    </w:rPr>
  </w:style>
  <w:style w:type="character" w:customStyle="1" w:styleId="WW8Num14z1">
    <w:name w:val="WW8Num14z1"/>
    <w:rsid w:val="00DC2E06"/>
  </w:style>
  <w:style w:type="character" w:customStyle="1" w:styleId="WW8Num14z2">
    <w:name w:val="WW8Num14z2"/>
    <w:rsid w:val="00DC2E06"/>
  </w:style>
  <w:style w:type="character" w:customStyle="1" w:styleId="WW8Num14z3">
    <w:name w:val="WW8Num14z3"/>
    <w:rsid w:val="00DC2E06"/>
  </w:style>
  <w:style w:type="character" w:customStyle="1" w:styleId="WW8Num14z4">
    <w:name w:val="WW8Num14z4"/>
    <w:rsid w:val="00DC2E06"/>
  </w:style>
  <w:style w:type="character" w:customStyle="1" w:styleId="WW8Num14z5">
    <w:name w:val="WW8Num14z5"/>
    <w:rsid w:val="00DC2E06"/>
  </w:style>
  <w:style w:type="character" w:customStyle="1" w:styleId="WW8Num14z6">
    <w:name w:val="WW8Num14z6"/>
    <w:rsid w:val="00DC2E06"/>
  </w:style>
  <w:style w:type="character" w:customStyle="1" w:styleId="WW8Num14z7">
    <w:name w:val="WW8Num14z7"/>
    <w:rsid w:val="00DC2E06"/>
  </w:style>
  <w:style w:type="character" w:customStyle="1" w:styleId="WW8Num14z8">
    <w:name w:val="WW8Num14z8"/>
    <w:rsid w:val="00DC2E06"/>
  </w:style>
  <w:style w:type="character" w:customStyle="1" w:styleId="WW8Num15z0">
    <w:name w:val="WW8Num15z0"/>
    <w:rsid w:val="00DC2E06"/>
  </w:style>
  <w:style w:type="character" w:customStyle="1" w:styleId="WW8Num15z1">
    <w:name w:val="WW8Num15z1"/>
    <w:rsid w:val="00DC2E06"/>
  </w:style>
  <w:style w:type="character" w:customStyle="1" w:styleId="WW8Num15z2">
    <w:name w:val="WW8Num15z2"/>
    <w:rsid w:val="00DC2E06"/>
  </w:style>
  <w:style w:type="character" w:customStyle="1" w:styleId="WW8Num15z3">
    <w:name w:val="WW8Num15z3"/>
    <w:rsid w:val="00DC2E06"/>
  </w:style>
  <w:style w:type="character" w:customStyle="1" w:styleId="WW8Num15z4">
    <w:name w:val="WW8Num15z4"/>
    <w:rsid w:val="00DC2E06"/>
  </w:style>
  <w:style w:type="character" w:customStyle="1" w:styleId="WW8Num15z5">
    <w:name w:val="WW8Num15z5"/>
    <w:rsid w:val="00DC2E06"/>
  </w:style>
  <w:style w:type="character" w:customStyle="1" w:styleId="WW8Num15z6">
    <w:name w:val="WW8Num15z6"/>
    <w:rsid w:val="00DC2E06"/>
  </w:style>
  <w:style w:type="character" w:customStyle="1" w:styleId="WW8Num15z7">
    <w:name w:val="WW8Num15z7"/>
    <w:rsid w:val="00DC2E06"/>
  </w:style>
  <w:style w:type="character" w:customStyle="1" w:styleId="WW8Num15z8">
    <w:name w:val="WW8Num15z8"/>
    <w:rsid w:val="00DC2E06"/>
  </w:style>
  <w:style w:type="character" w:customStyle="1" w:styleId="1">
    <w:name w:val="Основной шрифт абзаца1"/>
    <w:rsid w:val="00DC2E06"/>
  </w:style>
  <w:style w:type="character" w:styleId="a4">
    <w:name w:val="Hyperlink"/>
    <w:rsid w:val="00DC2E06"/>
    <w:rPr>
      <w:color w:val="0000FF"/>
      <w:u w:val="single"/>
    </w:rPr>
  </w:style>
  <w:style w:type="character" w:customStyle="1" w:styleId="apple-converted-space">
    <w:name w:val="apple-converted-space"/>
    <w:basedOn w:val="1"/>
    <w:rsid w:val="00DC2E06"/>
  </w:style>
  <w:style w:type="character" w:customStyle="1" w:styleId="fieldvalue">
    <w:name w:val="field_value"/>
    <w:basedOn w:val="1"/>
    <w:rsid w:val="00DC2E06"/>
  </w:style>
  <w:style w:type="character" w:styleId="a5">
    <w:name w:val="FollowedHyperlink"/>
    <w:rsid w:val="00DC2E06"/>
    <w:rPr>
      <w:color w:val="800080"/>
      <w:u w:val="single"/>
    </w:rPr>
  </w:style>
  <w:style w:type="character" w:customStyle="1" w:styleId="a6">
    <w:name w:val="Текст выноски Знак"/>
    <w:rsid w:val="00DC2E06"/>
    <w:rPr>
      <w:rFonts w:ascii="Tahoma" w:hAnsi="Tahoma" w:cs="Tahoma"/>
      <w:sz w:val="16"/>
      <w:szCs w:val="16"/>
    </w:rPr>
  </w:style>
  <w:style w:type="character" w:styleId="a7">
    <w:name w:val="Emphasis"/>
    <w:qFormat/>
    <w:rsid w:val="00DC2E06"/>
    <w:rPr>
      <w:i/>
      <w:iCs/>
    </w:rPr>
  </w:style>
  <w:style w:type="character" w:customStyle="1" w:styleId="a8">
    <w:name w:val="a"/>
    <w:basedOn w:val="1"/>
    <w:rsid w:val="00DC2E06"/>
  </w:style>
  <w:style w:type="character" w:styleId="a9">
    <w:name w:val="Strong"/>
    <w:qFormat/>
    <w:rsid w:val="00DC2E06"/>
    <w:rPr>
      <w:b/>
      <w:bCs/>
    </w:rPr>
  </w:style>
  <w:style w:type="character" w:customStyle="1" w:styleId="phone">
    <w:name w:val="phone"/>
    <w:basedOn w:val="1"/>
    <w:rsid w:val="00DC2E06"/>
  </w:style>
  <w:style w:type="character" w:customStyle="1" w:styleId="phone-comment">
    <w:name w:val="phone-comment"/>
    <w:basedOn w:val="1"/>
    <w:rsid w:val="00DC2E06"/>
  </w:style>
  <w:style w:type="character" w:styleId="aa">
    <w:name w:val="Subtle Emphasis"/>
    <w:qFormat/>
    <w:rsid w:val="00DC2E06"/>
    <w:rPr>
      <w:i/>
      <w:iCs/>
      <w:color w:val="808080"/>
    </w:rPr>
  </w:style>
  <w:style w:type="character" w:customStyle="1" w:styleId="40">
    <w:name w:val="Заголовок 4 Знак"/>
    <w:rsid w:val="00DC2E06"/>
    <w:rPr>
      <w:b/>
      <w:bCs/>
      <w:sz w:val="24"/>
      <w:szCs w:val="24"/>
    </w:rPr>
  </w:style>
  <w:style w:type="character" w:customStyle="1" w:styleId="50">
    <w:name w:val="Заголовок 5 Знак"/>
    <w:rsid w:val="00DC2E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0f4">
    <w:name w:val="_50f4"/>
    <w:basedOn w:val="1"/>
    <w:rsid w:val="00DC2E06"/>
  </w:style>
  <w:style w:type="character" w:customStyle="1" w:styleId="unit-body">
    <w:name w:val="unit-body"/>
    <w:basedOn w:val="1"/>
    <w:rsid w:val="00DC2E06"/>
  </w:style>
  <w:style w:type="character" w:customStyle="1" w:styleId="ab">
    <w:name w:val="Верхний колонтитул Знак"/>
    <w:uiPriority w:val="99"/>
    <w:rsid w:val="00DC2E06"/>
    <w:rPr>
      <w:sz w:val="24"/>
      <w:szCs w:val="24"/>
    </w:rPr>
  </w:style>
  <w:style w:type="character" w:customStyle="1" w:styleId="ac">
    <w:name w:val="Нижний колонтитул Знак"/>
    <w:rsid w:val="00DC2E06"/>
    <w:rPr>
      <w:sz w:val="24"/>
      <w:szCs w:val="24"/>
    </w:rPr>
  </w:style>
  <w:style w:type="paragraph" w:customStyle="1" w:styleId="10">
    <w:name w:val="Заголовок1"/>
    <w:basedOn w:val="a"/>
    <w:next w:val="a0"/>
    <w:rsid w:val="00DC2E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C2E06"/>
    <w:pPr>
      <w:spacing w:after="140" w:line="276" w:lineRule="auto"/>
    </w:pPr>
  </w:style>
  <w:style w:type="paragraph" w:styleId="ad">
    <w:name w:val="List"/>
    <w:basedOn w:val="a0"/>
    <w:rsid w:val="00DC2E06"/>
    <w:rPr>
      <w:rFonts w:cs="Arial"/>
    </w:rPr>
  </w:style>
  <w:style w:type="paragraph" w:styleId="ae">
    <w:name w:val="caption"/>
    <w:basedOn w:val="a"/>
    <w:qFormat/>
    <w:rsid w:val="00DC2E0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DC2E06"/>
    <w:pPr>
      <w:suppressLineNumbers/>
    </w:pPr>
    <w:rPr>
      <w:rFonts w:cs="Arial"/>
    </w:rPr>
  </w:style>
  <w:style w:type="paragraph" w:customStyle="1" w:styleId="ConsPlusNonformat">
    <w:name w:val="ConsPlusNonformat"/>
    <w:rsid w:val="00DC2E06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">
    <w:name w:val="Balloon Text"/>
    <w:basedOn w:val="a"/>
    <w:rsid w:val="00DC2E06"/>
    <w:rPr>
      <w:rFonts w:ascii="Tahoma" w:hAnsi="Tahoma" w:cs="Tahoma"/>
      <w:sz w:val="16"/>
      <w:szCs w:val="16"/>
    </w:rPr>
  </w:style>
  <w:style w:type="paragraph" w:styleId="af0">
    <w:name w:val="No Spacing"/>
    <w:qFormat/>
    <w:rsid w:val="00DC2E0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Normal (Web)"/>
    <w:basedOn w:val="a"/>
    <w:rsid w:val="00DC2E06"/>
    <w:pPr>
      <w:spacing w:before="280" w:after="280"/>
    </w:pPr>
  </w:style>
  <w:style w:type="paragraph" w:styleId="af2">
    <w:name w:val="List Paragraph"/>
    <w:basedOn w:val="a"/>
    <w:qFormat/>
    <w:rsid w:val="00DC2E06"/>
    <w:pPr>
      <w:ind w:left="708"/>
    </w:pPr>
  </w:style>
  <w:style w:type="paragraph" w:customStyle="1" w:styleId="af3">
    <w:name w:val="Верхний и нижний колонтитулы"/>
    <w:basedOn w:val="a"/>
    <w:rsid w:val="00DC2E06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rsid w:val="00DC2E06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DC2E06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DC2E06"/>
    <w:pPr>
      <w:widowControl w:val="0"/>
      <w:suppressLineNumbers/>
    </w:pPr>
  </w:style>
  <w:style w:type="paragraph" w:customStyle="1" w:styleId="af7">
    <w:name w:val="Заголовок таблицы"/>
    <w:basedOn w:val="af6"/>
    <w:rsid w:val="00DC2E06"/>
    <w:pPr>
      <w:jc w:val="center"/>
    </w:pPr>
    <w:rPr>
      <w:b/>
      <w:bCs/>
    </w:rPr>
  </w:style>
  <w:style w:type="paragraph" w:styleId="af8">
    <w:name w:val="Title"/>
    <w:basedOn w:val="a"/>
    <w:link w:val="af9"/>
    <w:qFormat/>
    <w:rsid w:val="0074447D"/>
    <w:pPr>
      <w:suppressAutoHyphens w:val="0"/>
      <w:jc w:val="center"/>
    </w:pPr>
    <w:rPr>
      <w:sz w:val="28"/>
      <w:lang w:eastAsia="ru-RU"/>
    </w:rPr>
  </w:style>
  <w:style w:type="character" w:customStyle="1" w:styleId="af9">
    <w:name w:val="Заголовок Знак"/>
    <w:basedOn w:val="a1"/>
    <w:link w:val="af8"/>
    <w:rsid w:val="0074447D"/>
    <w:rPr>
      <w:sz w:val="28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306987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75E6F"/>
    <w:rPr>
      <w:color w:val="605E5C"/>
      <w:shd w:val="clear" w:color="auto" w:fill="E1DFDD"/>
    </w:rPr>
  </w:style>
  <w:style w:type="paragraph" w:customStyle="1" w:styleId="afa">
    <w:basedOn w:val="a"/>
    <w:next w:val="af8"/>
    <w:link w:val="afb"/>
    <w:qFormat/>
    <w:rsid w:val="001C7A0C"/>
    <w:pPr>
      <w:suppressAutoHyphens w:val="0"/>
      <w:jc w:val="center"/>
    </w:pPr>
    <w:rPr>
      <w:u w:val="single"/>
      <w:lang w:eastAsia="ru-RU"/>
    </w:rPr>
  </w:style>
  <w:style w:type="character" w:customStyle="1" w:styleId="afb">
    <w:name w:val="Название Знак"/>
    <w:link w:val="afa"/>
    <w:rsid w:val="001C7A0C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va2000@yandex.ru" TargetMode="External"/><Relationship Id="rId13" Type="http://schemas.openxmlformats.org/officeDocument/2006/relationships/hyperlink" Target="mailto:office@belexp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x@brsu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bstour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eoexpress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tebsktourist.by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7;&#1087;&#1080;&#1089;&#1086;&#1082;%20&#1089;&#1077;&#1088;&#1090;&#1080;&#1092;&#1080;&#1094;&#1080;&#1088;&#1086;&#1074;&#1072;&#1085;&#1085;&#1099;&#1093;%20&#1090;&#1091;&#1088;&#1080;&#1089;&#1090;&#1080;&#1095;&#1077;&#1089;&#1082;&#1080;&#1093;%20&#1082;&#1086;&#1084;&#1087;&#1072;&#1085;&#1080;&#1081;%20&#1080;%20&#1089;&#1088;&#1077;&#1076;&#1089;&#1090;&#1074;%20&#1088;&#1072;&#1079;&#1084;&#1077;&#1097;&#1077;&#1085;&#1080;&#1103;%20&#1087;&#1086;%20&#1089;&#1086;&#1089;&#1090;&#1086;&#1103;&#1085;&#1080;&#1102;%20&#1085;&#1072;%203%20&#1103;&#1085;&#1074;&#1072;&#1088;&#1103;%202022%20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6E01-AE8A-414E-A34A-DF1900F9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 сертифицированных туристических компаний и средств размещения по состоянию на 3 января 2022 г..dot</Template>
  <TotalTime>146</TotalTime>
  <Pages>9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User</dc:creator>
  <cp:lastModifiedBy>user</cp:lastModifiedBy>
  <cp:revision>21</cp:revision>
  <cp:lastPrinted>2026-04-28T13:32:00Z</cp:lastPrinted>
  <dcterms:created xsi:type="dcterms:W3CDTF">2026-01-20T09:00:00Z</dcterms:created>
  <dcterms:modified xsi:type="dcterms:W3CDTF">2026-06-22T15:55:00Z</dcterms:modified>
</cp:coreProperties>
</file>